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0EB3A" w14:textId="53654AB5" w:rsidR="00803F4F" w:rsidRPr="00531510" w:rsidRDefault="003F0F30">
      <w:pPr>
        <w:rPr>
          <w:rFonts w:ascii="Georgia" w:hAnsi="Georgia"/>
          <w:lang w:val="fr-FR"/>
        </w:rPr>
      </w:pPr>
      <w:proofErr w:type="spellStart"/>
      <w:r w:rsidRPr="00531510">
        <w:rPr>
          <w:rFonts w:ascii="Georgia" w:hAnsi="Georgia"/>
          <w:lang w:val="fr-FR"/>
        </w:rPr>
        <w:t>Pépécy</w:t>
      </w:r>
      <w:proofErr w:type="spellEnd"/>
      <w:r w:rsidRPr="00531510">
        <w:rPr>
          <w:rFonts w:ascii="Georgia" w:hAnsi="Georgia"/>
          <w:lang w:val="fr-FR"/>
        </w:rPr>
        <w:t xml:space="preserve"> </w:t>
      </w:r>
      <w:proofErr w:type="spellStart"/>
      <w:r w:rsidRPr="00531510">
        <w:rPr>
          <w:rFonts w:ascii="Georgia" w:hAnsi="Georgia"/>
          <w:lang w:val="fr-FR"/>
        </w:rPr>
        <w:t>OGOULIGUENDE</w:t>
      </w:r>
      <w:proofErr w:type="spellEnd"/>
      <w:r w:rsidRPr="00531510">
        <w:rPr>
          <w:rFonts w:ascii="Georgia" w:hAnsi="Georgia"/>
          <w:lang w:val="fr-FR"/>
        </w:rPr>
        <w:t xml:space="preserve"> née </w:t>
      </w:r>
      <w:proofErr w:type="spellStart"/>
      <w:r w:rsidRPr="00531510">
        <w:rPr>
          <w:rFonts w:ascii="Georgia" w:hAnsi="Georgia"/>
          <w:lang w:val="fr-FR"/>
        </w:rPr>
        <w:t>MAVIKANA</w:t>
      </w:r>
      <w:proofErr w:type="spellEnd"/>
      <w:r w:rsidR="00803F4F" w:rsidRPr="00531510">
        <w:rPr>
          <w:rFonts w:ascii="Georgia" w:hAnsi="Georgia"/>
          <w:lang w:val="fr-FR"/>
        </w:rPr>
        <w:tab/>
        <w:t xml:space="preserve">environ </w:t>
      </w:r>
      <w:r w:rsidR="00E63C5B" w:rsidRPr="00531510">
        <w:rPr>
          <w:rFonts w:ascii="Georgia" w:hAnsi="Georgia"/>
          <w:lang w:val="fr-FR"/>
        </w:rPr>
        <w:t>1</w:t>
      </w:r>
      <w:r w:rsidR="00B46227">
        <w:rPr>
          <w:rFonts w:ascii="Georgia" w:hAnsi="Georgia"/>
          <w:lang w:val="fr-FR"/>
        </w:rPr>
        <w:t>1</w:t>
      </w:r>
      <w:r w:rsidR="006D4E80">
        <w:rPr>
          <w:rFonts w:ascii="Georgia" w:hAnsi="Georgia"/>
          <w:lang w:val="fr-FR"/>
        </w:rPr>
        <w:t>760</w:t>
      </w:r>
      <w:r w:rsidR="00803F4F" w:rsidRPr="00531510">
        <w:rPr>
          <w:rFonts w:ascii="Georgia" w:hAnsi="Georgia"/>
          <w:lang w:val="fr-FR"/>
        </w:rPr>
        <w:t xml:space="preserve"> mots</w:t>
      </w:r>
    </w:p>
    <w:p w14:paraId="5C6CF79F" w14:textId="77777777" w:rsidR="00803F4F" w:rsidRPr="00531510" w:rsidRDefault="003F0F30">
      <w:pPr>
        <w:rPr>
          <w:rFonts w:ascii="Georgia" w:hAnsi="Georgia"/>
          <w:lang w:val="fr-FR"/>
        </w:rPr>
      </w:pPr>
      <w:r w:rsidRPr="00531510">
        <w:rPr>
          <w:rFonts w:ascii="Georgia" w:hAnsi="Georgia"/>
          <w:lang w:val="fr-FR"/>
        </w:rPr>
        <w:t>Cité Canadienne</w:t>
      </w:r>
    </w:p>
    <w:p w14:paraId="5B6469CC" w14:textId="77777777" w:rsidR="00803F4F" w:rsidRPr="00531510" w:rsidRDefault="003F0F30">
      <w:pPr>
        <w:rPr>
          <w:rFonts w:ascii="Georgia" w:hAnsi="Georgia"/>
          <w:lang w:val="fr-FR"/>
        </w:rPr>
      </w:pPr>
      <w:r w:rsidRPr="00531510">
        <w:rPr>
          <w:rFonts w:ascii="Georgia" w:hAnsi="Georgia"/>
          <w:lang w:val="fr-FR"/>
        </w:rPr>
        <w:t>Libreville, Gabon</w:t>
      </w:r>
    </w:p>
    <w:p w14:paraId="363BAB8D" w14:textId="77777777" w:rsidR="00803F4F" w:rsidRPr="00531510" w:rsidRDefault="003F0F30">
      <w:pPr>
        <w:rPr>
          <w:rFonts w:ascii="Georgia" w:hAnsi="Georgia"/>
          <w:lang w:val="fr-FR"/>
        </w:rPr>
      </w:pPr>
      <w:r w:rsidRPr="00531510">
        <w:rPr>
          <w:rFonts w:ascii="Georgia" w:hAnsi="Georgia"/>
          <w:lang w:val="fr-FR"/>
        </w:rPr>
        <w:t>+241 074 65 37 65 – 066 39 43 10</w:t>
      </w:r>
    </w:p>
    <w:p w14:paraId="2A30FE0A" w14:textId="77777777" w:rsidR="00803F4F" w:rsidRPr="00531510" w:rsidRDefault="003F0F30">
      <w:pPr>
        <w:rPr>
          <w:rFonts w:ascii="Georgia" w:hAnsi="Georgia"/>
          <w:lang w:val="fr-FR"/>
        </w:rPr>
      </w:pPr>
      <w:r w:rsidRPr="00531510">
        <w:rPr>
          <w:rFonts w:ascii="Georgia" w:hAnsi="Georgia"/>
          <w:lang w:val="fr-FR"/>
        </w:rPr>
        <w:t>pepecy.ogouliguende@gmail.com</w:t>
      </w:r>
    </w:p>
    <w:p w14:paraId="348E99DA" w14:textId="77777777" w:rsidR="00803F4F" w:rsidRPr="00531510" w:rsidRDefault="003F0F30">
      <w:pPr>
        <w:pStyle w:val="Titre1"/>
        <w:rPr>
          <w:rFonts w:ascii="Georgia" w:hAnsi="Georgia"/>
          <w:lang w:val="fr-FR"/>
        </w:rPr>
      </w:pPr>
      <w:r w:rsidRPr="00531510">
        <w:rPr>
          <w:rFonts w:ascii="Georgia" w:hAnsi="Georgia"/>
          <w:lang w:val="fr-FR"/>
        </w:rPr>
        <w:t>LE SUCCES EST UN DESSERT QUI SE PARTAGE</w:t>
      </w:r>
      <w:r w:rsidR="00BD20ED" w:rsidRPr="00531510">
        <w:rPr>
          <w:rFonts w:ascii="Georgia" w:hAnsi="Georgia"/>
          <w:lang w:val="fr-FR"/>
        </w:rPr>
        <w:t>!</w:t>
      </w:r>
    </w:p>
    <w:p w14:paraId="5DB12054" w14:textId="77777777" w:rsidR="00803F4F" w:rsidRPr="00531510" w:rsidRDefault="00803F4F">
      <w:pPr>
        <w:pStyle w:val="Titre2"/>
        <w:rPr>
          <w:rFonts w:ascii="Georgia" w:hAnsi="Georgia"/>
          <w:lang w:val="fr-FR"/>
        </w:rPr>
      </w:pPr>
      <w:r w:rsidRPr="00531510">
        <w:rPr>
          <w:rFonts w:ascii="Georgia" w:hAnsi="Georgia"/>
          <w:lang w:val="fr-FR"/>
        </w:rPr>
        <w:t>par</w:t>
      </w:r>
    </w:p>
    <w:p w14:paraId="6F321213" w14:textId="77777777" w:rsidR="00803F4F" w:rsidRPr="00531510" w:rsidRDefault="003F0F30">
      <w:pPr>
        <w:pStyle w:val="Titre2"/>
        <w:rPr>
          <w:rFonts w:ascii="Georgia" w:hAnsi="Georgia"/>
          <w:lang w:val="fr-FR"/>
        </w:rPr>
      </w:pPr>
      <w:proofErr w:type="spellStart"/>
      <w:r w:rsidRPr="00531510">
        <w:rPr>
          <w:rFonts w:ascii="Georgia" w:hAnsi="Georgia"/>
          <w:lang w:val="fr-FR"/>
        </w:rPr>
        <w:t>Pépécy</w:t>
      </w:r>
      <w:proofErr w:type="spellEnd"/>
      <w:r w:rsidRPr="00531510">
        <w:rPr>
          <w:rFonts w:ascii="Georgia" w:hAnsi="Georgia"/>
          <w:lang w:val="fr-FR"/>
        </w:rPr>
        <w:t xml:space="preserve"> </w:t>
      </w:r>
      <w:proofErr w:type="spellStart"/>
      <w:r w:rsidRPr="00531510">
        <w:rPr>
          <w:rFonts w:ascii="Georgia" w:hAnsi="Georgia"/>
          <w:lang w:val="fr-FR"/>
        </w:rPr>
        <w:t>OGOULIGUENDE</w:t>
      </w:r>
      <w:proofErr w:type="spellEnd"/>
      <w:r w:rsidRPr="00531510">
        <w:rPr>
          <w:rFonts w:ascii="Georgia" w:hAnsi="Georgia"/>
          <w:lang w:val="fr-FR"/>
        </w:rPr>
        <w:t xml:space="preserve"> née </w:t>
      </w:r>
      <w:proofErr w:type="spellStart"/>
      <w:r w:rsidRPr="00531510">
        <w:rPr>
          <w:rFonts w:ascii="Georgia" w:hAnsi="Georgia"/>
          <w:lang w:val="fr-FR"/>
        </w:rPr>
        <w:t>MAVIKANA</w:t>
      </w:r>
      <w:proofErr w:type="spellEnd"/>
    </w:p>
    <w:p w14:paraId="5DF11CD9" w14:textId="77777777" w:rsidR="00615358" w:rsidRDefault="00803F4F" w:rsidP="00615358">
      <w:pPr>
        <w:pStyle w:val="NormalWeb"/>
        <w:rPr>
          <w:rFonts w:ascii="Georgia" w:hAnsi="Georgia"/>
          <w:szCs w:val="20"/>
          <w:lang w:val="fr-FR"/>
        </w:rPr>
      </w:pPr>
      <w:r w:rsidRPr="00531510">
        <w:rPr>
          <w:rFonts w:ascii="Georgia" w:hAnsi="Georgia"/>
          <w:szCs w:val="20"/>
          <w:lang w:val="fr-FR"/>
        </w:rPr>
        <w:br w:type="page"/>
      </w:r>
    </w:p>
    <w:p w14:paraId="74A5A3E9" w14:textId="77777777" w:rsidR="006D4E80" w:rsidRPr="006D4E80" w:rsidRDefault="006D4E80" w:rsidP="006D4E80">
      <w:pPr>
        <w:pStyle w:val="NormalWeb"/>
        <w:rPr>
          <w:lang w:val="fr-FR"/>
        </w:rPr>
      </w:pPr>
      <w:r w:rsidRPr="006D4E80">
        <w:rPr>
          <w:rStyle w:val="lev"/>
          <w:lang w:val="fr-FR"/>
        </w:rPr>
        <w:lastRenderedPageBreak/>
        <w:t>Préface</w:t>
      </w:r>
    </w:p>
    <w:p w14:paraId="118E1530" w14:textId="77777777" w:rsidR="006D4E80" w:rsidRPr="006D4E80" w:rsidRDefault="006D4E80" w:rsidP="006D4E80">
      <w:pPr>
        <w:pStyle w:val="NormalWeb"/>
        <w:rPr>
          <w:lang w:val="fr-FR"/>
        </w:rPr>
      </w:pPr>
      <w:r w:rsidRPr="006D4E80">
        <w:rPr>
          <w:lang w:val="fr-FR"/>
        </w:rPr>
        <w:t xml:space="preserve">En tant que fille aînée de </w:t>
      </w:r>
      <w:proofErr w:type="spellStart"/>
      <w:r w:rsidRPr="006D4E80">
        <w:rPr>
          <w:lang w:val="fr-FR"/>
        </w:rPr>
        <w:t>Pépécy</w:t>
      </w:r>
      <w:proofErr w:type="spellEnd"/>
      <w:r w:rsidRPr="006D4E80">
        <w:rPr>
          <w:lang w:val="fr-FR"/>
        </w:rPr>
        <w:t xml:space="preserve"> </w:t>
      </w:r>
      <w:proofErr w:type="spellStart"/>
      <w:r w:rsidRPr="006D4E80">
        <w:rPr>
          <w:lang w:val="fr-FR"/>
        </w:rPr>
        <w:t>Ogouliguende</w:t>
      </w:r>
      <w:proofErr w:type="spellEnd"/>
      <w:r w:rsidRPr="006D4E80">
        <w:rPr>
          <w:lang w:val="fr-FR"/>
        </w:rPr>
        <w:t xml:space="preserve">, je suis particulièrement honorée de vous présenter ce livre, </w:t>
      </w:r>
      <w:r w:rsidRPr="006D4E80">
        <w:rPr>
          <w:rStyle w:val="Accentuation"/>
          <w:lang w:val="fr-FR"/>
        </w:rPr>
        <w:t>Le succès est un dessert qui se partage</w:t>
      </w:r>
      <w:r w:rsidRPr="006D4E80">
        <w:rPr>
          <w:lang w:val="fr-FR"/>
        </w:rPr>
        <w:t>. Il raconte l’histoire extraordinaire d’une femme qui, malgré des défis monumentaux, a su s’élever au-delà de ses circonstances pour devenir une véritable source d’inspiration pour sa famille, sa communauté et au-delà.</w:t>
      </w:r>
    </w:p>
    <w:p w14:paraId="12CF8983" w14:textId="77777777" w:rsidR="006D4E80" w:rsidRPr="006D4E80" w:rsidRDefault="006D4E80" w:rsidP="006D4E80">
      <w:pPr>
        <w:pStyle w:val="NormalWeb"/>
        <w:rPr>
          <w:lang w:val="fr-FR"/>
        </w:rPr>
      </w:pPr>
      <w:r w:rsidRPr="006D4E80">
        <w:rPr>
          <w:lang w:val="fr-FR"/>
        </w:rPr>
        <w:t>Je suis née et j’ai grandi dans l’ombre de cette force inébranlable qu’est ma mère. Dès mon plus jeune âge, j’ai observé son engagement sans faille à réaliser ses rêves, à défendre les plus vulnérables, et à surmonter des obstacles que beaucoup auraient jugés insurmontables. Son parcours est jalonné de victoires méritées, mais aussi d’épreuves profondément marquantes qui l’ont transformée en la personne que vous allez découvrir à travers ces pages.</w:t>
      </w:r>
    </w:p>
    <w:p w14:paraId="3EDB2D79" w14:textId="77777777" w:rsidR="006D4E80" w:rsidRPr="006D4E80" w:rsidRDefault="006D4E80" w:rsidP="006D4E80">
      <w:pPr>
        <w:pStyle w:val="NormalWeb"/>
        <w:rPr>
          <w:lang w:val="fr-FR"/>
        </w:rPr>
      </w:pPr>
      <w:r w:rsidRPr="006D4E80">
        <w:rPr>
          <w:rStyle w:val="lev"/>
          <w:lang w:val="fr-FR"/>
        </w:rPr>
        <w:t>Les Leçons d’une Vie</w:t>
      </w:r>
    </w:p>
    <w:p w14:paraId="796C4E59" w14:textId="77777777" w:rsidR="006D4E80" w:rsidRPr="006D4E80" w:rsidRDefault="006D4E80" w:rsidP="006D4E80">
      <w:pPr>
        <w:pStyle w:val="NormalWeb"/>
        <w:rPr>
          <w:lang w:val="fr-FR"/>
        </w:rPr>
      </w:pPr>
      <w:r w:rsidRPr="006D4E80">
        <w:rPr>
          <w:lang w:val="fr-FR"/>
        </w:rPr>
        <w:t>Je me souviens de notre enfance à Port-Gentil, un lieu plein de contrastes, où ma mère jonglait avec ses multiples responsabilités. Elle n’a jamais laissé les difficultés matérielles ou sociales entraver sa quête de connaissance et de développement personnel. J’ai hérité de cette détermination, et aujourd’hui, en tant que femme mariée et mère de deux enfants, je ressens une profonde gratitude pour l’héritage qu’elle m’a laissé. Ce livre en est le témoignage vivant.</w:t>
      </w:r>
    </w:p>
    <w:p w14:paraId="4B06B2E7" w14:textId="77777777" w:rsidR="006D4E80" w:rsidRPr="006D4E80" w:rsidRDefault="006D4E80" w:rsidP="006D4E80">
      <w:pPr>
        <w:pStyle w:val="NormalWeb"/>
        <w:rPr>
          <w:lang w:val="fr-FR"/>
        </w:rPr>
      </w:pPr>
      <w:r w:rsidRPr="006D4E80">
        <w:rPr>
          <w:lang w:val="fr-FR"/>
        </w:rPr>
        <w:t>Chaque chapitre reflète une leçon apprise dans la dure école de la vie. Ma mère n’a jamais reculé devant l’adversité, que ce soit dans son combat contre le diabète, ou lors des moments de solitude qu’elle a connus pendant les longues absences de mon père, qui était alors en mission. Elle m’a toujours appris que le courage est la première des vertus et que c’est par lui que les autres qualités se révèlent.</w:t>
      </w:r>
    </w:p>
    <w:p w14:paraId="5B0A2A73" w14:textId="77777777" w:rsidR="006D4E80" w:rsidRPr="006D4E80" w:rsidRDefault="006D4E80" w:rsidP="006D4E80">
      <w:pPr>
        <w:pStyle w:val="NormalWeb"/>
        <w:rPr>
          <w:lang w:val="fr-FR"/>
        </w:rPr>
      </w:pPr>
      <w:r w:rsidRPr="006D4E80">
        <w:rPr>
          <w:rStyle w:val="lev"/>
          <w:lang w:val="fr-FR"/>
        </w:rPr>
        <w:t>Une Mère Résiliente</w:t>
      </w:r>
    </w:p>
    <w:p w14:paraId="300B5226" w14:textId="77777777" w:rsidR="006D4E80" w:rsidRPr="006D4E80" w:rsidRDefault="006D4E80" w:rsidP="006D4E80">
      <w:pPr>
        <w:pStyle w:val="NormalWeb"/>
        <w:rPr>
          <w:lang w:val="fr-FR"/>
        </w:rPr>
      </w:pPr>
      <w:r w:rsidRPr="006D4E80">
        <w:rPr>
          <w:lang w:val="fr-FR"/>
        </w:rPr>
        <w:t>En grandissant, j’ai vu ma mère s’investir dans des causes nobles et, surtout, s’engager pour l’éducation et l’émancipation des jeunes filles et des femmes. Parfois, ses engagements prenaient beaucoup de son temps, et je me demandais pourquoi elle se donnait autant. C’est avec le recul que j’ai compris qu’elle avait une vision, une mission beaucoup plus grande que ce que nous, ses enfants, pouvions percevoir à l’époque.</w:t>
      </w:r>
    </w:p>
    <w:p w14:paraId="3D5B4383" w14:textId="77777777" w:rsidR="006D4E80" w:rsidRPr="006D4E80" w:rsidRDefault="006D4E80" w:rsidP="006D4E80">
      <w:pPr>
        <w:pStyle w:val="NormalWeb"/>
        <w:rPr>
          <w:lang w:val="fr-FR"/>
        </w:rPr>
      </w:pPr>
      <w:r w:rsidRPr="006D4E80">
        <w:rPr>
          <w:lang w:val="fr-FR"/>
        </w:rPr>
        <w:t xml:space="preserve">Lorsqu’elle a fondé l’ONG Malachie, j’ai vu à quel point elle a su allier ses compétences, son savoir-faire et surtout sa compassion pour venir en aide aux plus vulnérables. Elle m’a toujours dit : </w:t>
      </w:r>
      <w:r w:rsidRPr="006D4E80">
        <w:rPr>
          <w:rStyle w:val="Accentuation"/>
          <w:lang w:val="fr-FR"/>
        </w:rPr>
        <w:t>« Si tu as la chance d’aider ne serait-ce qu’une seule personne à réaliser son potentiel, alors tu auras fait ta part dans ce monde. »</w:t>
      </w:r>
      <w:r w:rsidRPr="006D4E80">
        <w:rPr>
          <w:lang w:val="fr-FR"/>
        </w:rPr>
        <w:t xml:space="preserve"> Ces paroles m’accompagnent encore aujourd’hui dans mon travail en tant que responsable dans une banque.</w:t>
      </w:r>
    </w:p>
    <w:p w14:paraId="7139CBE8" w14:textId="77777777" w:rsidR="006D4E80" w:rsidRPr="006D4E80" w:rsidRDefault="006D4E80" w:rsidP="006D4E80">
      <w:pPr>
        <w:pStyle w:val="NormalWeb"/>
        <w:rPr>
          <w:lang w:val="fr-FR"/>
        </w:rPr>
      </w:pPr>
      <w:r w:rsidRPr="006D4E80">
        <w:rPr>
          <w:rStyle w:val="lev"/>
          <w:lang w:val="fr-FR"/>
        </w:rPr>
        <w:t>Un Leadership Inspiré</w:t>
      </w:r>
    </w:p>
    <w:p w14:paraId="515082E2" w14:textId="77777777" w:rsidR="006D4E80" w:rsidRPr="006D4E80" w:rsidRDefault="006D4E80" w:rsidP="006D4E80">
      <w:pPr>
        <w:pStyle w:val="NormalWeb"/>
        <w:rPr>
          <w:lang w:val="fr-FR"/>
        </w:rPr>
      </w:pPr>
      <w:r w:rsidRPr="006D4E80">
        <w:rPr>
          <w:lang w:val="fr-FR"/>
        </w:rPr>
        <w:t xml:space="preserve">Mon propre parcours professionnel est fortement influencé par les leçons de leadership que ma mère m’a transmises. Elle m’a appris que le succès n’est jamais un acte individuel, mais un effort collectif. Elle m’a montré, par l’exemple, que le véritable leadership consiste à servir les autres. J’ai vu comment elle a pu, grâce à sa détermination et sa foi, bâtir un réseau </w:t>
      </w:r>
      <w:r w:rsidRPr="006D4E80">
        <w:rPr>
          <w:lang w:val="fr-FR"/>
        </w:rPr>
        <w:lastRenderedPageBreak/>
        <w:t>mondial de relations qui lui ont permis de se former et d’influencer des politiques internationales, tout en restant humble et proche de ses racines.</w:t>
      </w:r>
    </w:p>
    <w:p w14:paraId="18B9FED5" w14:textId="77777777" w:rsidR="006D4E80" w:rsidRPr="006D4E80" w:rsidRDefault="006D4E80" w:rsidP="006D4E80">
      <w:pPr>
        <w:pStyle w:val="NormalWeb"/>
        <w:rPr>
          <w:lang w:val="fr-FR"/>
        </w:rPr>
      </w:pPr>
      <w:r w:rsidRPr="006D4E80">
        <w:rPr>
          <w:lang w:val="fr-FR"/>
        </w:rPr>
        <w:t>Chaque pas que j’ai fait dans ma carrière a été guidé par ses conseils. Elle m’a enseigné l’importance de la discipline, de la résilience, et surtout de la vision à long terme. Ces qualités me servent aujourd’hui, que ce soit dans mon rôle de mère, de professionnelle, ou de femme engagée dans ma communauté.</w:t>
      </w:r>
    </w:p>
    <w:p w14:paraId="3271E5FB" w14:textId="77777777" w:rsidR="006D4E80" w:rsidRPr="006D4E80" w:rsidRDefault="006D4E80" w:rsidP="006D4E80">
      <w:pPr>
        <w:pStyle w:val="NormalWeb"/>
        <w:rPr>
          <w:lang w:val="fr-FR"/>
        </w:rPr>
      </w:pPr>
      <w:r w:rsidRPr="006D4E80">
        <w:rPr>
          <w:rStyle w:val="lev"/>
          <w:lang w:val="fr-FR"/>
        </w:rPr>
        <w:t>Une Invitation à Partager le Succès</w:t>
      </w:r>
    </w:p>
    <w:p w14:paraId="5690954A" w14:textId="77777777" w:rsidR="006D4E80" w:rsidRPr="006D4E80" w:rsidRDefault="006D4E80" w:rsidP="006D4E80">
      <w:pPr>
        <w:pStyle w:val="NormalWeb"/>
        <w:rPr>
          <w:lang w:val="fr-FR"/>
        </w:rPr>
      </w:pPr>
      <w:r w:rsidRPr="006D4E80">
        <w:rPr>
          <w:lang w:val="fr-FR"/>
        </w:rPr>
        <w:t>À travers ce livre, ma mère vous invite à découvrir son parcours, mais surtout à partager les fruits de son succès. Ce n’est pas un succès matérialiste ou égoïste, mais un succès qui se nourrit du partage, de l’amour des autres, et de la volonté de créer un impact durable dans la société.</w:t>
      </w:r>
    </w:p>
    <w:p w14:paraId="03BC2030" w14:textId="77777777" w:rsidR="006D4E80" w:rsidRPr="006D4E80" w:rsidRDefault="006D4E80" w:rsidP="006D4E80">
      <w:pPr>
        <w:pStyle w:val="NormalWeb"/>
        <w:rPr>
          <w:lang w:val="fr-FR"/>
        </w:rPr>
      </w:pPr>
      <w:r w:rsidRPr="006D4E80">
        <w:rPr>
          <w:lang w:val="fr-FR"/>
        </w:rPr>
        <w:t>En lisant ce livre, vous serez plongé dans un récit captivant, tissé de témoignages poignants, d’anecdotes inspirantes, et de réflexions profondes sur la vie, le courage, et la foi. Chaque mot, chaque leçon, est une invitation à dépasser vos propres limites, à oser rêver plus grand, et à réaliser que le succès, tout comme la vie, est un dessert qui se partage.</w:t>
      </w:r>
    </w:p>
    <w:p w14:paraId="632B7EEB" w14:textId="77777777" w:rsidR="006D4E80" w:rsidRPr="006D4E80" w:rsidRDefault="006D4E80" w:rsidP="006D4E80">
      <w:pPr>
        <w:pStyle w:val="NormalWeb"/>
        <w:rPr>
          <w:lang w:val="fr-FR"/>
        </w:rPr>
      </w:pPr>
      <w:r w:rsidRPr="006D4E80">
        <w:rPr>
          <w:lang w:val="fr-FR"/>
        </w:rPr>
        <w:t>Je vous souhaite une lecture enrichissante et inspirante.</w:t>
      </w:r>
    </w:p>
    <w:p w14:paraId="16B0E107" w14:textId="77777777" w:rsidR="006D4E80" w:rsidRPr="00536A1B" w:rsidRDefault="006D4E80" w:rsidP="006D4E80">
      <w:pPr>
        <w:pStyle w:val="NormalWeb"/>
        <w:jc w:val="right"/>
        <w:rPr>
          <w:lang w:val="fr-FR"/>
        </w:rPr>
      </w:pPr>
      <w:r w:rsidRPr="00536A1B">
        <w:rPr>
          <w:rStyle w:val="Accentuation"/>
          <w:lang w:val="fr-FR"/>
        </w:rPr>
        <w:t>Gwenaelle</w:t>
      </w:r>
    </w:p>
    <w:p w14:paraId="647221BD" w14:textId="77777777" w:rsidR="006D4E80" w:rsidRDefault="006D4E80">
      <w:pPr>
        <w:tabs>
          <w:tab w:val="clear" w:pos="360"/>
          <w:tab w:val="clear" w:pos="9360"/>
        </w:tabs>
        <w:rPr>
          <w:rStyle w:val="lev"/>
          <w:lang w:val="fr-FR" w:eastAsia="en-GB"/>
        </w:rPr>
      </w:pPr>
      <w:r>
        <w:rPr>
          <w:rStyle w:val="lev"/>
          <w:lang w:val="fr-FR"/>
        </w:rPr>
        <w:br w:type="page"/>
      </w:r>
    </w:p>
    <w:p w14:paraId="634E6648" w14:textId="26A6B4C8" w:rsidR="00B609C3" w:rsidRPr="00B609C3" w:rsidRDefault="00B46227" w:rsidP="00901FB9">
      <w:pPr>
        <w:pStyle w:val="NormalWeb"/>
        <w:jc w:val="center"/>
        <w:rPr>
          <w:lang w:val="fr-FR"/>
        </w:rPr>
      </w:pPr>
      <w:r>
        <w:rPr>
          <w:rStyle w:val="lev"/>
          <w:lang w:val="fr-FR"/>
        </w:rPr>
        <w:lastRenderedPageBreak/>
        <w:t xml:space="preserve">Chapitre : </w:t>
      </w:r>
      <w:r w:rsidR="00B609C3" w:rsidRPr="00B609C3">
        <w:rPr>
          <w:rStyle w:val="lev"/>
          <w:lang w:val="fr-FR"/>
        </w:rPr>
        <w:t>Une Enfance Forgée par l’Amour et le Deuil</w:t>
      </w:r>
    </w:p>
    <w:p w14:paraId="51B6B60A" w14:textId="77777777" w:rsidR="00B609C3" w:rsidRPr="00B609C3" w:rsidRDefault="00B609C3" w:rsidP="00B609C3">
      <w:pPr>
        <w:pStyle w:val="NormalWeb"/>
        <w:rPr>
          <w:lang w:val="fr-FR"/>
        </w:rPr>
      </w:pPr>
      <w:r w:rsidRPr="00B609C3">
        <w:rPr>
          <w:lang w:val="fr-FR"/>
        </w:rPr>
        <w:t>Port-Gentil, où je suis née et où j’ai grandi, était un lieu plein de contrastes. Nous vivions dans un quartier modeste, où les rues étaient bordées de maisons aux façades fatiguées par le temps et la chaleur tropicale. Pourtant, au milieu de cette simplicité, il y avait une richesse invisible, celle de l’amour inconditionnel de mes parents. Je suis la fille unique de leur union, bien qu’ils aient eu d’autres enfants de relations précédentes. Mais dès mon plus jeune âge, j’ai su que mon père voyait en moi plus qu’une simple enfant. J’étais sa prunelle, son trésor. Cet amour profond était la force motrice de mon existence, et notre relation, empreinte d'une complicité unique, était un ancrage qui me donnerait la force de traverser les tempêtes de la vie.</w:t>
      </w:r>
    </w:p>
    <w:p w14:paraId="69728E53" w14:textId="77777777" w:rsidR="00B609C3" w:rsidRPr="00B609C3" w:rsidRDefault="00B609C3" w:rsidP="00B609C3">
      <w:pPr>
        <w:pStyle w:val="NormalWeb"/>
        <w:rPr>
          <w:lang w:val="fr-FR"/>
        </w:rPr>
      </w:pPr>
      <w:r w:rsidRPr="00B609C3">
        <w:rPr>
          <w:rStyle w:val="lev"/>
          <w:lang w:val="fr-FR"/>
        </w:rPr>
        <w:t>Le choc du destin : la première épreuve</w:t>
      </w:r>
    </w:p>
    <w:p w14:paraId="6ACAE72F" w14:textId="77777777" w:rsidR="00B609C3" w:rsidRPr="00B609C3" w:rsidRDefault="00B609C3" w:rsidP="00B609C3">
      <w:pPr>
        <w:pStyle w:val="NormalWeb"/>
        <w:rPr>
          <w:lang w:val="fr-FR"/>
        </w:rPr>
      </w:pPr>
      <w:r w:rsidRPr="00B609C3">
        <w:rPr>
          <w:lang w:val="fr-FR"/>
        </w:rPr>
        <w:t>À trois ans, un tournant inattendu a marqué notre famille. Les religieux du quartier, impressionnés par mes aptitudes intellectuelles précoces, sont venus proposer à mes parents de m’adopter pour m’offrir une éducation dans un environnement plus strict. Ils avaient repéré en moi un potentiel exceptionnel et souhaitaient me préparer à une vie faite de grandes ambitions. Mais mon père, un homme fier et ancré dans ses valeurs, refusa catégoriquement. Pour lui, l’amour et la proximité familiale l’emportaient sur toute promesse d’avenir prestigieux. Cette décision, bien que difficile, a consolidé notre lien. Mon père avait fait le choix de m’élever lui-même, de m’offrir une éducation riche en valeurs, en amour, et en indépendance.</w:t>
      </w:r>
    </w:p>
    <w:p w14:paraId="0513D889" w14:textId="77777777" w:rsidR="00B609C3" w:rsidRPr="00B609C3" w:rsidRDefault="00B609C3" w:rsidP="00B609C3">
      <w:pPr>
        <w:pStyle w:val="NormalWeb"/>
        <w:rPr>
          <w:lang w:val="fr-FR"/>
        </w:rPr>
      </w:pPr>
      <w:r w:rsidRPr="00B609C3">
        <w:rPr>
          <w:lang w:val="fr-FR"/>
        </w:rPr>
        <w:t>C’est ainsi que j’ai commencé mon parcours d’enfant déterminée à se surpasser. L’école primaire Saint-Louis de Port-Gentil fut le premier lieu où mes capacités se manifestèrent publiquement. Je bravais les cours avec une aisance déconcertante, obtenant distinctions après distinctions. Chaque prix, chaque reconnaissance, me remplissait de fierté, mais laissait aussi une étrange solitude. L’excellence attire les regards, parfois bienveillants, parfois envieux. Je sentais parfois la distance de certains camarades qui, jaloux de mes succès, préféraient s’écarter de moi. Mais cette solitude ne m’effrayait pas. Elle devint une alliée, une compagne silencieuse qui m’aidait à me concentrer sur mes ambitions.</w:t>
      </w:r>
    </w:p>
    <w:p w14:paraId="6566A6F4" w14:textId="77777777" w:rsidR="00B609C3" w:rsidRPr="00B609C3" w:rsidRDefault="00B609C3" w:rsidP="00B609C3">
      <w:pPr>
        <w:pStyle w:val="NormalWeb"/>
        <w:rPr>
          <w:lang w:val="fr-FR"/>
        </w:rPr>
      </w:pPr>
      <w:r w:rsidRPr="00B609C3">
        <w:rPr>
          <w:rStyle w:val="lev"/>
          <w:lang w:val="fr-FR"/>
        </w:rPr>
        <w:t>L’éveil d’un esprit entrepreneurial</w:t>
      </w:r>
    </w:p>
    <w:p w14:paraId="2E1FDEC5" w14:textId="77777777" w:rsidR="00B609C3" w:rsidRPr="00B609C3" w:rsidRDefault="00B609C3" w:rsidP="00B609C3">
      <w:pPr>
        <w:pStyle w:val="NormalWeb"/>
        <w:rPr>
          <w:lang w:val="fr-FR"/>
        </w:rPr>
      </w:pPr>
      <w:r w:rsidRPr="00B609C3">
        <w:rPr>
          <w:lang w:val="fr-FR"/>
        </w:rPr>
        <w:t>Enfant hyperactive, j’avais soif de plus que l’école. Mon père, ouvrier dans une entreprise de la ville, avait ouvert une petite boutique à domicile pour compléter les revenus familiaux. Il me confiait souvent la gestion de cette boutique après l’école. J’adorais m’occuper des comptes, vérifier les stocks, organiser les ventes. Très vite, j'ai découvert en moi un esprit entrepreneurial qui ne demandait qu’à s’épanouir. Je n’étais pas simplement une petite fille brillante à l’école, j’étais aussi une jeune commerçante en herbe.</w:t>
      </w:r>
    </w:p>
    <w:p w14:paraId="17B1F646" w14:textId="5E3784A8" w:rsidR="00B609C3" w:rsidRPr="00B609C3" w:rsidRDefault="00B609C3" w:rsidP="00B609C3">
      <w:pPr>
        <w:pStyle w:val="NormalWeb"/>
        <w:rPr>
          <w:lang w:val="fr-FR"/>
        </w:rPr>
      </w:pPr>
      <w:r w:rsidRPr="00B609C3">
        <w:rPr>
          <w:lang w:val="fr-FR"/>
        </w:rPr>
        <w:t xml:space="preserve">Vers l’âge de dix ans, j’avais déjà commencé à vendre des sucreries dans la cour de récréation pour arrondir mes fins de mois. C’était amusant de voir mes camarades se bousculer pour acheter mes bonbons après les cours. Mais mon véritable business, c’était les week-ends au marché de la Balise où, avec </w:t>
      </w:r>
      <w:r>
        <w:rPr>
          <w:lang w:val="fr-FR"/>
        </w:rPr>
        <w:t>mes amies</w:t>
      </w:r>
      <w:r w:rsidRPr="00B609C3">
        <w:rPr>
          <w:lang w:val="fr-FR"/>
        </w:rPr>
        <w:t xml:space="preserve">, je vendais du poisson frit. Chaque franc que je gagnais m’offrait une autonomie nouvelle. J’avais compris que si mes parents ne pouvaient pas toujours subvenir à mes envies matérielles, je pouvais y arriver par moi-même. </w:t>
      </w:r>
      <w:r w:rsidRPr="00B609C3">
        <w:rPr>
          <w:lang w:val="fr-FR"/>
        </w:rPr>
        <w:lastRenderedPageBreak/>
        <w:t>Cette petite indépendance financière m’apporta non seulement un sentiment de contrôle sur ma vie, mais elle renforça en moi l’idée que tout dans la vie devait être conquis à force de travail et de détermination.</w:t>
      </w:r>
    </w:p>
    <w:p w14:paraId="21419294" w14:textId="77777777" w:rsidR="00B609C3" w:rsidRPr="00B609C3" w:rsidRDefault="00B609C3" w:rsidP="00B609C3">
      <w:pPr>
        <w:pStyle w:val="NormalWeb"/>
        <w:rPr>
          <w:lang w:val="fr-FR"/>
        </w:rPr>
      </w:pPr>
      <w:r w:rsidRPr="00B609C3">
        <w:rPr>
          <w:rStyle w:val="lev"/>
          <w:lang w:val="fr-FR"/>
        </w:rPr>
        <w:t>L’ascension sociale et les premiers chocs du destin</w:t>
      </w:r>
    </w:p>
    <w:p w14:paraId="6BA1059D" w14:textId="77777777" w:rsidR="00B609C3" w:rsidRPr="00B609C3" w:rsidRDefault="00B609C3" w:rsidP="00B609C3">
      <w:pPr>
        <w:pStyle w:val="NormalWeb"/>
        <w:rPr>
          <w:lang w:val="fr-FR"/>
        </w:rPr>
      </w:pPr>
      <w:r w:rsidRPr="00B609C3">
        <w:rPr>
          <w:lang w:val="fr-FR"/>
        </w:rPr>
        <w:t>À treize ans, un événement marqua un tournant dans notre vie familiale. Nous avons déménagé dans un quartier plus moderne, Abela, symbole de notre progression sociale. Ce changement représentait bien plus qu’un simple déplacement géographique : c’était une affirmation que nous gravissions les échelons de la société. Dans ce quartier plus urbanisé, je me sentais déjà plus proche des rêves de mon père pour moi. Il voyait en ce déménagement une opportunité de nous hisser au-dessus des difficultés économiques qui avaient longtemps marqué notre quotidien.</w:t>
      </w:r>
    </w:p>
    <w:p w14:paraId="1B614DAD" w14:textId="77777777" w:rsidR="00B609C3" w:rsidRPr="00B609C3" w:rsidRDefault="00B609C3" w:rsidP="00B609C3">
      <w:pPr>
        <w:pStyle w:val="NormalWeb"/>
        <w:rPr>
          <w:lang w:val="fr-FR"/>
        </w:rPr>
      </w:pPr>
      <w:r w:rsidRPr="00B609C3">
        <w:rPr>
          <w:lang w:val="fr-FR"/>
        </w:rPr>
        <w:t xml:space="preserve">Mais à mesure que nous gravissions ces échelons, deux drames vinrent assombrir cette période. En 1984, mes parents divorcent. Le lien qui avait autrefois été la force de notre foyer se déchire. Deux ans plus tard, en 1986, ma mère, </w:t>
      </w:r>
      <w:proofErr w:type="spellStart"/>
      <w:r w:rsidRPr="00B609C3">
        <w:rPr>
          <w:lang w:val="fr-FR"/>
        </w:rPr>
        <w:t>Simbi</w:t>
      </w:r>
      <w:proofErr w:type="spellEnd"/>
      <w:r w:rsidRPr="00B609C3">
        <w:rPr>
          <w:lang w:val="fr-FR"/>
        </w:rPr>
        <w:t xml:space="preserve"> Véronique, décède. À dix-sept ans, je me retrouve orpheline de mère, une perte qui marquera profondément mon âme et forgera la femme que je suis devenue.</w:t>
      </w:r>
    </w:p>
    <w:p w14:paraId="7EEDA037" w14:textId="77777777" w:rsidR="00B609C3" w:rsidRPr="00B609C3" w:rsidRDefault="00B609C3" w:rsidP="00B609C3">
      <w:pPr>
        <w:pStyle w:val="NormalWeb"/>
        <w:rPr>
          <w:lang w:val="fr-FR"/>
        </w:rPr>
      </w:pPr>
      <w:proofErr w:type="spellStart"/>
      <w:r w:rsidRPr="00B609C3">
        <w:rPr>
          <w:lang w:val="fr-FR"/>
        </w:rPr>
        <w:t>Simbi</w:t>
      </w:r>
      <w:proofErr w:type="spellEnd"/>
      <w:r w:rsidRPr="00B609C3">
        <w:rPr>
          <w:lang w:val="fr-FR"/>
        </w:rPr>
        <w:t xml:space="preserve"> Véronique n’était pas simplement une mère. Elle était une femme d’une rare beauté, d’une force intérieure qui forçait le respect. Ouvrière dans une entreprise de transformation de bois, elle n’était pas instruite, mais elle possédait une intelligence pratique et une sagesse qui guidaient ses choix. Lorsqu’elle est décédée, elle nous a laissé un héritage modeste : un terrain et une petite épargne en banque. Pour certains, cela aurait pu paraître insignifiant, mais pour moi, c’était bien plus. Elle avait su, malgré ses moyens limités, nous laisser de quoi nous bâtir un avenir. Elle avait été prévoyante, responsable, et pour cela, elle restera toujours un modèle pour moi.</w:t>
      </w:r>
    </w:p>
    <w:p w14:paraId="7D284AEC" w14:textId="77777777" w:rsidR="00B609C3" w:rsidRPr="00B609C3" w:rsidRDefault="00B609C3" w:rsidP="00B609C3">
      <w:pPr>
        <w:pStyle w:val="NormalWeb"/>
        <w:rPr>
          <w:lang w:val="fr-FR"/>
        </w:rPr>
      </w:pPr>
      <w:r w:rsidRPr="00B609C3">
        <w:rPr>
          <w:rStyle w:val="lev"/>
          <w:lang w:val="fr-FR"/>
        </w:rPr>
        <w:t>De la douleur à la responsabilité : la perte d’une mère</w:t>
      </w:r>
    </w:p>
    <w:p w14:paraId="0DCF4423" w14:textId="77777777" w:rsidR="00B609C3" w:rsidRPr="00B609C3" w:rsidRDefault="00B609C3" w:rsidP="00B609C3">
      <w:pPr>
        <w:pStyle w:val="NormalWeb"/>
        <w:rPr>
          <w:lang w:val="fr-FR"/>
        </w:rPr>
      </w:pPr>
      <w:r w:rsidRPr="00B609C3">
        <w:rPr>
          <w:lang w:val="fr-FR"/>
        </w:rPr>
        <w:t xml:space="preserve">La mort de ma mère a bouleversé mon monde. À dix-sept ans, on n’est pas préparé à affronter un tel vide. </w:t>
      </w:r>
      <w:proofErr w:type="spellStart"/>
      <w:r w:rsidRPr="00B609C3">
        <w:rPr>
          <w:lang w:val="fr-FR"/>
        </w:rPr>
        <w:t>Simbi</w:t>
      </w:r>
      <w:proofErr w:type="spellEnd"/>
      <w:r w:rsidRPr="00B609C3">
        <w:rPr>
          <w:lang w:val="fr-FR"/>
        </w:rPr>
        <w:t xml:space="preserve"> Véronique était le pilier de notre foyer, et avec sa disparition, tout s’effondra. Je me souviens encore de cette sensation de vertige, de cette réalité brutale qui m’a frappée de plein fouet. Mais malgré la douleur, il n’y avait pas de place pour la faiblesse. Ma sœur aînée vivait à l’étranger, et la responsabilité de mes frères me revenait. Je devins, en l’espace de quelques mois, à la fois la sœur et la figure maternelle de notre famille. Cette charge pesait lourd, mais elle m’apprit la résilience. Je devais être forte, pour eux, pour moi, et pour l’héritage de ma mère.</w:t>
      </w:r>
    </w:p>
    <w:p w14:paraId="6375A4B1" w14:textId="77777777" w:rsidR="00B609C3" w:rsidRPr="00B609C3" w:rsidRDefault="00B609C3" w:rsidP="00B609C3">
      <w:pPr>
        <w:pStyle w:val="NormalWeb"/>
        <w:rPr>
          <w:lang w:val="fr-FR"/>
        </w:rPr>
      </w:pPr>
      <w:r w:rsidRPr="00B609C3">
        <w:rPr>
          <w:rStyle w:val="lev"/>
          <w:lang w:val="fr-FR"/>
        </w:rPr>
        <w:t>Mon père : mentor, guide et protecteur</w:t>
      </w:r>
    </w:p>
    <w:p w14:paraId="333BFA0F" w14:textId="77777777" w:rsidR="00B609C3" w:rsidRPr="00B609C3" w:rsidRDefault="00B609C3" w:rsidP="00B609C3">
      <w:pPr>
        <w:pStyle w:val="NormalWeb"/>
        <w:rPr>
          <w:lang w:val="fr-FR"/>
        </w:rPr>
      </w:pPr>
      <w:r w:rsidRPr="00B609C3">
        <w:rPr>
          <w:lang w:val="fr-FR"/>
        </w:rPr>
        <w:t xml:space="preserve">Mon père, </w:t>
      </w:r>
      <w:proofErr w:type="spellStart"/>
      <w:r w:rsidRPr="00B609C3">
        <w:rPr>
          <w:lang w:val="fr-FR"/>
        </w:rPr>
        <w:t>Mavikana</w:t>
      </w:r>
      <w:proofErr w:type="spellEnd"/>
      <w:r w:rsidRPr="00B609C3">
        <w:rPr>
          <w:lang w:val="fr-FR"/>
        </w:rPr>
        <w:t xml:space="preserve"> Emile Louis, joua un rôle fondamental dans ma vie, surtout après la mort de ma mère. Il était mon roc, l’homme qui, malgré ses propres épreuves, me soutenait sans faillir. Cet homme brillant et rigoureux avait misé sur moi comme on parie sur une valeur sûre. Il voyait en moi la réalisation de ses ambitions inachevées. Quand, à dix-sept ans, je découvris que j’étais enceinte de ma fille, </w:t>
      </w:r>
      <w:proofErr w:type="spellStart"/>
      <w:r w:rsidRPr="00B609C3">
        <w:rPr>
          <w:lang w:val="fr-FR"/>
        </w:rPr>
        <w:t>Simbi</w:t>
      </w:r>
      <w:proofErr w:type="spellEnd"/>
      <w:r w:rsidRPr="00B609C3">
        <w:rPr>
          <w:lang w:val="fr-FR"/>
        </w:rPr>
        <w:t xml:space="preserve"> </w:t>
      </w:r>
      <w:proofErr w:type="spellStart"/>
      <w:r w:rsidRPr="00B609C3">
        <w:rPr>
          <w:lang w:val="fr-FR"/>
        </w:rPr>
        <w:t>Gwenaelle</w:t>
      </w:r>
      <w:proofErr w:type="spellEnd"/>
      <w:r w:rsidRPr="00B609C3">
        <w:rPr>
          <w:lang w:val="fr-FR"/>
        </w:rPr>
        <w:t xml:space="preserve"> </w:t>
      </w:r>
      <w:proofErr w:type="spellStart"/>
      <w:r w:rsidRPr="00B609C3">
        <w:rPr>
          <w:lang w:val="fr-FR"/>
        </w:rPr>
        <w:t>Laury</w:t>
      </w:r>
      <w:proofErr w:type="spellEnd"/>
      <w:r w:rsidRPr="00B609C3">
        <w:rPr>
          <w:lang w:val="fr-FR"/>
        </w:rPr>
        <w:t xml:space="preserve">, mon père ne me rejeta </w:t>
      </w:r>
      <w:r w:rsidRPr="00B609C3">
        <w:rPr>
          <w:lang w:val="fr-FR"/>
        </w:rPr>
        <w:lastRenderedPageBreak/>
        <w:t>pas. Il me soutint, me conseillant de ne jamais perdre de vue mes objectifs académiques, malgré ce tournant imprévu.</w:t>
      </w:r>
    </w:p>
    <w:p w14:paraId="1EF4F089" w14:textId="77777777" w:rsidR="00B609C3" w:rsidRPr="00B609C3" w:rsidRDefault="00B609C3" w:rsidP="00B609C3">
      <w:pPr>
        <w:pStyle w:val="NormalWeb"/>
        <w:rPr>
          <w:lang w:val="fr-FR"/>
        </w:rPr>
      </w:pPr>
      <w:r w:rsidRPr="00B609C3">
        <w:rPr>
          <w:lang w:val="fr-FR"/>
        </w:rPr>
        <w:t>Grâce à lui, j’ai poursuivi mes études, obtenant mon baccalauréat et intégrant ensuite l’Université Omar Bongo de Libreville. Plus tard, j’ai eu l’opportunité de partir en France pour poursuivre mes études supérieures à l’École des Sciences de Gestion de Paris. Chaque étape de ce parcours fut une victoire, non seulement pour moi, mais aussi pour mon père qui, à chaque diplôme, voyait son rêve pour moi se concrétiser.</w:t>
      </w:r>
    </w:p>
    <w:p w14:paraId="35BC7E81" w14:textId="77777777" w:rsidR="00B609C3" w:rsidRPr="00B609C3" w:rsidRDefault="00B609C3" w:rsidP="00B609C3">
      <w:pPr>
        <w:pStyle w:val="NormalWeb"/>
        <w:rPr>
          <w:lang w:val="fr-FR"/>
        </w:rPr>
      </w:pPr>
      <w:r w:rsidRPr="00B609C3">
        <w:rPr>
          <w:rStyle w:val="lev"/>
          <w:lang w:val="fr-FR"/>
        </w:rPr>
        <w:t>Le deuil qui transforme : la mort de mon père</w:t>
      </w:r>
    </w:p>
    <w:p w14:paraId="1B4DE053" w14:textId="77777777" w:rsidR="00B609C3" w:rsidRPr="00B609C3" w:rsidRDefault="00B609C3" w:rsidP="00B609C3">
      <w:pPr>
        <w:pStyle w:val="NormalWeb"/>
        <w:rPr>
          <w:lang w:val="fr-FR"/>
        </w:rPr>
      </w:pPr>
      <w:r w:rsidRPr="00B609C3">
        <w:rPr>
          <w:lang w:val="fr-FR"/>
        </w:rPr>
        <w:t>Dix ans après la perte de ma mère, c’est mon père qui s’éteint. Cette deuxième perte me plongea dans une douleur insondable. J’avais toujours su que ce jour viendrait, mais rien ne peut vraiment préparer à la disparition d’un parent. Son absence laissa un vide immense dans ma vie, mais elle renforça en moi l’héritage de ses enseignements. Mon père m’avait appris à être forte, à persévérer, à viser l’excellence. Ces valeurs allaient désormais guider chaque décision, chaque pas que je ferai.</w:t>
      </w:r>
    </w:p>
    <w:p w14:paraId="15A3923E" w14:textId="77777777" w:rsidR="00B609C3" w:rsidRPr="00B609C3" w:rsidRDefault="00B609C3" w:rsidP="00B609C3">
      <w:pPr>
        <w:pStyle w:val="NormalWeb"/>
        <w:rPr>
          <w:lang w:val="fr-FR"/>
        </w:rPr>
      </w:pPr>
      <w:r w:rsidRPr="00B609C3">
        <w:rPr>
          <w:rStyle w:val="lev"/>
          <w:lang w:val="fr-FR"/>
        </w:rPr>
        <w:t>Leçons de résilience et d’excellence</w:t>
      </w:r>
    </w:p>
    <w:p w14:paraId="3F2E0FF1" w14:textId="77777777" w:rsidR="00B609C3" w:rsidRPr="00B609C3" w:rsidRDefault="00B609C3" w:rsidP="00B609C3">
      <w:pPr>
        <w:pStyle w:val="NormalWeb"/>
        <w:rPr>
          <w:lang w:val="fr-FR"/>
        </w:rPr>
      </w:pPr>
      <w:r w:rsidRPr="00B609C3">
        <w:rPr>
          <w:lang w:val="fr-FR"/>
        </w:rPr>
        <w:t>Mon enfance, malgré les épreuves, m’a forgée. Elle a fait de moi une femme déterminée, une femme qui sait que rien dans la vie ne se gagne sans effort. Chaque obstacle a été une leçon, chaque défaite un tremplin vers une nouvelle victoire. Mon père et ma mère, par leur amour, leur discipline, et leur sagesse, m’ont donné les clés du succès. Aujourd’hui, en regardant en arrière, je réalise que chaque moment de ma vie, qu’il soit douloureux ou joyeux, a contribué à faire de moi la personne que je suis devenue.</w:t>
      </w:r>
    </w:p>
    <w:p w14:paraId="65266BF6" w14:textId="77777777" w:rsidR="00B609C3" w:rsidRPr="00B609C3" w:rsidRDefault="00B609C3" w:rsidP="00B609C3">
      <w:pPr>
        <w:pStyle w:val="NormalWeb"/>
        <w:rPr>
          <w:lang w:val="fr-FR"/>
        </w:rPr>
      </w:pPr>
      <w:r w:rsidRPr="00B609C3">
        <w:rPr>
          <w:lang w:val="fr-FR"/>
        </w:rPr>
        <w:t>C’est dans les moments de douleur que l’on découvre vraiment sa force intérieure. Et malgré toutes les tempêtes que j’ai traversées, je sais aujourd’hui que cette force est inébranlable.</w:t>
      </w:r>
    </w:p>
    <w:p w14:paraId="7032E328" w14:textId="77777777" w:rsidR="00DB3302" w:rsidRDefault="00DB3302">
      <w:pPr>
        <w:tabs>
          <w:tab w:val="clear" w:pos="360"/>
          <w:tab w:val="clear" w:pos="9360"/>
        </w:tabs>
        <w:rPr>
          <w:lang w:val="fr-FR"/>
        </w:rPr>
      </w:pPr>
      <w:r>
        <w:rPr>
          <w:lang w:val="fr-FR"/>
        </w:rPr>
        <w:br w:type="page"/>
      </w:r>
    </w:p>
    <w:p w14:paraId="6033BC19" w14:textId="0F955D8F" w:rsidR="00DB3302" w:rsidRPr="00DB3302" w:rsidRDefault="00DB3302">
      <w:pPr>
        <w:pStyle w:val="Titre3"/>
        <w:rPr>
          <w:sz w:val="27"/>
          <w:szCs w:val="27"/>
          <w:lang w:val="fr-FR"/>
        </w:rPr>
      </w:pPr>
      <w:r w:rsidRPr="00DB3302">
        <w:rPr>
          <w:lang w:val="fr-FR"/>
        </w:rPr>
        <w:lastRenderedPageBreak/>
        <w:t>Chapitre 2 : La Mue du Deuil</w:t>
      </w:r>
    </w:p>
    <w:p w14:paraId="3BC406CA" w14:textId="07367F3A" w:rsidR="00DB3302" w:rsidRPr="00DB3302" w:rsidRDefault="00DB3302" w:rsidP="00DB3302">
      <w:pPr>
        <w:pStyle w:val="NormalWeb"/>
        <w:rPr>
          <w:rStyle w:val="lev"/>
          <w:lang w:val="fr-FR"/>
        </w:rPr>
      </w:pPr>
      <w:r w:rsidRPr="00DB3302">
        <w:rPr>
          <w:rStyle w:val="lev"/>
          <w:lang w:val="fr-FR"/>
        </w:rPr>
        <w:t xml:space="preserve"> Le Choc : Une Annonce Insupportable</w:t>
      </w:r>
    </w:p>
    <w:p w14:paraId="6A4548F3" w14:textId="77777777" w:rsidR="00DB3302" w:rsidRPr="00DB3302" w:rsidRDefault="00DB3302">
      <w:pPr>
        <w:pStyle w:val="NormalWeb"/>
        <w:rPr>
          <w:lang w:val="fr-FR"/>
        </w:rPr>
      </w:pPr>
      <w:r w:rsidRPr="00DB3302">
        <w:rPr>
          <w:lang w:val="fr-FR"/>
        </w:rPr>
        <w:t>C’était une de ces journées ordinaires, paisibles. Le genre de jour où tout semble rouler sur des rails invisibles, sans heurts ni surprises. J’étais en train de passer l’aspirateur dans la cuisine, plongée dans mes pensées, le bruit mécanique de l’appareil me berçant presque dans un rythme monotone. Soudain, le téléphone sonna, brisant l’harmonie fragile de ce moment de routine. Mon cœur fit un bond, mais je n’y prêtais pas trop attention, pensant que c'était probablement un appel sans importance. Pourtant, une intuition, une sensation sourde dans le creux de mon ventre, me pressa de décrocher.</w:t>
      </w:r>
    </w:p>
    <w:p w14:paraId="7F0C7CBF" w14:textId="21F7C7EB" w:rsidR="00DB3302" w:rsidRPr="00DB3302" w:rsidRDefault="00DB3302">
      <w:pPr>
        <w:pStyle w:val="NormalWeb"/>
        <w:rPr>
          <w:b/>
          <w:bCs/>
          <w:lang w:val="fr-FR"/>
        </w:rPr>
      </w:pPr>
      <w:r w:rsidRPr="00DB3302">
        <w:rPr>
          <w:b/>
          <w:bCs/>
          <w:lang w:val="fr-FR"/>
        </w:rPr>
        <w:t xml:space="preserve">« </w:t>
      </w:r>
      <w:r>
        <w:rPr>
          <w:b/>
          <w:bCs/>
          <w:lang w:val="fr-FR"/>
        </w:rPr>
        <w:t>Papa</w:t>
      </w:r>
      <w:r w:rsidRPr="00DB3302">
        <w:rPr>
          <w:b/>
          <w:bCs/>
          <w:lang w:val="fr-FR"/>
        </w:rPr>
        <w:t xml:space="preserve"> est parti. »</w:t>
      </w:r>
    </w:p>
    <w:p w14:paraId="1D1AAFDD" w14:textId="510AB5F1" w:rsidR="00DB3302" w:rsidRPr="00DB3302" w:rsidRDefault="00DB3302">
      <w:pPr>
        <w:pStyle w:val="NormalWeb"/>
        <w:rPr>
          <w:lang w:val="fr-FR"/>
        </w:rPr>
      </w:pPr>
      <w:r w:rsidRPr="00DB3302">
        <w:rPr>
          <w:lang w:val="fr-FR"/>
        </w:rPr>
        <w:t xml:space="preserve">La voix tremblante de </w:t>
      </w:r>
      <w:r>
        <w:rPr>
          <w:lang w:val="fr-FR"/>
        </w:rPr>
        <w:t xml:space="preserve">mon frère </w:t>
      </w:r>
      <w:proofErr w:type="spellStart"/>
      <w:r>
        <w:rPr>
          <w:lang w:val="fr-FR"/>
        </w:rPr>
        <w:t>alain</w:t>
      </w:r>
      <w:proofErr w:type="spellEnd"/>
      <w:r w:rsidRPr="00DB3302">
        <w:rPr>
          <w:lang w:val="fr-FR"/>
        </w:rPr>
        <w:t xml:space="preserve"> traversa l’espace, chaque mot semblait se frayer un chemin difficile à travers les ondes. Ces trois mots, aussi simples soient-ils, eurent sur moi l’effet d’un coup de massue. Le choc fut immédiat, irréversible. Comme un éclair frappant le ciel sans prévenir, une fêlure brusque dans l’ordre des choses. L’aspirateur continuait de vrombir à mes pieds, comme s’il se fichait de ma douleur, continuant sa tâche indifférente. Tout semblait si irréel. Je restai figée, incapable de comprendre pleinement la signification de ce que </w:t>
      </w:r>
      <w:r>
        <w:rPr>
          <w:lang w:val="fr-FR"/>
        </w:rPr>
        <w:t>Alain</w:t>
      </w:r>
      <w:r w:rsidRPr="00DB3302">
        <w:rPr>
          <w:lang w:val="fr-FR"/>
        </w:rPr>
        <w:t xml:space="preserve"> venait de m’annoncer.</w:t>
      </w:r>
    </w:p>
    <w:p w14:paraId="23D96A28" w14:textId="77777777" w:rsidR="00DB3302" w:rsidRPr="00DB3302" w:rsidRDefault="00DB3302">
      <w:pPr>
        <w:pStyle w:val="NormalWeb"/>
        <w:rPr>
          <w:lang w:val="fr-FR"/>
        </w:rPr>
      </w:pPr>
      <w:r w:rsidRPr="00DB3302">
        <w:rPr>
          <w:rStyle w:val="lev"/>
          <w:lang w:val="fr-FR"/>
        </w:rPr>
        <w:t>Mon père. Parti.</w:t>
      </w:r>
    </w:p>
    <w:p w14:paraId="66CA5533" w14:textId="77777777" w:rsidR="00DB3302" w:rsidRPr="00DB3302" w:rsidRDefault="00DB3302">
      <w:pPr>
        <w:pStyle w:val="NormalWeb"/>
        <w:rPr>
          <w:lang w:val="fr-FR"/>
        </w:rPr>
      </w:pPr>
      <w:r w:rsidRPr="00DB3302">
        <w:rPr>
          <w:lang w:val="fr-FR"/>
        </w:rPr>
        <w:t>Ces mots flottaient dans l'air, incapables de trouver un sens dans mon esprit. C'était une rupture avec la réalité telle que je la connaissais. Comme si, soudainement, l'univers avait décidé de me retirer la stabilité sur laquelle je m'étais toujours appuyée. Le mécanisme de protection s'enclencha presque instantanément, comme une barrière invisible érigée entre mon esprit et la douleur brute de la perte. C’était une anesthésie de l'âme, un moyen pour mon corps de dire : "Pas maintenant." Mais la douleur, bien que tamisée, restait présente, tapie au fond, prête à m'assaillir à tout moment.</w:t>
      </w:r>
    </w:p>
    <w:p w14:paraId="7B33691B" w14:textId="77777777" w:rsidR="00DB3302" w:rsidRPr="00DB3302" w:rsidRDefault="00DB3302">
      <w:pPr>
        <w:pStyle w:val="NormalWeb"/>
        <w:rPr>
          <w:lang w:val="fr-FR"/>
        </w:rPr>
      </w:pPr>
      <w:r w:rsidRPr="00DB3302">
        <w:rPr>
          <w:lang w:val="fr-FR"/>
        </w:rPr>
        <w:t xml:space="preserve">Je savais que quelque chose d'irréparable venait de se produire, mais au lieu de céder à la panique ou aux larmes, un étrange automatisme s’empara de moi. </w:t>
      </w:r>
      <w:r w:rsidRPr="00DB3302">
        <w:rPr>
          <w:rStyle w:val="lev"/>
          <w:lang w:val="fr-FR"/>
        </w:rPr>
        <w:t>Les obsèques.</w:t>
      </w:r>
      <w:r w:rsidRPr="00DB3302">
        <w:rPr>
          <w:lang w:val="fr-FR"/>
        </w:rPr>
        <w:t xml:space="preserve"> Je devais organiser les obsèques. Une série de gestes mécaniques, presque insensibles, prit le dessus. Je me mis à noter des listes, à appeler des gens, à faire des démarches. Tout cela dans une espèce de brouillard, comme si j’étais déconnectée de mon propre corps. Comment étais-je capable de fonctionner alors que mon cœur venait d'être brisé en mille morceaux ?</w:t>
      </w:r>
    </w:p>
    <w:p w14:paraId="7E541A01" w14:textId="77777777" w:rsidR="00DB3302" w:rsidRPr="00DB3302" w:rsidRDefault="00DB3302">
      <w:pPr>
        <w:pStyle w:val="NormalWeb"/>
        <w:rPr>
          <w:lang w:val="fr-FR"/>
        </w:rPr>
      </w:pPr>
      <w:r w:rsidRPr="00DB3302">
        <w:rPr>
          <w:lang w:val="fr-FR"/>
        </w:rPr>
        <w:t>Le choc d'une telle annonce est bien plus qu'une simple tristesse. C'est une déflagration, une onde de choc qui se propage à travers chaque fibre de votre être, laissant derrière elle un champ de ruines émotionnelles. Je m’accrochais à des tâches pratiques, à des listes, à des appels. Comme si en me concentrant sur ces éléments concrets, je pouvais garder la douleur à distance, la contenir derrière un barrage fragile. Pourtant, je savais que tôt ou tard, les fissures apparaîtraient, et la marée de tristesse me submergerait.</w:t>
      </w:r>
    </w:p>
    <w:p w14:paraId="7B769976" w14:textId="7871B5CD" w:rsidR="00DB3302" w:rsidRPr="00496303" w:rsidRDefault="00DB3302" w:rsidP="00496303">
      <w:pPr>
        <w:pStyle w:val="NormalWeb"/>
        <w:rPr>
          <w:rStyle w:val="lev"/>
          <w:lang w:val="fr-FR"/>
        </w:rPr>
      </w:pPr>
      <w:r w:rsidRPr="00496303">
        <w:rPr>
          <w:rStyle w:val="lev"/>
          <w:lang w:val="fr-FR"/>
        </w:rPr>
        <w:t>La Phase de Fuite et de Recherche</w:t>
      </w:r>
    </w:p>
    <w:p w14:paraId="0FEA42E0" w14:textId="77777777" w:rsidR="00DB3302" w:rsidRPr="00DB3302" w:rsidRDefault="00DB3302">
      <w:pPr>
        <w:pStyle w:val="NormalWeb"/>
        <w:rPr>
          <w:lang w:val="fr-FR"/>
        </w:rPr>
      </w:pPr>
      <w:r w:rsidRPr="00DB3302">
        <w:rPr>
          <w:lang w:val="fr-FR"/>
        </w:rPr>
        <w:lastRenderedPageBreak/>
        <w:t>Les jours qui suivirent furent comme un tourbillon, un chaos silencieux où les heures se confondaient et les nuits étaient hantées par une absence pesante. Les rituels autour de la mort – organiser, planifier, accueillir les condoléances – donnaient l’impression d’être occupée, mais en réalité, cela ne faisait que retarder l’inévitable. Le vide. Le néant.</w:t>
      </w:r>
    </w:p>
    <w:p w14:paraId="29143A5B" w14:textId="77777777" w:rsidR="00DB3302" w:rsidRPr="00DB3302" w:rsidRDefault="00DB3302">
      <w:pPr>
        <w:pStyle w:val="NormalWeb"/>
        <w:rPr>
          <w:lang w:val="fr-FR"/>
        </w:rPr>
      </w:pPr>
      <w:r w:rsidRPr="00DB3302">
        <w:rPr>
          <w:lang w:val="fr-FR"/>
        </w:rPr>
        <w:t>Après les obsèques, la maison se vida, tout comme mon cœur. Il me semblait que l'agitation avait été un écran de fumée, et maintenant que tout était fini, je devais affronter l'essentiel : mon père n’était plus là. Mon esprit cherchait désespérément à combler ce vide, à trouver des signes de sa présence. J’ai plongé dans une frénésie de souvenirs, parcourant les albums photo, espérant peut-être que, dans une image figée, je pourrais encore le sentir près de moi.</w:t>
      </w:r>
    </w:p>
    <w:p w14:paraId="080F8AA1" w14:textId="204F0C0F" w:rsidR="00DB3302" w:rsidRPr="00DB3302" w:rsidRDefault="00DB3302">
      <w:pPr>
        <w:pStyle w:val="NormalWeb"/>
        <w:rPr>
          <w:lang w:val="fr-FR"/>
        </w:rPr>
      </w:pPr>
      <w:r w:rsidRPr="00DB3302">
        <w:rPr>
          <w:lang w:val="fr-FR"/>
        </w:rPr>
        <w:t xml:space="preserve">Il y avait cette photo, prise lors d’un Noël, où il me tenait </w:t>
      </w:r>
      <w:r w:rsidR="005E14E0">
        <w:rPr>
          <w:lang w:val="fr-FR"/>
        </w:rPr>
        <w:t>par la main</w:t>
      </w:r>
      <w:r w:rsidRPr="00DB3302">
        <w:rPr>
          <w:lang w:val="fr-FR"/>
        </w:rPr>
        <w:t>, mon visage rayonnant d’un sourire enfantin. J’avais six ans. Chaque détail de cette image me ramenait à cette époque : la chaleur de ses mains, son rire profond, la manière dont il me parlait doucement pour me rassurer. Je passais des heures à scruter ces clichés, comme si je pouvais insuffler de la vie dans ces instants figés, comme si ces fragments de papier pouvaient ramener l’homme que j’avais perdu.</w:t>
      </w:r>
    </w:p>
    <w:p w14:paraId="57460699" w14:textId="77777777" w:rsidR="00DB3302" w:rsidRPr="00DB3302" w:rsidRDefault="00DB3302">
      <w:pPr>
        <w:pStyle w:val="NormalWeb"/>
        <w:rPr>
          <w:lang w:val="fr-FR"/>
        </w:rPr>
      </w:pPr>
      <w:r w:rsidRPr="00DB3302">
        <w:rPr>
          <w:lang w:val="fr-FR"/>
        </w:rPr>
        <w:t>Mais aussi réconfortants qu’aient pu être ces souvenirs, ils étaient douloureux à la fois. Chaque image était un rappel brutal de ce que je ne pourrais plus jamais toucher, de ce que je ne pourrais plus jamais entendre. J’étais prise dans un paradoxe : chercher des traces de lui me faisait du bien, mais cela ravivait également la douleur. C'était une quête sans fin, comme si je pouvais trouver une version de lui qui ne serait jamais partie.</w:t>
      </w:r>
    </w:p>
    <w:p w14:paraId="3477F9B1" w14:textId="77777777" w:rsidR="00DB3302" w:rsidRPr="00DB3302" w:rsidRDefault="00DB3302">
      <w:pPr>
        <w:pStyle w:val="NormalWeb"/>
        <w:rPr>
          <w:lang w:val="fr-FR"/>
        </w:rPr>
      </w:pPr>
      <w:r w:rsidRPr="00DB3302">
        <w:rPr>
          <w:lang w:val="fr-FR"/>
        </w:rPr>
        <w:t>Je passais mes journées à naviguer entre la mémoire et la réalité, à essayer de donner un sens à cette perte, à comprendre ce que cela signifiait pour moi maintenant. Le monde autour de moi semblait inchangé, et pourtant tout avait changé. C’était comme vivre dans une dimension parallèle, où tout paraissait identique, mais où la personne la plus importante manquait. Je me sentais perdue, comme un bateau sans ancre, dérivant au gré des vagues de ma tristesse.</w:t>
      </w:r>
    </w:p>
    <w:p w14:paraId="79B2DA88" w14:textId="1A6AD424" w:rsidR="00DB3302" w:rsidRPr="005E14E0" w:rsidRDefault="00DB3302" w:rsidP="005E14E0">
      <w:pPr>
        <w:pStyle w:val="NormalWeb"/>
        <w:rPr>
          <w:rStyle w:val="lev"/>
          <w:lang w:val="fr-FR"/>
        </w:rPr>
      </w:pPr>
      <w:r w:rsidRPr="005E14E0">
        <w:rPr>
          <w:rStyle w:val="lev"/>
          <w:lang w:val="fr-FR"/>
        </w:rPr>
        <w:t>La Phase de Déstructuration</w:t>
      </w:r>
    </w:p>
    <w:p w14:paraId="5D768E70" w14:textId="77777777" w:rsidR="00DB3302" w:rsidRPr="00DB3302" w:rsidRDefault="00DB3302">
      <w:pPr>
        <w:pStyle w:val="NormalWeb"/>
        <w:rPr>
          <w:lang w:val="fr-FR"/>
        </w:rPr>
      </w:pPr>
      <w:r w:rsidRPr="00DB3302">
        <w:rPr>
          <w:lang w:val="fr-FR"/>
        </w:rPr>
        <w:t>Le choc initial s'était dissipé, laissant place à une douleur plus profonde, plus insidieuse. Ce fut une période de déstructuration totale. Chaque jour, la réalité de son absence s’imposait un peu plus fort, comme une pierre qu’on ajoute à un tas déjà immense. Il y avait quelque chose de terrible à accepter : il ne reviendrait jamais. Cette permanence de la mort me hantait. Chaque souvenir, chaque geste banal, me renvoyait à cette perte irréparable. Et plus je m'accrochais à ces souvenirs, plus la douleur devenait aiguë.</w:t>
      </w:r>
    </w:p>
    <w:p w14:paraId="2843426B" w14:textId="77777777" w:rsidR="00DB3302" w:rsidRPr="00DB3302" w:rsidRDefault="00DB3302">
      <w:pPr>
        <w:pStyle w:val="NormalWeb"/>
        <w:rPr>
          <w:lang w:val="fr-FR"/>
        </w:rPr>
      </w:pPr>
      <w:r w:rsidRPr="00DB3302">
        <w:rPr>
          <w:lang w:val="fr-FR"/>
        </w:rPr>
        <w:t xml:space="preserve">Je me souviens de ces journées où je n'avais même plus la force de sortir du lit. La maison elle-même semblait s'effondrer sous le poids de son absence. Chaque pièce était un écho de sa présence, mais aussi un rappel cruel de son départ. </w:t>
      </w:r>
      <w:r w:rsidRPr="00DB3302">
        <w:rPr>
          <w:rStyle w:val="lev"/>
          <w:lang w:val="fr-FR"/>
        </w:rPr>
        <w:t>Le fauteuil dans lequel il aimait s'asseoir</w:t>
      </w:r>
      <w:r w:rsidRPr="00DB3302">
        <w:rPr>
          <w:lang w:val="fr-FR"/>
        </w:rPr>
        <w:t xml:space="preserve">, toujours là, vide. </w:t>
      </w:r>
      <w:r w:rsidRPr="00DB3302">
        <w:rPr>
          <w:rStyle w:val="lev"/>
          <w:lang w:val="fr-FR"/>
        </w:rPr>
        <w:t>Le livre qu'il n'avait pas fini</w:t>
      </w:r>
      <w:r w:rsidRPr="00DB3302">
        <w:rPr>
          <w:lang w:val="fr-FR"/>
        </w:rPr>
        <w:t>, posé sur la table de chevet. Toutes ces petites choses, des objets insignifiants en apparence, prenaient soudain une importance démesurée. Ils étaient les témoins silencieux d'une vie qui s'était éteinte.</w:t>
      </w:r>
    </w:p>
    <w:p w14:paraId="3757D3A5" w14:textId="77777777" w:rsidR="00DB3302" w:rsidRPr="00DB3302" w:rsidRDefault="00DB3302">
      <w:pPr>
        <w:pStyle w:val="NormalWeb"/>
        <w:rPr>
          <w:lang w:val="fr-FR"/>
        </w:rPr>
      </w:pPr>
      <w:r w:rsidRPr="00DB3302">
        <w:rPr>
          <w:lang w:val="fr-FR"/>
        </w:rPr>
        <w:lastRenderedPageBreak/>
        <w:t>La dépression s'installa, sournoise. Elle n'était pas une explosion de tristesse, mais plutôt une lente érosion de tout ce qui me tenait autrefois debout. Les jours passaient, et je me sentais de plus en plus déconnectée du monde extérieur. Je ne pouvais plus supporter de voir les gens sourire, vivre leur vie comme si de rien n'était. Comment pouvaient-ils ne pas ressentir ce gouffre, cette absence béante qui m'avalait un peu plus chaque jour ?</w:t>
      </w:r>
    </w:p>
    <w:p w14:paraId="3F5F3370" w14:textId="5A707B31" w:rsidR="00DB3302" w:rsidRPr="00DB3302" w:rsidRDefault="00DB3302">
      <w:pPr>
        <w:pStyle w:val="Titre4"/>
        <w:rPr>
          <w:lang w:val="fr-FR"/>
        </w:rPr>
      </w:pPr>
      <w:r w:rsidRPr="005E14E0">
        <w:rPr>
          <w:rStyle w:val="lev"/>
          <w:rFonts w:ascii="Times New Roman" w:eastAsia="Times New Roman" w:hAnsi="Times New Roman" w:cs="Times New Roman"/>
          <w:i w:val="0"/>
          <w:iCs w:val="0"/>
          <w:color w:val="auto"/>
          <w:lang w:val="fr-FR" w:eastAsia="en-GB"/>
        </w:rPr>
        <w:t>La Phase de Restructuration</w:t>
      </w:r>
    </w:p>
    <w:p w14:paraId="42452901" w14:textId="77777777" w:rsidR="00DB3302" w:rsidRPr="00DB3302" w:rsidRDefault="00DB3302">
      <w:pPr>
        <w:pStyle w:val="NormalWeb"/>
        <w:rPr>
          <w:lang w:val="fr-FR"/>
        </w:rPr>
      </w:pPr>
      <w:r w:rsidRPr="00DB3302">
        <w:rPr>
          <w:lang w:val="fr-FR"/>
        </w:rPr>
        <w:t>Un jour, sans que je sache vraiment pourquoi, quelque chose changea. Ce n’était pas un bouleversement soudain, mais plutôt un souffle doux, imperceptible, qui commençait à apaiser les eaux tumultueuses de mon deuil. La douleur était toujours là, mais elle devenait plus supportable, moins accablante. C’est comme si mon esprit, après des mois de lutte, avait enfin accepté que la vie devait continuer.</w:t>
      </w:r>
    </w:p>
    <w:p w14:paraId="7242D29E" w14:textId="77777777" w:rsidR="00DB3302" w:rsidRPr="00DB3302" w:rsidRDefault="00DB3302">
      <w:pPr>
        <w:pStyle w:val="NormalWeb"/>
        <w:rPr>
          <w:lang w:val="fr-FR"/>
        </w:rPr>
      </w:pPr>
      <w:r w:rsidRPr="00DB3302">
        <w:rPr>
          <w:lang w:val="fr-FR"/>
        </w:rPr>
        <w:t>La restructuration ne fut pas un processus linéaire, ni facile. C’était plutôt un chemin sinueux, parsemé de moments de rechute, mais aussi de petites victoires. J’ai commencé à retrouver des choses qui me faisaient du bien, à me reconnecter avec mes amis, à sourire à nouveau. Mais ce sourire était différent. Il était le fruit d’une reconstruction intérieure, d’une nouvelle manière de voir la vie après la perte.</w:t>
      </w:r>
    </w:p>
    <w:p w14:paraId="0896EDA4" w14:textId="77777777" w:rsidR="00DB3302" w:rsidRPr="00DB3302" w:rsidRDefault="00DB3302">
      <w:pPr>
        <w:pStyle w:val="NormalWeb"/>
        <w:rPr>
          <w:lang w:val="fr-FR"/>
        </w:rPr>
      </w:pPr>
      <w:r w:rsidRPr="00DB3302">
        <w:rPr>
          <w:lang w:val="fr-FR"/>
        </w:rPr>
        <w:t>Mon père n'était plus là physiquement, mais j'ai commencé à sentir sa présence autrement. Il devenait une part de moi, une source de force, plutôt qu'une absence douloureuse. Cette prise de conscience m'a libérée d'une partie de la souffrance. Sa mort n’effaçait pas tout ce qu’il avait été pour moi. Au contraire, elle renforçait ce lien invisible, qui transcendait désormais la simple présence physique.</w:t>
      </w:r>
    </w:p>
    <w:p w14:paraId="212751F8" w14:textId="3E283857" w:rsidR="00DB3302" w:rsidRPr="005E14E0" w:rsidRDefault="00DB3302">
      <w:pPr>
        <w:pStyle w:val="Titre4"/>
        <w:rPr>
          <w:rStyle w:val="lev"/>
          <w:rFonts w:ascii="Times New Roman" w:eastAsia="Times New Roman" w:hAnsi="Times New Roman" w:cs="Times New Roman"/>
          <w:i w:val="0"/>
          <w:iCs w:val="0"/>
          <w:color w:val="auto"/>
          <w:lang w:val="fr-FR" w:eastAsia="en-GB"/>
        </w:rPr>
      </w:pPr>
      <w:r w:rsidRPr="005E14E0">
        <w:rPr>
          <w:rStyle w:val="lev"/>
          <w:rFonts w:ascii="Times New Roman" w:eastAsia="Times New Roman" w:hAnsi="Times New Roman" w:cs="Times New Roman"/>
          <w:i w:val="0"/>
          <w:iCs w:val="0"/>
          <w:color w:val="auto"/>
          <w:lang w:val="fr-FR" w:eastAsia="en-GB"/>
        </w:rPr>
        <w:t>L’Ombre de la Vulnérabilité</w:t>
      </w:r>
    </w:p>
    <w:p w14:paraId="7C806311" w14:textId="77777777" w:rsidR="00DB3302" w:rsidRPr="00DB3302" w:rsidRDefault="00DB3302">
      <w:pPr>
        <w:pStyle w:val="NormalWeb"/>
        <w:rPr>
          <w:lang w:val="fr-FR"/>
        </w:rPr>
      </w:pPr>
      <w:r w:rsidRPr="00DB3302">
        <w:rPr>
          <w:lang w:val="fr-FR"/>
        </w:rPr>
        <w:t>Mais malgré cette reconstruction, je ne pouvais pas ignorer l'ombre persistante de la vulnérabilité. La perte de mes parents, en particulier celle de mon père, avait ouvert une brèche en moi, une faille que je ne pouvais combler. Je me sentais plus fragile, plus exposée aux caprices de la vie.</w:t>
      </w:r>
    </w:p>
    <w:p w14:paraId="68233220" w14:textId="573F3824" w:rsidR="00BF6F48" w:rsidRPr="00BF6F48" w:rsidRDefault="00BF6F48" w:rsidP="00DB3302">
      <w:pPr>
        <w:tabs>
          <w:tab w:val="clear" w:pos="360"/>
          <w:tab w:val="clear" w:pos="9360"/>
        </w:tabs>
        <w:spacing w:before="100" w:beforeAutospacing="1" w:after="100" w:afterAutospacing="1"/>
        <w:rPr>
          <w:lang w:val="fr-FR" w:eastAsia="en-GB"/>
        </w:rPr>
      </w:pPr>
    </w:p>
    <w:p w14:paraId="51ADB14F" w14:textId="77777777" w:rsidR="005E14E0" w:rsidRDefault="00BF6F48" w:rsidP="00BF6F48">
      <w:pPr>
        <w:tabs>
          <w:tab w:val="clear" w:pos="360"/>
          <w:tab w:val="clear" w:pos="9360"/>
        </w:tabs>
        <w:spacing w:before="100" w:beforeAutospacing="1" w:after="100" w:afterAutospacing="1"/>
        <w:outlineLvl w:val="2"/>
        <w:rPr>
          <w:b/>
          <w:bCs/>
          <w:sz w:val="27"/>
          <w:szCs w:val="27"/>
          <w:lang w:val="fr-FR" w:eastAsia="en-GB"/>
        </w:rPr>
      </w:pPr>
      <w:r w:rsidRPr="00BF6F48">
        <w:rPr>
          <w:b/>
          <w:bCs/>
          <w:sz w:val="27"/>
          <w:szCs w:val="27"/>
          <w:lang w:val="fr-FR" w:eastAsia="en-GB"/>
        </w:rPr>
        <w:t xml:space="preserve"> </w:t>
      </w:r>
    </w:p>
    <w:p w14:paraId="0B4BD188" w14:textId="77777777" w:rsidR="005E14E0" w:rsidRDefault="005E14E0">
      <w:pPr>
        <w:tabs>
          <w:tab w:val="clear" w:pos="360"/>
          <w:tab w:val="clear" w:pos="9360"/>
        </w:tabs>
        <w:rPr>
          <w:b/>
          <w:bCs/>
          <w:sz w:val="27"/>
          <w:szCs w:val="27"/>
          <w:lang w:val="fr-FR" w:eastAsia="en-GB"/>
        </w:rPr>
      </w:pPr>
      <w:r>
        <w:rPr>
          <w:b/>
          <w:bCs/>
          <w:sz w:val="27"/>
          <w:szCs w:val="27"/>
          <w:lang w:val="fr-FR" w:eastAsia="en-GB"/>
        </w:rPr>
        <w:br w:type="page"/>
      </w:r>
    </w:p>
    <w:p w14:paraId="2946DE3A" w14:textId="766795E0" w:rsidR="00BF6F48" w:rsidRPr="00BF6F48" w:rsidRDefault="005E14E0" w:rsidP="00BF6F48">
      <w:pPr>
        <w:tabs>
          <w:tab w:val="clear" w:pos="360"/>
          <w:tab w:val="clear" w:pos="9360"/>
        </w:tabs>
        <w:spacing w:before="100" w:beforeAutospacing="1" w:after="100" w:afterAutospacing="1"/>
        <w:outlineLvl w:val="2"/>
        <w:rPr>
          <w:b/>
          <w:bCs/>
          <w:sz w:val="27"/>
          <w:szCs w:val="27"/>
          <w:lang w:val="fr-FR" w:eastAsia="en-GB"/>
        </w:rPr>
      </w:pPr>
      <w:r>
        <w:rPr>
          <w:b/>
          <w:bCs/>
          <w:sz w:val="27"/>
          <w:szCs w:val="27"/>
          <w:lang w:val="fr-FR" w:eastAsia="en-GB"/>
        </w:rPr>
        <w:lastRenderedPageBreak/>
        <w:t>Le mariage : l</w:t>
      </w:r>
      <w:r w:rsidR="00BF6F48" w:rsidRPr="00BF6F48">
        <w:rPr>
          <w:b/>
          <w:bCs/>
          <w:sz w:val="27"/>
          <w:szCs w:val="27"/>
          <w:lang w:val="fr-FR" w:eastAsia="en-GB"/>
        </w:rPr>
        <w:t>es Tempêtes et les Baies de Tranquillité</w:t>
      </w:r>
    </w:p>
    <w:p w14:paraId="1EC8206D" w14:textId="77777777" w:rsidR="00BF6F48" w:rsidRPr="00BF6F48" w:rsidRDefault="00BF6F48" w:rsidP="00BF6F48">
      <w:pPr>
        <w:tabs>
          <w:tab w:val="clear" w:pos="360"/>
          <w:tab w:val="clear" w:pos="9360"/>
        </w:tabs>
        <w:spacing w:before="100" w:beforeAutospacing="1" w:after="100" w:afterAutospacing="1"/>
        <w:rPr>
          <w:lang w:val="fr-FR" w:eastAsia="en-GB"/>
        </w:rPr>
      </w:pPr>
      <w:r w:rsidRPr="00BF6F48">
        <w:rPr>
          <w:lang w:val="fr-FR" w:eastAsia="en-GB"/>
        </w:rPr>
        <w:t xml:space="preserve">Dans chaque mariage, il y a des moments où tout semble s’effondrer. Nous avons eu notre lot de tempêtes. Des commérages, des doutes venant de l’extérieur, des tentations de toutes sortes. Mais à chaque épreuve, Jean Claude et moi avons choisi de nous battre. Nos deux filles, </w:t>
      </w:r>
      <w:proofErr w:type="spellStart"/>
      <w:r w:rsidRPr="00BF6F48">
        <w:rPr>
          <w:lang w:val="fr-FR" w:eastAsia="en-GB"/>
        </w:rPr>
        <w:t>Tricia</w:t>
      </w:r>
      <w:proofErr w:type="spellEnd"/>
      <w:r w:rsidRPr="00BF6F48">
        <w:rPr>
          <w:lang w:val="fr-FR" w:eastAsia="en-GB"/>
        </w:rPr>
        <w:t xml:space="preserve"> et </w:t>
      </w:r>
      <w:proofErr w:type="spellStart"/>
      <w:r w:rsidRPr="00BF6F48">
        <w:rPr>
          <w:lang w:val="fr-FR" w:eastAsia="en-GB"/>
        </w:rPr>
        <w:t>Omélia</w:t>
      </w:r>
      <w:proofErr w:type="spellEnd"/>
      <w:r w:rsidRPr="00BF6F48">
        <w:rPr>
          <w:lang w:val="fr-FR" w:eastAsia="en-GB"/>
        </w:rPr>
        <w:t>, sont venues renforcer notre union, mais elles ont aussi ajouté une pression supplémentaire. Être parents tout en étant partenaires, ce n’est pas facile. Gwenaelle, ma fille aînée, était déjà là pour observer et apprendre de nos réussites comme de nos erreurs.</w:t>
      </w:r>
    </w:p>
    <w:p w14:paraId="7E90C8C4" w14:textId="77777777" w:rsidR="00BF6F48" w:rsidRPr="00BF6F48" w:rsidRDefault="00BF6F48" w:rsidP="00BF6F48">
      <w:pPr>
        <w:tabs>
          <w:tab w:val="clear" w:pos="360"/>
          <w:tab w:val="clear" w:pos="9360"/>
        </w:tabs>
        <w:spacing w:before="100" w:beforeAutospacing="1" w:after="100" w:afterAutospacing="1"/>
        <w:rPr>
          <w:lang w:val="fr-FR" w:eastAsia="en-GB"/>
        </w:rPr>
      </w:pPr>
      <w:r w:rsidRPr="00BF6F48">
        <w:rPr>
          <w:lang w:val="fr-FR" w:eastAsia="en-GB"/>
        </w:rPr>
        <w:t>Je me souviens d’une période particulièrement difficile. Jean Claude traversait des moments complexes dans sa carrière, et de mon côté, mes engagements publics prenaient de plus en plus de place. Nos priorités semblaient s’éloigner. Il y avait des silences, des tensions latentes. Mais un soir, après une longue journée, nous nous sommes assis ensemble, sans parler. Nous avons simplement partagé un moment de calme, et ce fut suffisant. Nous avons réalisé que nous avions chacun nos tempêtes intérieures, mais que tant que nous restions unis, nous pouvions naviguer à travers elles.</w:t>
      </w:r>
    </w:p>
    <w:p w14:paraId="1372F8DF" w14:textId="61DEC9C4" w:rsidR="00BF6F48" w:rsidRPr="00BF6F48" w:rsidRDefault="00BF6F48" w:rsidP="00BF6F48">
      <w:pPr>
        <w:tabs>
          <w:tab w:val="clear" w:pos="360"/>
          <w:tab w:val="clear" w:pos="9360"/>
        </w:tabs>
        <w:spacing w:before="100" w:beforeAutospacing="1" w:after="100" w:afterAutospacing="1"/>
        <w:outlineLvl w:val="2"/>
        <w:rPr>
          <w:b/>
          <w:bCs/>
          <w:sz w:val="27"/>
          <w:szCs w:val="27"/>
          <w:lang w:val="fr-FR" w:eastAsia="en-GB"/>
        </w:rPr>
      </w:pPr>
      <w:r w:rsidRPr="00BF6F48">
        <w:rPr>
          <w:b/>
          <w:bCs/>
          <w:sz w:val="27"/>
          <w:szCs w:val="27"/>
          <w:lang w:val="fr-FR" w:eastAsia="en-GB"/>
        </w:rPr>
        <w:t>Le Bonheur : Un Art Subtil</w:t>
      </w:r>
    </w:p>
    <w:p w14:paraId="3CC24B9E" w14:textId="77777777" w:rsidR="00BF6F48" w:rsidRPr="00BF6F48" w:rsidRDefault="00BF6F48" w:rsidP="00BF6F48">
      <w:pPr>
        <w:tabs>
          <w:tab w:val="clear" w:pos="360"/>
          <w:tab w:val="clear" w:pos="9360"/>
        </w:tabs>
        <w:spacing w:before="100" w:beforeAutospacing="1" w:after="100" w:afterAutospacing="1"/>
        <w:rPr>
          <w:lang w:val="fr-FR" w:eastAsia="en-GB"/>
        </w:rPr>
      </w:pPr>
      <w:r w:rsidRPr="00BF6F48">
        <w:rPr>
          <w:lang w:val="fr-FR" w:eastAsia="en-GB"/>
        </w:rPr>
        <w:t>Avec le temps, j’ai découvert que le bonheur dans un mariage se construit, pièce par pièce, comme un puzzle complexe. Il n’y a pas de grande révélation, pas de moment magique où tout devient parfait. Il y a, en revanche, des petits moments, des gestes simples, qui forment l’étoffe du bonheur. Jean Claude et moi avons appris à savourer ces instants. Un café pris ensemble au petit matin, une promenade silencieuse main dans la main, des rires partagés autour de la table du dîner. Ce sont ces moments qui constituent la véritable base de notre relation.</w:t>
      </w:r>
    </w:p>
    <w:p w14:paraId="04DBC69E" w14:textId="77777777" w:rsidR="00BF6F48" w:rsidRPr="00BF6F48" w:rsidRDefault="00BF6F48" w:rsidP="00BF6F48">
      <w:pPr>
        <w:tabs>
          <w:tab w:val="clear" w:pos="360"/>
          <w:tab w:val="clear" w:pos="9360"/>
        </w:tabs>
        <w:spacing w:before="100" w:beforeAutospacing="1" w:after="100" w:afterAutospacing="1"/>
        <w:rPr>
          <w:lang w:val="fr-FR" w:eastAsia="en-GB"/>
        </w:rPr>
      </w:pPr>
      <w:r w:rsidRPr="00BF6F48">
        <w:rPr>
          <w:lang w:val="fr-FR" w:eastAsia="en-GB"/>
        </w:rPr>
        <w:t>L’amour, dans sa forme la plus pure, n’est pas cette flamme intense qui brûle vite et fort. Il est cette chaleur douce, constante, qui réchauffe sans consumer. Jean Claude et moi avons appris que l’amour demande du travail, des efforts, une attention quotidienne. Il n’est pas acquis, mais doit être constamment nourri. Nous avons choisi, jour après jour, de construire notre bonheur ensemble.</w:t>
      </w:r>
    </w:p>
    <w:p w14:paraId="7CFAB372" w14:textId="276D55A2" w:rsidR="00BF6F48" w:rsidRPr="00BF6F48" w:rsidRDefault="00BF6F48" w:rsidP="00BF6F48">
      <w:pPr>
        <w:tabs>
          <w:tab w:val="clear" w:pos="360"/>
          <w:tab w:val="clear" w:pos="9360"/>
        </w:tabs>
        <w:spacing w:before="100" w:beforeAutospacing="1" w:after="100" w:afterAutospacing="1"/>
        <w:outlineLvl w:val="2"/>
        <w:rPr>
          <w:b/>
          <w:bCs/>
          <w:sz w:val="27"/>
          <w:szCs w:val="27"/>
          <w:lang w:val="fr-FR" w:eastAsia="en-GB"/>
        </w:rPr>
      </w:pPr>
      <w:r w:rsidRPr="00BF6F48">
        <w:rPr>
          <w:b/>
          <w:bCs/>
          <w:sz w:val="27"/>
          <w:szCs w:val="27"/>
          <w:lang w:val="fr-FR" w:eastAsia="en-GB"/>
        </w:rPr>
        <w:t xml:space="preserve"> Les Filles : </w:t>
      </w:r>
      <w:proofErr w:type="spellStart"/>
      <w:r w:rsidRPr="00BF6F48">
        <w:rPr>
          <w:b/>
          <w:bCs/>
          <w:sz w:val="27"/>
          <w:szCs w:val="27"/>
          <w:lang w:val="fr-FR" w:eastAsia="en-GB"/>
        </w:rPr>
        <w:t>Tricia</w:t>
      </w:r>
      <w:proofErr w:type="spellEnd"/>
      <w:r w:rsidRPr="00BF6F48">
        <w:rPr>
          <w:b/>
          <w:bCs/>
          <w:sz w:val="27"/>
          <w:szCs w:val="27"/>
          <w:lang w:val="fr-FR" w:eastAsia="en-GB"/>
        </w:rPr>
        <w:t xml:space="preserve">, </w:t>
      </w:r>
      <w:proofErr w:type="spellStart"/>
      <w:r w:rsidRPr="00BF6F48">
        <w:rPr>
          <w:b/>
          <w:bCs/>
          <w:sz w:val="27"/>
          <w:szCs w:val="27"/>
          <w:lang w:val="fr-FR" w:eastAsia="en-GB"/>
        </w:rPr>
        <w:t>Omélia</w:t>
      </w:r>
      <w:proofErr w:type="spellEnd"/>
      <w:r w:rsidRPr="00BF6F48">
        <w:rPr>
          <w:b/>
          <w:bCs/>
          <w:sz w:val="27"/>
          <w:szCs w:val="27"/>
          <w:lang w:val="fr-FR" w:eastAsia="en-GB"/>
        </w:rPr>
        <w:t xml:space="preserve"> et </w:t>
      </w:r>
      <w:proofErr w:type="spellStart"/>
      <w:r w:rsidRPr="00BF6F48">
        <w:rPr>
          <w:b/>
          <w:bCs/>
          <w:sz w:val="27"/>
          <w:szCs w:val="27"/>
          <w:lang w:val="fr-FR" w:eastAsia="en-GB"/>
        </w:rPr>
        <w:t>Gwenaelle</w:t>
      </w:r>
      <w:proofErr w:type="spellEnd"/>
      <w:r w:rsidRPr="00BF6F48">
        <w:rPr>
          <w:b/>
          <w:bCs/>
          <w:sz w:val="27"/>
          <w:szCs w:val="27"/>
          <w:lang w:val="fr-FR" w:eastAsia="en-GB"/>
        </w:rPr>
        <w:t xml:space="preserve"> - Reflets et Miroirs de Notre Union</w:t>
      </w:r>
    </w:p>
    <w:p w14:paraId="38C30863" w14:textId="77777777" w:rsidR="00BF6F48" w:rsidRPr="00BF6F48" w:rsidRDefault="00BF6F48" w:rsidP="00BF6F48">
      <w:pPr>
        <w:tabs>
          <w:tab w:val="clear" w:pos="360"/>
          <w:tab w:val="clear" w:pos="9360"/>
        </w:tabs>
        <w:spacing w:before="100" w:beforeAutospacing="1" w:after="100" w:afterAutospacing="1"/>
        <w:rPr>
          <w:lang w:val="fr-FR" w:eastAsia="en-GB"/>
        </w:rPr>
      </w:pPr>
      <w:r w:rsidRPr="00BF6F48">
        <w:rPr>
          <w:lang w:val="fr-FR" w:eastAsia="en-GB"/>
        </w:rPr>
        <w:t xml:space="preserve">Nos deux filles, </w:t>
      </w:r>
      <w:proofErr w:type="spellStart"/>
      <w:r w:rsidRPr="00BF6F48">
        <w:rPr>
          <w:lang w:val="fr-FR" w:eastAsia="en-GB"/>
        </w:rPr>
        <w:t>Tricia</w:t>
      </w:r>
      <w:proofErr w:type="spellEnd"/>
      <w:r w:rsidRPr="00BF6F48">
        <w:rPr>
          <w:lang w:val="fr-FR" w:eastAsia="en-GB"/>
        </w:rPr>
        <w:t xml:space="preserve"> et </w:t>
      </w:r>
      <w:proofErr w:type="spellStart"/>
      <w:r w:rsidRPr="00BF6F48">
        <w:rPr>
          <w:lang w:val="fr-FR" w:eastAsia="en-GB"/>
        </w:rPr>
        <w:t>Omélia</w:t>
      </w:r>
      <w:proofErr w:type="spellEnd"/>
      <w:r w:rsidRPr="00BF6F48">
        <w:rPr>
          <w:lang w:val="fr-FR" w:eastAsia="en-GB"/>
        </w:rPr>
        <w:t>, sont nées à des moments charnières de notre vie, chacune apportant avec elle une nouvelle dynamique, mais aussi des défis. Elles ont façonné notre quotidien de manière inattendue, transformant notre maison en un lieu de joie, de rires et, parfois, de conflits inévitables. Gwenaelle, ma fille aînée, était déjà avec moi lorsque j’ai rencontré Jean Claude. Le lien qu’il a tissé avec elle, dès les premières années, a été l’un des piliers de notre famille recomposée.</w:t>
      </w:r>
    </w:p>
    <w:p w14:paraId="2D258E11" w14:textId="5F26F5F7" w:rsidR="00BF6F48" w:rsidRPr="00BF6F48" w:rsidRDefault="00BF6F48" w:rsidP="00BF6F48">
      <w:pPr>
        <w:tabs>
          <w:tab w:val="clear" w:pos="360"/>
          <w:tab w:val="clear" w:pos="9360"/>
        </w:tabs>
        <w:spacing w:before="100" w:beforeAutospacing="1" w:after="100" w:afterAutospacing="1"/>
        <w:rPr>
          <w:lang w:val="fr-FR" w:eastAsia="en-GB"/>
        </w:rPr>
      </w:pPr>
      <w:proofErr w:type="spellStart"/>
      <w:r w:rsidRPr="00BF6F48">
        <w:rPr>
          <w:b/>
          <w:bCs/>
          <w:lang w:val="fr-FR" w:eastAsia="en-GB"/>
        </w:rPr>
        <w:t>Tricia</w:t>
      </w:r>
      <w:proofErr w:type="spellEnd"/>
      <w:r w:rsidRPr="00BF6F48">
        <w:rPr>
          <w:lang w:val="fr-FR" w:eastAsia="en-GB"/>
        </w:rPr>
        <w:t xml:space="preserve"> est venue au monde alors que Jean Claude </w:t>
      </w:r>
      <w:r>
        <w:rPr>
          <w:lang w:val="fr-FR" w:eastAsia="en-GB"/>
        </w:rPr>
        <w:t xml:space="preserve">était </w:t>
      </w:r>
      <w:r w:rsidRPr="00BF6F48">
        <w:rPr>
          <w:lang w:val="fr-FR" w:eastAsia="en-GB"/>
        </w:rPr>
        <w:t xml:space="preserve">en pleine ascension professionnelle et moi </w:t>
      </w:r>
      <w:r>
        <w:rPr>
          <w:lang w:val="fr-FR" w:eastAsia="en-GB"/>
        </w:rPr>
        <w:t>en fin d’études supérieures en France</w:t>
      </w:r>
      <w:r w:rsidRPr="00BF6F48">
        <w:rPr>
          <w:lang w:val="fr-FR" w:eastAsia="en-GB"/>
        </w:rPr>
        <w:t xml:space="preserve">. Je me souviens encore du moment où je suis rentrée de l’hôpital avec elle dans les bras. Ce fut un moment de pure joie, mais aussi de panique. Comment allions-nous gérer deux carrières exigeantes tout en étant des parents attentionnés ? Jean Claude, à cette époque, venait de décrocher une promotion importante au sein de l’armée, ce qui impliquait des déplacements fréquents. Quant à moi, je jonglais entre </w:t>
      </w:r>
      <w:r w:rsidRPr="00BF6F48">
        <w:rPr>
          <w:lang w:val="fr-FR" w:eastAsia="en-GB"/>
        </w:rPr>
        <w:lastRenderedPageBreak/>
        <w:t xml:space="preserve">mes études supérieures et mes premiers postes de responsabilité. Nous étions souvent épuisés, mais </w:t>
      </w:r>
      <w:proofErr w:type="spellStart"/>
      <w:r w:rsidRPr="00BF6F48">
        <w:rPr>
          <w:lang w:val="fr-FR" w:eastAsia="en-GB"/>
        </w:rPr>
        <w:t>Tricia</w:t>
      </w:r>
      <w:proofErr w:type="spellEnd"/>
      <w:r w:rsidRPr="00BF6F48">
        <w:rPr>
          <w:lang w:val="fr-FR" w:eastAsia="en-GB"/>
        </w:rPr>
        <w:t xml:space="preserve"> apportait une énergie nouvelle, une raison de continuer à avancer malgré la fatigue.</w:t>
      </w:r>
    </w:p>
    <w:p w14:paraId="14C7DC53" w14:textId="45672F85" w:rsidR="00BF6F48" w:rsidRPr="00BF6F48" w:rsidRDefault="00BF6F48" w:rsidP="00BF6F48">
      <w:pPr>
        <w:tabs>
          <w:tab w:val="clear" w:pos="360"/>
          <w:tab w:val="clear" w:pos="9360"/>
        </w:tabs>
        <w:spacing w:before="100" w:beforeAutospacing="1" w:after="100" w:afterAutospacing="1"/>
        <w:rPr>
          <w:lang w:val="fr-FR" w:eastAsia="en-GB"/>
        </w:rPr>
      </w:pPr>
      <w:r w:rsidRPr="00BF6F48">
        <w:rPr>
          <w:lang w:val="fr-FR" w:eastAsia="en-GB"/>
        </w:rPr>
        <w:t>Je me souviens d’un soir particulièrement difficile.</w:t>
      </w:r>
      <w:r>
        <w:rPr>
          <w:lang w:val="fr-FR" w:eastAsia="en-GB"/>
        </w:rPr>
        <w:t xml:space="preserve"> J’avais </w:t>
      </w:r>
      <w:proofErr w:type="spellStart"/>
      <w:r>
        <w:rPr>
          <w:lang w:val="fr-FR" w:eastAsia="en-GB"/>
        </w:rPr>
        <w:t>du</w:t>
      </w:r>
      <w:proofErr w:type="spellEnd"/>
      <w:r>
        <w:rPr>
          <w:lang w:val="fr-FR" w:eastAsia="en-GB"/>
        </w:rPr>
        <w:t xml:space="preserve"> laisser </w:t>
      </w:r>
      <w:proofErr w:type="spellStart"/>
      <w:r>
        <w:rPr>
          <w:lang w:val="fr-FR" w:eastAsia="en-GB"/>
        </w:rPr>
        <w:t>Tricia</w:t>
      </w:r>
      <w:proofErr w:type="spellEnd"/>
      <w:r>
        <w:rPr>
          <w:lang w:val="fr-FR" w:eastAsia="en-GB"/>
        </w:rPr>
        <w:t xml:space="preserve"> à ma belle-mère, la maman de</w:t>
      </w:r>
      <w:r w:rsidRPr="00BF6F48">
        <w:rPr>
          <w:lang w:val="fr-FR" w:eastAsia="en-GB"/>
        </w:rPr>
        <w:t xml:space="preserve"> Jean Claude</w:t>
      </w:r>
      <w:r>
        <w:rPr>
          <w:lang w:val="fr-FR" w:eastAsia="en-GB"/>
        </w:rPr>
        <w:t>, pour aller poursuivre mes études supérieures</w:t>
      </w:r>
      <w:r w:rsidRPr="00BF6F48">
        <w:rPr>
          <w:lang w:val="fr-FR" w:eastAsia="en-GB"/>
        </w:rPr>
        <w:t>.</w:t>
      </w:r>
      <w:r>
        <w:rPr>
          <w:lang w:val="fr-FR" w:eastAsia="en-GB"/>
        </w:rPr>
        <w:t xml:space="preserve"> J’avais laissé ma fille toute petite et je m’en voulais cruellement.</w:t>
      </w:r>
      <w:r w:rsidRPr="00BF6F48">
        <w:rPr>
          <w:lang w:val="fr-FR" w:eastAsia="en-GB"/>
        </w:rPr>
        <w:t xml:space="preserve"> J’étais à bout. C’est dans ces moments-là que j’ai compris à quel point notre couple était fort, car même à distance, Jean Claude trouvait toujours les mots pour m’apaiser. Je lui téléphonais, et il m’écoutait patiemment, me rappelant que nous étions une équipe. Cette période m’a appris que le mariage, c’est aussi apprendre à s’épauler dans les moments les plus solitaires.</w:t>
      </w:r>
    </w:p>
    <w:p w14:paraId="525C0DD4" w14:textId="77777777" w:rsidR="00BF6F48" w:rsidRPr="00BF6F48" w:rsidRDefault="00BF6F48" w:rsidP="00BF6F48">
      <w:pPr>
        <w:tabs>
          <w:tab w:val="clear" w:pos="360"/>
          <w:tab w:val="clear" w:pos="9360"/>
        </w:tabs>
        <w:spacing w:before="100" w:beforeAutospacing="1" w:after="100" w:afterAutospacing="1"/>
        <w:rPr>
          <w:lang w:val="fr-FR" w:eastAsia="en-GB"/>
        </w:rPr>
      </w:pPr>
      <w:proofErr w:type="spellStart"/>
      <w:r w:rsidRPr="00BF6F48">
        <w:rPr>
          <w:b/>
          <w:bCs/>
          <w:lang w:val="fr-FR" w:eastAsia="en-GB"/>
        </w:rPr>
        <w:t>Omélia</w:t>
      </w:r>
      <w:proofErr w:type="spellEnd"/>
      <w:r w:rsidRPr="00BF6F48">
        <w:rPr>
          <w:lang w:val="fr-FR" w:eastAsia="en-GB"/>
        </w:rPr>
        <w:t xml:space="preserve">, notre benjamine, est arrivée quelques années plus tard. Si </w:t>
      </w:r>
      <w:proofErr w:type="spellStart"/>
      <w:r w:rsidRPr="00BF6F48">
        <w:rPr>
          <w:lang w:val="fr-FR" w:eastAsia="en-GB"/>
        </w:rPr>
        <w:t>Tricia</w:t>
      </w:r>
      <w:proofErr w:type="spellEnd"/>
      <w:r w:rsidRPr="00BF6F48">
        <w:rPr>
          <w:lang w:val="fr-FR" w:eastAsia="en-GB"/>
        </w:rPr>
        <w:t xml:space="preserve"> représentait pour moi le défi de la première maternité, </w:t>
      </w:r>
      <w:proofErr w:type="spellStart"/>
      <w:r w:rsidRPr="00BF6F48">
        <w:rPr>
          <w:lang w:val="fr-FR" w:eastAsia="en-GB"/>
        </w:rPr>
        <w:t>Omélia</w:t>
      </w:r>
      <w:proofErr w:type="spellEnd"/>
      <w:r w:rsidRPr="00BF6F48">
        <w:rPr>
          <w:lang w:val="fr-FR" w:eastAsia="en-GB"/>
        </w:rPr>
        <w:t xml:space="preserve"> fut un enfant plus serein, mais également un miroir qui reflétait les tensions non dites entre Jean Claude et moi. À cette époque, Jean Claude était plongé dans des projets professionnels de grande envergure, et moi-même, j’étais de plus en plus impliquée dans des engagements sociaux et politiques. Nos carrières prenaient une telle place qu’il arrivait parfois que nous passions des jours sans avoir de véritables discussions. Nous étions pris dans un tourbillon de responsabilités, et ce n’est que lorsque nous avons vu l’effet de notre éloignement sur nos filles que nous avons réalisé qu’il était temps de réévaluer nos priorités.</w:t>
      </w:r>
    </w:p>
    <w:p w14:paraId="308B6844" w14:textId="1C0D800A" w:rsidR="00BF6F48" w:rsidRPr="00BF6F48" w:rsidRDefault="00BF6F48" w:rsidP="00BF6F48">
      <w:pPr>
        <w:tabs>
          <w:tab w:val="clear" w:pos="360"/>
          <w:tab w:val="clear" w:pos="9360"/>
        </w:tabs>
        <w:spacing w:before="100" w:beforeAutospacing="1" w:after="100" w:afterAutospacing="1"/>
        <w:rPr>
          <w:lang w:val="fr-FR" w:eastAsia="en-GB"/>
        </w:rPr>
      </w:pPr>
      <w:r w:rsidRPr="00BF6F48">
        <w:rPr>
          <w:lang w:val="fr-FR" w:eastAsia="en-GB"/>
        </w:rPr>
        <w:t xml:space="preserve">Un jour, </w:t>
      </w:r>
      <w:proofErr w:type="spellStart"/>
      <w:r w:rsidRPr="00BF6F48">
        <w:rPr>
          <w:b/>
          <w:bCs/>
          <w:lang w:val="fr-FR" w:eastAsia="en-GB"/>
        </w:rPr>
        <w:t>Omélia</w:t>
      </w:r>
      <w:proofErr w:type="spellEnd"/>
      <w:r w:rsidRPr="00BF6F48">
        <w:rPr>
          <w:lang w:val="fr-FR" w:eastAsia="en-GB"/>
        </w:rPr>
        <w:t xml:space="preserve"> a demandé à Jean Claude pourquoi il n’était jamais à la maison. C’était une question innocente, mais elle nous a frappés en plein cœur. Elle nous a rappelé que nos filles avaient besoin de notre présence, de notre attention. Ce fut un moment de révélation pour nous deux. À partir de ce jour, Jean Claude et moi avons fait un pacte : peu importe nos engagements professionnels, nous prendrions toujours le temps de nous retrouver en famille, de partager des moments simples avec nos enfants.</w:t>
      </w:r>
    </w:p>
    <w:p w14:paraId="6F2BC1E8" w14:textId="54BE23C7" w:rsidR="00BF6F48" w:rsidRPr="00BF6F48" w:rsidRDefault="00BF6F48" w:rsidP="00BF6F48">
      <w:pPr>
        <w:tabs>
          <w:tab w:val="clear" w:pos="360"/>
          <w:tab w:val="clear" w:pos="9360"/>
        </w:tabs>
        <w:spacing w:before="100" w:beforeAutospacing="1" w:after="100" w:afterAutospacing="1"/>
        <w:outlineLvl w:val="2"/>
        <w:rPr>
          <w:b/>
          <w:bCs/>
          <w:sz w:val="27"/>
          <w:szCs w:val="27"/>
          <w:lang w:val="fr-FR" w:eastAsia="en-GB"/>
        </w:rPr>
      </w:pPr>
      <w:r w:rsidRPr="00BF6F48">
        <w:rPr>
          <w:b/>
          <w:bCs/>
          <w:sz w:val="27"/>
          <w:szCs w:val="27"/>
          <w:lang w:val="fr-FR" w:eastAsia="en-GB"/>
        </w:rPr>
        <w:t>Les Défis Professionnels de Jean Claude : Une Carrière aux Multiples Sacrifices</w:t>
      </w:r>
    </w:p>
    <w:p w14:paraId="7CBACCE0" w14:textId="77777777" w:rsidR="00BF6F48" w:rsidRPr="00BF6F48" w:rsidRDefault="00BF6F48" w:rsidP="00BF6F48">
      <w:pPr>
        <w:tabs>
          <w:tab w:val="clear" w:pos="360"/>
          <w:tab w:val="clear" w:pos="9360"/>
        </w:tabs>
        <w:spacing w:before="100" w:beforeAutospacing="1" w:after="100" w:afterAutospacing="1"/>
        <w:rPr>
          <w:lang w:val="fr-FR" w:eastAsia="en-GB"/>
        </w:rPr>
      </w:pPr>
      <w:r w:rsidRPr="00BF6F48">
        <w:rPr>
          <w:lang w:val="fr-FR" w:eastAsia="en-GB"/>
        </w:rPr>
        <w:t>Jean Claude a toujours été un homme déterminé, ambitieux, et profondément engagé dans sa carrière. Lorsque nous nous sommes mariés, il était déjà bien établi dans sa profession militaire, ce qui impliquait un rythme de vie structuré, mais souvent imprévisible. Les nombreuses missions à l’étranger ont souvent mis notre relation à l’épreuve. Être l’épouse d’un homme toujours sur le départ est une position difficile à tenir, mais c’est un choix que nous avons fait ensemble, conscients des sacrifices que cela impliquerait.</w:t>
      </w:r>
    </w:p>
    <w:p w14:paraId="11E55F21" w14:textId="160B572C" w:rsidR="008C3EDB" w:rsidRPr="00BF6F48" w:rsidRDefault="00BF6F48" w:rsidP="00BF6F48">
      <w:pPr>
        <w:tabs>
          <w:tab w:val="clear" w:pos="360"/>
          <w:tab w:val="clear" w:pos="9360"/>
        </w:tabs>
        <w:spacing w:before="100" w:beforeAutospacing="1" w:after="100" w:afterAutospacing="1"/>
        <w:rPr>
          <w:lang w:val="fr-FR" w:eastAsia="en-GB"/>
        </w:rPr>
      </w:pPr>
      <w:r w:rsidRPr="00BF6F48">
        <w:rPr>
          <w:lang w:val="fr-FR" w:eastAsia="en-GB"/>
        </w:rPr>
        <w:t xml:space="preserve">Je me souviens d’une période particulièrement tendue lorsqu’il a été envoyé en mission pour plusieurs mois en </w:t>
      </w:r>
      <w:r>
        <w:rPr>
          <w:lang w:val="fr-FR" w:eastAsia="en-GB"/>
        </w:rPr>
        <w:t>Centre Afrique</w:t>
      </w:r>
      <w:r w:rsidRPr="00BF6F48">
        <w:rPr>
          <w:lang w:val="fr-FR" w:eastAsia="en-GB"/>
        </w:rPr>
        <w:t xml:space="preserve">. J’étais alors enceinte </w:t>
      </w:r>
      <w:r w:rsidR="008C3EDB">
        <w:rPr>
          <w:lang w:val="fr-FR" w:eastAsia="en-GB"/>
        </w:rPr>
        <w:t>d’</w:t>
      </w:r>
      <w:proofErr w:type="spellStart"/>
      <w:r w:rsidR="008C3EDB" w:rsidRPr="008C3EDB">
        <w:rPr>
          <w:b/>
          <w:bCs/>
          <w:lang w:val="fr-FR" w:eastAsia="en-GB"/>
        </w:rPr>
        <w:t>Omélia</w:t>
      </w:r>
      <w:proofErr w:type="spellEnd"/>
      <w:r w:rsidRPr="00BF6F48">
        <w:rPr>
          <w:lang w:val="fr-FR" w:eastAsia="en-GB"/>
        </w:rPr>
        <w:t>, et sa présence me manquait cruellement. J’essayais de ne pas lui montrer à quel point j’étais affectée, car je savais qu’il vivait aussi des moments difficiles sur le terrain. Nos rares conversations téléphoniques étaient pleines de silences, mais aussi de tendresse. Nous avons appris à nous parler d’une autre manière, à cultiver notre amour malgré la distance. Jean Claude m’a confié, des années plus tard, que cette période avait été l’une des plus difficiles de sa carrière, non pas à cause des missions elles-mêmes, mais à cause de l’éloignement de sa famille.</w:t>
      </w:r>
    </w:p>
    <w:p w14:paraId="6EE86360" w14:textId="77777777" w:rsidR="00BF6F48" w:rsidRPr="00BF6F48" w:rsidRDefault="00BF6F48" w:rsidP="00BF6F48">
      <w:pPr>
        <w:tabs>
          <w:tab w:val="clear" w:pos="360"/>
          <w:tab w:val="clear" w:pos="9360"/>
        </w:tabs>
        <w:spacing w:before="100" w:beforeAutospacing="1" w:after="100" w:afterAutospacing="1"/>
        <w:rPr>
          <w:lang w:val="fr-FR" w:eastAsia="en-GB"/>
        </w:rPr>
      </w:pPr>
      <w:r w:rsidRPr="00BF6F48">
        <w:rPr>
          <w:lang w:val="fr-FR" w:eastAsia="en-GB"/>
        </w:rPr>
        <w:lastRenderedPageBreak/>
        <w:t xml:space="preserve">Au fil des ans, </w:t>
      </w:r>
      <w:r w:rsidRPr="00BF6F48">
        <w:rPr>
          <w:b/>
          <w:bCs/>
          <w:lang w:val="fr-FR" w:eastAsia="en-GB"/>
        </w:rPr>
        <w:t>Jean Claude</w:t>
      </w:r>
      <w:r w:rsidRPr="00BF6F48">
        <w:rPr>
          <w:lang w:val="fr-FR" w:eastAsia="en-GB"/>
        </w:rPr>
        <w:t xml:space="preserve"> a gravi les échelons dans sa carrière militaire, mais cela a souvent signifié plus de responsabilités et donc plus de distance entre nous. Il y a eu des moments où je me suis demandé si notre mariage tiendrait face à ces absences prolongées. Mais </w:t>
      </w:r>
      <w:r w:rsidRPr="00BF6F48">
        <w:rPr>
          <w:b/>
          <w:bCs/>
          <w:lang w:val="fr-FR" w:eastAsia="en-GB"/>
        </w:rPr>
        <w:t>Jean Claude</w:t>
      </w:r>
      <w:r w:rsidRPr="00BF6F48">
        <w:rPr>
          <w:lang w:val="fr-FR" w:eastAsia="en-GB"/>
        </w:rPr>
        <w:t>, avec sa force tranquille, m’a toujours rassurée. Nous avons mis en place des rituels, des moments de retrouvailles intenses, pour compenser les longs mois de séparation. Ces périodes de retrouvailles étaient à la fois douces et difficiles, car il fallait réapprendre à vivre ensemble à chaque fois.</w:t>
      </w:r>
    </w:p>
    <w:p w14:paraId="64393B21" w14:textId="6BBDBFB9" w:rsidR="00BF6F48" w:rsidRPr="00BF6F48" w:rsidRDefault="00BF6F48" w:rsidP="00BF6F48">
      <w:pPr>
        <w:tabs>
          <w:tab w:val="clear" w:pos="360"/>
          <w:tab w:val="clear" w:pos="9360"/>
        </w:tabs>
        <w:spacing w:before="100" w:beforeAutospacing="1" w:after="100" w:afterAutospacing="1"/>
        <w:outlineLvl w:val="2"/>
        <w:rPr>
          <w:b/>
          <w:bCs/>
          <w:sz w:val="27"/>
          <w:szCs w:val="27"/>
          <w:lang w:val="fr-FR" w:eastAsia="en-GB"/>
        </w:rPr>
      </w:pPr>
      <w:r w:rsidRPr="00BF6F48">
        <w:rPr>
          <w:b/>
          <w:bCs/>
          <w:sz w:val="27"/>
          <w:szCs w:val="27"/>
          <w:lang w:val="fr-FR" w:eastAsia="en-GB"/>
        </w:rPr>
        <w:t>L’Évolution de Mes Engagements : Trouver un Équilibre entre Vie Professionnelle et Vie Familiale</w:t>
      </w:r>
    </w:p>
    <w:p w14:paraId="029E5881" w14:textId="77777777" w:rsidR="00BF6F48" w:rsidRPr="00BF6F48" w:rsidRDefault="00BF6F48" w:rsidP="00BF6F48">
      <w:pPr>
        <w:tabs>
          <w:tab w:val="clear" w:pos="360"/>
          <w:tab w:val="clear" w:pos="9360"/>
        </w:tabs>
        <w:spacing w:before="100" w:beforeAutospacing="1" w:after="100" w:afterAutospacing="1"/>
        <w:rPr>
          <w:lang w:val="fr-FR" w:eastAsia="en-GB"/>
        </w:rPr>
      </w:pPr>
      <w:r w:rsidRPr="00BF6F48">
        <w:rPr>
          <w:lang w:val="fr-FR" w:eastAsia="en-GB"/>
        </w:rPr>
        <w:t>De mon côté, ma carrière a également évolué de manière fulgurante, en parallèle des défis de Jean Claude. Je suis passée de jeune étudiante ambitieuse à une femme active, profondément impliquée dans les affaires publiques et sociales. Mes engagements, d’abord modestes, se sont rapidement intensifiés, ce qui a parfois mis une pression sur notre mariage.</w:t>
      </w:r>
    </w:p>
    <w:p w14:paraId="0FB5F57A" w14:textId="5E6F1902" w:rsidR="00BF6F48" w:rsidRPr="00BF6F48" w:rsidRDefault="00BF6F48" w:rsidP="00BF6F48">
      <w:pPr>
        <w:tabs>
          <w:tab w:val="clear" w:pos="360"/>
          <w:tab w:val="clear" w:pos="9360"/>
        </w:tabs>
        <w:spacing w:before="100" w:beforeAutospacing="1" w:after="100" w:afterAutospacing="1"/>
        <w:rPr>
          <w:lang w:val="fr-FR" w:eastAsia="en-GB"/>
        </w:rPr>
      </w:pPr>
      <w:r w:rsidRPr="00BF6F48">
        <w:rPr>
          <w:lang w:val="fr-FR" w:eastAsia="en-GB"/>
        </w:rPr>
        <w:t xml:space="preserve">Je me souviens de cette époque où j’avais </w:t>
      </w:r>
      <w:r w:rsidR="008C3EDB">
        <w:rPr>
          <w:lang w:val="fr-FR" w:eastAsia="en-GB"/>
        </w:rPr>
        <w:t>décidé de m’impliquer pleinement dans la société civile</w:t>
      </w:r>
      <w:r w:rsidRPr="00BF6F48">
        <w:rPr>
          <w:lang w:val="fr-FR" w:eastAsia="en-GB"/>
        </w:rPr>
        <w:t>. C’était une cause qui me tenait à cœur, et j’y ai mis toute mon énergie. Mais cela signifiait aussi passer plus de temps à l’extérieur, à voyager, à participer</w:t>
      </w:r>
      <w:r w:rsidR="008C3EDB">
        <w:rPr>
          <w:lang w:val="fr-FR" w:eastAsia="en-GB"/>
        </w:rPr>
        <w:t xml:space="preserve"> et</w:t>
      </w:r>
      <w:r w:rsidRPr="00BF6F48">
        <w:rPr>
          <w:lang w:val="fr-FR" w:eastAsia="en-GB"/>
        </w:rPr>
        <w:t xml:space="preserve"> à</w:t>
      </w:r>
      <w:r w:rsidR="008C3EDB">
        <w:rPr>
          <w:lang w:val="fr-FR" w:eastAsia="en-GB"/>
        </w:rPr>
        <w:t xml:space="preserve"> organiser</w:t>
      </w:r>
      <w:r w:rsidRPr="00BF6F48">
        <w:rPr>
          <w:lang w:val="fr-FR" w:eastAsia="en-GB"/>
        </w:rPr>
        <w:t xml:space="preserve"> des conférences. Jean Claude, bien qu’il m’encourageait dans mes ambitions, ressentait parfois le poids de mon absence. Nous avons eu plusieurs discussions sur la façon de concilier nos carrières respectives et notre vie de famille. Il m’a toujours soutenue, mais j’ai appris à écouter ses besoins et à ajuster mes priorités en conséquence.</w:t>
      </w:r>
    </w:p>
    <w:p w14:paraId="52970E08" w14:textId="77777777" w:rsidR="00BF6F48" w:rsidRPr="00BF6F48" w:rsidRDefault="00BF6F48" w:rsidP="00BF6F48">
      <w:pPr>
        <w:tabs>
          <w:tab w:val="clear" w:pos="360"/>
          <w:tab w:val="clear" w:pos="9360"/>
        </w:tabs>
        <w:spacing w:before="100" w:beforeAutospacing="1" w:after="100" w:afterAutospacing="1"/>
        <w:rPr>
          <w:lang w:val="fr-FR" w:eastAsia="en-GB"/>
        </w:rPr>
      </w:pPr>
      <w:r w:rsidRPr="00BF6F48">
        <w:rPr>
          <w:lang w:val="fr-FR" w:eastAsia="en-GB"/>
        </w:rPr>
        <w:t xml:space="preserve">Un moment marquant fut lorsque </w:t>
      </w:r>
      <w:proofErr w:type="spellStart"/>
      <w:r w:rsidRPr="00BF6F48">
        <w:rPr>
          <w:b/>
          <w:bCs/>
          <w:lang w:val="fr-FR" w:eastAsia="en-GB"/>
        </w:rPr>
        <w:t>Tricia</w:t>
      </w:r>
      <w:proofErr w:type="spellEnd"/>
      <w:r w:rsidRPr="00BF6F48">
        <w:rPr>
          <w:lang w:val="fr-FR" w:eastAsia="en-GB"/>
        </w:rPr>
        <w:t>, encore adolescente, m’a demandé pourquoi je passais tant de temps à travailler. Cette question a été un électrochoc. J’ai réalisé que, tout comme Jean Claude avec ses missions, moi aussi j’avais laissé ma carrière empiéter sur ma vie familiale. C’est à ce moment-là que j’ai décidé de réévaluer mes engagements et de trouver un meilleur équilibre.</w:t>
      </w:r>
    </w:p>
    <w:p w14:paraId="0802290B" w14:textId="4BAB3722" w:rsidR="00BF6F48" w:rsidRPr="00BF6F48" w:rsidRDefault="00BF6F48" w:rsidP="00BF6F48">
      <w:pPr>
        <w:tabs>
          <w:tab w:val="clear" w:pos="360"/>
          <w:tab w:val="clear" w:pos="9360"/>
        </w:tabs>
        <w:spacing w:before="100" w:beforeAutospacing="1" w:after="100" w:afterAutospacing="1"/>
        <w:outlineLvl w:val="2"/>
        <w:rPr>
          <w:b/>
          <w:bCs/>
          <w:sz w:val="27"/>
          <w:szCs w:val="27"/>
          <w:lang w:val="fr-FR" w:eastAsia="en-GB"/>
        </w:rPr>
      </w:pPr>
      <w:r w:rsidRPr="00BF6F48">
        <w:rPr>
          <w:b/>
          <w:bCs/>
          <w:sz w:val="27"/>
          <w:szCs w:val="27"/>
          <w:lang w:val="fr-FR" w:eastAsia="en-GB"/>
        </w:rPr>
        <w:t xml:space="preserve"> L’Impact des Épreuves : Une Réflexion Introspective sur le Mariage et l’Amour</w:t>
      </w:r>
    </w:p>
    <w:p w14:paraId="55ED4032" w14:textId="77777777" w:rsidR="00BF6F48" w:rsidRPr="00BF6F48" w:rsidRDefault="00BF6F48" w:rsidP="00BF6F48">
      <w:pPr>
        <w:tabs>
          <w:tab w:val="clear" w:pos="360"/>
          <w:tab w:val="clear" w:pos="9360"/>
        </w:tabs>
        <w:spacing w:before="100" w:beforeAutospacing="1" w:after="100" w:afterAutospacing="1"/>
        <w:rPr>
          <w:lang w:val="fr-FR" w:eastAsia="en-GB"/>
        </w:rPr>
      </w:pPr>
      <w:r w:rsidRPr="00BF6F48">
        <w:rPr>
          <w:lang w:val="fr-FR" w:eastAsia="en-GB"/>
        </w:rPr>
        <w:t>Les épreuves que nous avons traversées, tant dans nos carrières respectives que dans notre vie familiale, ont eu un impact profond sur notre mariage, mais elles m’ont également façonnée en tant que personne. J’ai appris que le mariage n’est pas une ligne droite, mais un parcours sinueux, plein de détours et d’obstacles. Chaque difficulté que Jean Claude et moi avons surmontée a renforcé notre lien, mais elle a aussi mis en lumière mes propres forces et faiblesses.</w:t>
      </w:r>
    </w:p>
    <w:p w14:paraId="09C496A8" w14:textId="77777777" w:rsidR="00BF6F48" w:rsidRPr="00BF6F48" w:rsidRDefault="00BF6F48" w:rsidP="00BF6F48">
      <w:pPr>
        <w:tabs>
          <w:tab w:val="clear" w:pos="360"/>
          <w:tab w:val="clear" w:pos="9360"/>
        </w:tabs>
        <w:spacing w:before="100" w:beforeAutospacing="1" w:after="100" w:afterAutospacing="1"/>
        <w:rPr>
          <w:lang w:val="fr-FR" w:eastAsia="en-GB"/>
        </w:rPr>
      </w:pPr>
      <w:r w:rsidRPr="00BF6F48">
        <w:rPr>
          <w:lang w:val="fr-FR" w:eastAsia="en-GB"/>
        </w:rPr>
        <w:t>Ces épreuves m’ont poussée à réfléchir sur l’amour et le mariage. J’ai compris que l’amour ne se mesure pas dans les grands gestes ou les moments d’euphorie, mais dans la constance, la patience, et la capacité à traverser ensemble les moments les plus sombres. Jean Claude m’a appris la résilience, l’art de se relever après chaque chute. Nous avons appris à nous redécouvrir, à chaque étape de notre vie, et à accepter que l’amour évolue, qu’il grandit, qu’il se transforme, mais qu’il reste toujours là, solide, comme une ancre dans la tempête.</w:t>
      </w:r>
    </w:p>
    <w:p w14:paraId="14265F2E" w14:textId="66D3773B" w:rsidR="00D64DCB" w:rsidRPr="00D64DCB" w:rsidRDefault="00D64DCB" w:rsidP="009C4A0C">
      <w:pPr>
        <w:pStyle w:val="Corpsdetexte"/>
        <w:rPr>
          <w:rFonts w:ascii="Georgia" w:hAnsi="Georgia"/>
          <w:lang w:val="fr-FR"/>
        </w:rPr>
      </w:pPr>
      <w:r w:rsidRPr="00D64DCB">
        <w:rPr>
          <w:b/>
          <w:bCs/>
          <w:sz w:val="27"/>
          <w:szCs w:val="27"/>
          <w:lang w:val="fr-FR" w:eastAsia="en-GB"/>
        </w:rPr>
        <w:lastRenderedPageBreak/>
        <w:t>Chapitre : La Foi – Un Voyage de Transformation Divine</w:t>
      </w:r>
    </w:p>
    <w:p w14:paraId="1F1E23BB" w14:textId="06E64EE5" w:rsidR="00D64DCB" w:rsidRPr="00D64DCB" w:rsidRDefault="00D64DCB" w:rsidP="00D64DCB">
      <w:pPr>
        <w:tabs>
          <w:tab w:val="clear" w:pos="360"/>
          <w:tab w:val="clear" w:pos="9360"/>
        </w:tabs>
        <w:spacing w:before="100" w:beforeAutospacing="1" w:after="100" w:afterAutospacing="1"/>
        <w:outlineLvl w:val="3"/>
        <w:rPr>
          <w:b/>
          <w:bCs/>
          <w:lang w:val="fr-FR" w:eastAsia="en-GB"/>
        </w:rPr>
      </w:pPr>
      <w:r w:rsidRPr="00D64DCB">
        <w:rPr>
          <w:b/>
          <w:bCs/>
          <w:lang w:val="fr-FR" w:eastAsia="en-GB"/>
        </w:rPr>
        <w:t xml:space="preserve"> La Foi : Un Voyage Continu</w:t>
      </w:r>
    </w:p>
    <w:p w14:paraId="624D835D" w14:textId="77777777" w:rsidR="00D64DCB" w:rsidRPr="00D64DCB" w:rsidRDefault="00D64DCB" w:rsidP="00D64DCB">
      <w:pPr>
        <w:tabs>
          <w:tab w:val="clear" w:pos="360"/>
          <w:tab w:val="clear" w:pos="9360"/>
        </w:tabs>
        <w:spacing w:before="100" w:beforeAutospacing="1" w:after="100" w:afterAutospacing="1"/>
        <w:rPr>
          <w:lang w:val="fr-FR" w:eastAsia="en-GB"/>
        </w:rPr>
      </w:pPr>
      <w:r w:rsidRPr="00D64DCB">
        <w:rPr>
          <w:lang w:val="fr-FR" w:eastAsia="en-GB"/>
        </w:rPr>
        <w:t xml:space="preserve">Ma vie, depuis ses débuts, a toujours été marquée par ce que je décris comme un miracle divin. Chaque étape, chaque moment clé, chaque défi que j'ai rencontré, tout cela a été guidé par une force qui dépasse ma compréhension : ma foi en Dieu. En y repensant, je réalise à quel point cette foi a été une boussole infaillible, me dirigeant à travers les tempêtes de la vie et me ramenant toujours à la paix intérieure. Si je devais résumer l’essence même de mon existence, je dirais sans hésitation : </w:t>
      </w:r>
      <w:r w:rsidRPr="00D64DCB">
        <w:rPr>
          <w:i/>
          <w:iCs/>
          <w:lang w:val="fr-FR" w:eastAsia="en-GB"/>
        </w:rPr>
        <w:t>c’est un miracle divin</w:t>
      </w:r>
      <w:r w:rsidRPr="00D64DCB">
        <w:rPr>
          <w:lang w:val="fr-FR" w:eastAsia="en-GB"/>
        </w:rPr>
        <w:t>. C’est une grâce, un cadeau que je chéris et que je veux partager.</w:t>
      </w:r>
    </w:p>
    <w:p w14:paraId="52B57D19" w14:textId="77777777" w:rsidR="00D64DCB" w:rsidRPr="00D64DCB" w:rsidRDefault="00D64DCB" w:rsidP="00D64DCB">
      <w:pPr>
        <w:tabs>
          <w:tab w:val="clear" w:pos="360"/>
          <w:tab w:val="clear" w:pos="9360"/>
        </w:tabs>
        <w:spacing w:before="100" w:beforeAutospacing="1" w:after="100" w:afterAutospacing="1"/>
        <w:rPr>
          <w:lang w:val="fr-FR" w:eastAsia="en-GB"/>
        </w:rPr>
      </w:pPr>
      <w:r w:rsidRPr="00D64DCB">
        <w:rPr>
          <w:lang w:val="fr-FR" w:eastAsia="en-GB"/>
        </w:rPr>
        <w:t>Mon parcours spirituel n’a pas été simple, mais il a été riche d’enseignements. J’ai appris que la foi ne se limite pas à des croyances figées, mais qu’elle est un voyage constant de transformation intérieure. Comme le disait Paul dans son encouragement à la première église de Rome : « Soyez transformés par le renouvellement de l’intelligence ». Cette parole a résonné profondément en moi et continue de le faire chaque jour. Il s’agit d’un appel à laisser derrière nous nos idées préconçues, à abandonner notre raisonnement humain pour embrasser la sagesse divine.</w:t>
      </w:r>
    </w:p>
    <w:p w14:paraId="178CFAA8" w14:textId="12448450" w:rsidR="00D64DCB" w:rsidRPr="00D64DCB" w:rsidRDefault="00D64DCB" w:rsidP="00D64DCB">
      <w:pPr>
        <w:tabs>
          <w:tab w:val="clear" w:pos="360"/>
          <w:tab w:val="clear" w:pos="9360"/>
        </w:tabs>
        <w:spacing w:before="100" w:beforeAutospacing="1" w:after="100" w:afterAutospacing="1"/>
        <w:outlineLvl w:val="3"/>
        <w:rPr>
          <w:b/>
          <w:bCs/>
          <w:lang w:val="fr-FR" w:eastAsia="en-GB"/>
        </w:rPr>
      </w:pPr>
      <w:r w:rsidRPr="00D64DCB">
        <w:rPr>
          <w:b/>
          <w:bCs/>
          <w:lang w:val="fr-FR" w:eastAsia="en-GB"/>
        </w:rPr>
        <w:t>L'Éveil Spirituel : Le Renouvellement de l'Intelligence</w:t>
      </w:r>
    </w:p>
    <w:p w14:paraId="1678B8F4" w14:textId="77777777" w:rsidR="00D64DCB" w:rsidRPr="00D64DCB" w:rsidRDefault="00D64DCB" w:rsidP="00D64DCB">
      <w:pPr>
        <w:tabs>
          <w:tab w:val="clear" w:pos="360"/>
          <w:tab w:val="clear" w:pos="9360"/>
        </w:tabs>
        <w:spacing w:before="100" w:beforeAutospacing="1" w:after="100" w:afterAutospacing="1"/>
        <w:rPr>
          <w:lang w:val="fr-FR" w:eastAsia="en-GB"/>
        </w:rPr>
      </w:pPr>
      <w:r w:rsidRPr="00D64DCB">
        <w:rPr>
          <w:lang w:val="fr-FR" w:eastAsia="en-GB"/>
        </w:rPr>
        <w:t>Il est essentiel de comprendre ce qu’implique ce « renouvellement de l’intelligence ». Ce n’est pas une simple transformation mentale. C’est un éveil spirituel qui transcende l’intellect humain. L’éducation que j’ai reçue, les expériences que j’ai vécues, et les valeurs culturelles qui m’ont été inculquées ont façonné ma façon de penser. Pourtant, toutes ces choses ont aussi été des obstacles à la pleine compréhension de la vérité divine. J'ai découvert que l'Évangile et les enseignements de Dieu ne peuvent être pleinement saisis qu’avec un esprit renouvelé, un cœur ouvert et une intelligence purifiée par la Parole de Dieu.</w:t>
      </w:r>
    </w:p>
    <w:p w14:paraId="305C2BC7" w14:textId="77777777" w:rsidR="00D64DCB" w:rsidRPr="00D64DCB" w:rsidRDefault="00D64DCB" w:rsidP="00D64DCB">
      <w:pPr>
        <w:tabs>
          <w:tab w:val="clear" w:pos="360"/>
          <w:tab w:val="clear" w:pos="9360"/>
        </w:tabs>
        <w:spacing w:before="100" w:beforeAutospacing="1" w:after="100" w:afterAutospacing="1"/>
        <w:rPr>
          <w:lang w:val="fr-FR" w:eastAsia="en-GB"/>
        </w:rPr>
      </w:pPr>
      <w:r w:rsidRPr="00D64DCB">
        <w:rPr>
          <w:lang w:val="fr-FR" w:eastAsia="en-GB"/>
        </w:rPr>
        <w:t>Je me souviens du jour où j'ai commencé à comprendre la profondeur de ce renouvellement. J’étais assise dans une petite église, écoutant le pasteur parler de la folie que représente la croix pour ceux qui périssent, mais combien elle est une puissance de salut pour ceux qui croient. Cette parole m’a frappée avec une intensité que je ne saurais décrire. La croix, ce symbole que tant de gens méprisent ou ignorent, était devenue pour moi une source de vie, une force divine que je ne pouvais plus nier.</w:t>
      </w:r>
    </w:p>
    <w:p w14:paraId="5B08418A" w14:textId="77777777" w:rsidR="00D64DCB" w:rsidRPr="00D64DCB" w:rsidRDefault="00D64DCB" w:rsidP="00D64DCB">
      <w:pPr>
        <w:tabs>
          <w:tab w:val="clear" w:pos="360"/>
          <w:tab w:val="clear" w:pos="9360"/>
        </w:tabs>
        <w:spacing w:before="100" w:beforeAutospacing="1" w:after="100" w:afterAutospacing="1"/>
        <w:rPr>
          <w:lang w:val="fr-FR" w:eastAsia="en-GB"/>
        </w:rPr>
      </w:pPr>
      <w:r w:rsidRPr="00D64DCB">
        <w:rPr>
          <w:lang w:val="fr-FR" w:eastAsia="en-GB"/>
        </w:rPr>
        <w:t>En me plongeant dans l’Évangile, j’ai réalisé que chaque miracle, chaque parabole, chaque acte de Jésus-Christ contenait un message profond que mon intelligence humaine seule ne pouvait saisir. Prenez l’exemple de l’aveugle guéri par la boue que Jésus a façonnée avec sa salive. Pour un esprit rationnel, cela n’a aucun sens. Mais pour celui dont l’intelligence a été renouvelée par la foi, cet acte est une manifestation puissante de l’amour de Dieu.</w:t>
      </w:r>
    </w:p>
    <w:p w14:paraId="66C73993" w14:textId="10B590B9" w:rsidR="00D64DCB" w:rsidRPr="00D64DCB" w:rsidRDefault="00D64DCB" w:rsidP="00D64DCB">
      <w:pPr>
        <w:tabs>
          <w:tab w:val="clear" w:pos="360"/>
          <w:tab w:val="clear" w:pos="9360"/>
        </w:tabs>
        <w:spacing w:before="100" w:beforeAutospacing="1" w:after="100" w:afterAutospacing="1"/>
        <w:outlineLvl w:val="3"/>
        <w:rPr>
          <w:b/>
          <w:bCs/>
          <w:lang w:val="fr-FR" w:eastAsia="en-GB"/>
        </w:rPr>
      </w:pPr>
      <w:r w:rsidRPr="00D64DCB">
        <w:rPr>
          <w:b/>
          <w:bCs/>
          <w:lang w:val="fr-FR" w:eastAsia="en-GB"/>
        </w:rPr>
        <w:t>Les Épreuves : Un Champ de Bataille Mental</w:t>
      </w:r>
    </w:p>
    <w:p w14:paraId="03F8B291" w14:textId="77777777" w:rsidR="00D64DCB" w:rsidRPr="00D64DCB" w:rsidRDefault="00D64DCB" w:rsidP="00D64DCB">
      <w:pPr>
        <w:tabs>
          <w:tab w:val="clear" w:pos="360"/>
          <w:tab w:val="clear" w:pos="9360"/>
        </w:tabs>
        <w:spacing w:before="100" w:beforeAutospacing="1" w:after="100" w:afterAutospacing="1"/>
        <w:rPr>
          <w:lang w:val="fr-FR" w:eastAsia="en-GB"/>
        </w:rPr>
      </w:pPr>
      <w:r w:rsidRPr="00D64DCB">
        <w:rPr>
          <w:lang w:val="fr-FR" w:eastAsia="en-GB"/>
        </w:rPr>
        <w:t xml:space="preserve">Mon parcours de foi a été parsemé d’épreuves. Mais à chaque difficulté, j’ai appris une chose : la guerre spirituelle commence dans l’esprit. Le plus grand combat que nous menons se </w:t>
      </w:r>
      <w:r w:rsidRPr="00D64DCB">
        <w:rPr>
          <w:lang w:val="fr-FR" w:eastAsia="en-GB"/>
        </w:rPr>
        <w:lastRenderedPageBreak/>
        <w:t>déroule dans nos pensées. C’est pourquoi le renouvellement de l’intelligence est si crucial. Si nous permettons à nos pensées d’être alignées sur la volonté de Dieu, alors même les plus grandes épreuves peuvent être surmontées.</w:t>
      </w:r>
    </w:p>
    <w:p w14:paraId="76E7294F" w14:textId="77777777" w:rsidR="00D64DCB" w:rsidRPr="00D64DCB" w:rsidRDefault="00D64DCB" w:rsidP="00D64DCB">
      <w:pPr>
        <w:tabs>
          <w:tab w:val="clear" w:pos="360"/>
          <w:tab w:val="clear" w:pos="9360"/>
        </w:tabs>
        <w:spacing w:before="100" w:beforeAutospacing="1" w:after="100" w:afterAutospacing="1"/>
        <w:rPr>
          <w:lang w:val="fr-FR" w:eastAsia="en-GB"/>
        </w:rPr>
      </w:pPr>
      <w:r w:rsidRPr="00D64DCB">
        <w:rPr>
          <w:lang w:val="fr-FR" w:eastAsia="en-GB"/>
        </w:rPr>
        <w:t>Je me rappelle un moment particulièrement difficile dans ma vie. J’étais confrontée à une perte dévastatrice, une trahison qui m’a brisé le cœur. Je me sentais abattue, incapable de voir la lumière au bout du tunnel. C’est dans ces moments que la foi devient véritablement une ancre. Plutôt que de me laisser engloutir par la douleur, j’ai choisi de renouveler mon esprit en me plongeant dans la Parole de Dieu. J’ai commencé à méditer sur des versets de consolation et de guérison. Cette pratique, bien que simple, a eu un impact monumental sur mon état d’esprit. J’ai découvert que la transformation ne se produit pas du jour au lendemain. C’est un processus constant, un travail de chaque jour, chaque minute.</w:t>
      </w:r>
    </w:p>
    <w:p w14:paraId="1D28A43A" w14:textId="316EFA99" w:rsidR="00D64DCB" w:rsidRPr="00D64DCB" w:rsidRDefault="00D64DCB" w:rsidP="00D64DCB">
      <w:pPr>
        <w:tabs>
          <w:tab w:val="clear" w:pos="360"/>
          <w:tab w:val="clear" w:pos="9360"/>
        </w:tabs>
        <w:spacing w:before="100" w:beforeAutospacing="1" w:after="100" w:afterAutospacing="1"/>
        <w:outlineLvl w:val="3"/>
        <w:rPr>
          <w:b/>
          <w:bCs/>
          <w:lang w:val="fr-FR" w:eastAsia="en-GB"/>
        </w:rPr>
      </w:pPr>
      <w:r w:rsidRPr="00D64DCB">
        <w:rPr>
          <w:b/>
          <w:bCs/>
          <w:lang w:val="fr-FR" w:eastAsia="en-GB"/>
        </w:rPr>
        <w:t>L'Église : Un Point de Bascule</w:t>
      </w:r>
    </w:p>
    <w:p w14:paraId="3B310788" w14:textId="77777777" w:rsidR="00D64DCB" w:rsidRPr="00D64DCB" w:rsidRDefault="00D64DCB" w:rsidP="00D64DCB">
      <w:pPr>
        <w:tabs>
          <w:tab w:val="clear" w:pos="360"/>
          <w:tab w:val="clear" w:pos="9360"/>
        </w:tabs>
        <w:spacing w:before="100" w:beforeAutospacing="1" w:after="100" w:afterAutospacing="1"/>
        <w:rPr>
          <w:lang w:val="fr-FR" w:eastAsia="en-GB"/>
        </w:rPr>
      </w:pPr>
      <w:r w:rsidRPr="00D64DCB">
        <w:rPr>
          <w:lang w:val="fr-FR" w:eastAsia="en-GB"/>
        </w:rPr>
        <w:t>Ma relation avec l’Église a également joué un rôle crucial dans mon cheminement spirituel. En grandissant, j’ai fréquenté l’église catholique avec ma famille. Mais à un moment donné, un voisin m’a invité à assister à un service dans une église pentecôtiste. Ce fut un tournant décisif dans ma vie. L’atmosphère, la chaleur humaine, l’intensité des prières, tout cela m’a profondément marquée. J’ai senti que Dieu me parlait d’une manière nouvelle, plus intime et plus personnelle.</w:t>
      </w:r>
    </w:p>
    <w:p w14:paraId="62FACAAA" w14:textId="77777777" w:rsidR="00D64DCB" w:rsidRPr="00D64DCB" w:rsidRDefault="00D64DCB" w:rsidP="00D64DCB">
      <w:pPr>
        <w:tabs>
          <w:tab w:val="clear" w:pos="360"/>
          <w:tab w:val="clear" w:pos="9360"/>
        </w:tabs>
        <w:spacing w:before="100" w:beforeAutospacing="1" w:after="100" w:afterAutospacing="1"/>
        <w:rPr>
          <w:lang w:val="fr-FR" w:eastAsia="en-GB"/>
        </w:rPr>
      </w:pPr>
      <w:r w:rsidRPr="00D64DCB">
        <w:rPr>
          <w:lang w:val="fr-FR" w:eastAsia="en-GB"/>
        </w:rPr>
        <w:t>Je me souviens d'une nuit particulièrement intense, lors d'un service de prière. Le pasteur avait prêché sur la transformation par la foi, et alors que je priais avec ferveur, j'ai ressenti une chaleur indescriptible envahir tout mon être. C'était comme si une porte invisible s'était ouverte, me connectant directement à la source divine. Ce soir-là, j’ai pleuré, non pas de tristesse, mais de soulagement, de libération. J’ai compris que Dieu n’était pas distant, mais qu’il était avec moi, marchant à mes côtés à chaque instant.</w:t>
      </w:r>
    </w:p>
    <w:p w14:paraId="4A3DC8EE" w14:textId="315D1B5C" w:rsidR="00D64DCB" w:rsidRPr="00D64DCB" w:rsidRDefault="00D64DCB" w:rsidP="00D64DCB">
      <w:pPr>
        <w:tabs>
          <w:tab w:val="clear" w:pos="360"/>
          <w:tab w:val="clear" w:pos="9360"/>
        </w:tabs>
        <w:spacing w:before="100" w:beforeAutospacing="1" w:after="100" w:afterAutospacing="1"/>
        <w:outlineLvl w:val="3"/>
        <w:rPr>
          <w:b/>
          <w:bCs/>
          <w:lang w:val="fr-FR" w:eastAsia="en-GB"/>
        </w:rPr>
      </w:pPr>
      <w:r w:rsidRPr="00D64DCB">
        <w:rPr>
          <w:b/>
          <w:bCs/>
          <w:lang w:val="fr-FR" w:eastAsia="en-GB"/>
        </w:rPr>
        <w:t>L’Humilité et le Renouvellement du Cœur</w:t>
      </w:r>
    </w:p>
    <w:p w14:paraId="3F521EE3" w14:textId="77777777" w:rsidR="00D64DCB" w:rsidRPr="00D64DCB" w:rsidRDefault="00D64DCB" w:rsidP="00D64DCB">
      <w:pPr>
        <w:tabs>
          <w:tab w:val="clear" w:pos="360"/>
          <w:tab w:val="clear" w:pos="9360"/>
        </w:tabs>
        <w:spacing w:before="100" w:beforeAutospacing="1" w:after="100" w:afterAutospacing="1"/>
        <w:rPr>
          <w:lang w:val="fr-FR" w:eastAsia="en-GB"/>
        </w:rPr>
      </w:pPr>
      <w:r w:rsidRPr="00D64DCB">
        <w:rPr>
          <w:lang w:val="fr-FR" w:eastAsia="en-GB"/>
        </w:rPr>
        <w:t>Le renouvellement de l’intelligence commence avec un cœur humble. Cela peut sembler évident, mais cette vérité est souvent ignorée. Un cœur humble est un cœur prêt à apprendre, à recevoir, à accepter que Dieu sait mieux que nous. Avant de recevoir la transformation spirituelle, il faut d'abord être disposé à laisser Dieu défaire les idées préconçues que nous avons forgées au fil des ans. Ce processus n’est pas facile, et il peut être douloureux. Mais c’est seulement à travers cette humilité que nous pouvons véritablement accéder à la sagesse divine.</w:t>
      </w:r>
    </w:p>
    <w:p w14:paraId="4C77CECB" w14:textId="77777777" w:rsidR="00D64DCB" w:rsidRPr="00D64DCB" w:rsidRDefault="00D64DCB" w:rsidP="00D64DCB">
      <w:pPr>
        <w:tabs>
          <w:tab w:val="clear" w:pos="360"/>
          <w:tab w:val="clear" w:pos="9360"/>
        </w:tabs>
        <w:spacing w:before="100" w:beforeAutospacing="1" w:after="100" w:afterAutospacing="1"/>
        <w:rPr>
          <w:lang w:val="fr-FR" w:eastAsia="en-GB"/>
        </w:rPr>
      </w:pPr>
      <w:r w:rsidRPr="00D64DCB">
        <w:rPr>
          <w:lang w:val="fr-FR" w:eastAsia="en-GB"/>
        </w:rPr>
        <w:t>J’ai appris cette leçon à travers des expériences difficiles. Il fut un temps où j’étais très fière de mes réalisations. J’avais accompli tant de choses par ma force et mon intelligence, et j’étais convaincue que c’était uniquement grâce à mes efforts. Puis, un jour, tout s’est écroulé. Des événements imprévus m’ont rappelé que je n’avais en réalité que peu de contrôle sur ma vie. C’est alors que j’ai dû me tourner vers Dieu avec un cœur humble, en reconnaissant que tout ce que j’avais venait de Lui.</w:t>
      </w:r>
    </w:p>
    <w:p w14:paraId="45CBB872" w14:textId="77777777" w:rsidR="004D7CE1" w:rsidRDefault="00D64DCB" w:rsidP="004D7CE1">
      <w:pPr>
        <w:tabs>
          <w:tab w:val="clear" w:pos="360"/>
          <w:tab w:val="clear" w:pos="9360"/>
        </w:tabs>
        <w:spacing w:before="100" w:beforeAutospacing="1" w:after="100" w:afterAutospacing="1"/>
        <w:rPr>
          <w:lang w:val="fr-FR" w:eastAsia="en-GB"/>
        </w:rPr>
      </w:pPr>
      <w:r w:rsidRPr="00D64DCB">
        <w:rPr>
          <w:lang w:val="fr-FR" w:eastAsia="en-GB"/>
        </w:rPr>
        <w:t xml:space="preserve">Matthieu 5:3 nous dit : « Heureux les pauvres en esprit, car le Royaume des cieux est à eux ! » Ce verset m’a aidée à comprendre que l’humilité n’est pas une faiblesse, mais une force. En </w:t>
      </w:r>
      <w:r w:rsidRPr="00D64DCB">
        <w:rPr>
          <w:lang w:val="fr-FR" w:eastAsia="en-GB"/>
        </w:rPr>
        <w:lastRenderedPageBreak/>
        <w:t>reconnaissant ma dépendance à Dieu, j’ai trouvé une nouvelle liberté, une nouvelle force. Cela a changé ma façon de penser, non seulement sur le plan spirituel, mais aussi sur le plan pratique. J’ai commencé à voir ma vie, mes relations, mes ambitions sous un nouveau jour. Tout avait un sens plus profond.</w:t>
      </w:r>
    </w:p>
    <w:p w14:paraId="167F2CD0" w14:textId="3B5BA4BD" w:rsidR="00D64DCB" w:rsidRPr="00D64DCB" w:rsidRDefault="00D64DCB" w:rsidP="004D7CE1">
      <w:pPr>
        <w:tabs>
          <w:tab w:val="clear" w:pos="360"/>
          <w:tab w:val="clear" w:pos="9360"/>
        </w:tabs>
        <w:spacing w:before="100" w:beforeAutospacing="1" w:after="100" w:afterAutospacing="1"/>
        <w:rPr>
          <w:lang w:val="fr-FR" w:eastAsia="en-GB"/>
        </w:rPr>
      </w:pPr>
      <w:r w:rsidRPr="00D64DCB">
        <w:rPr>
          <w:b/>
          <w:bCs/>
          <w:lang w:val="fr-FR" w:eastAsia="en-GB"/>
        </w:rPr>
        <w:t>La Conscience Purifiée : Un Nouveau Départ</w:t>
      </w:r>
    </w:p>
    <w:p w14:paraId="27E6DD83" w14:textId="77777777" w:rsidR="00D64DCB" w:rsidRPr="00D64DCB" w:rsidRDefault="00D64DCB" w:rsidP="00D64DCB">
      <w:pPr>
        <w:tabs>
          <w:tab w:val="clear" w:pos="360"/>
          <w:tab w:val="clear" w:pos="9360"/>
        </w:tabs>
        <w:spacing w:before="100" w:beforeAutospacing="1" w:after="100" w:afterAutospacing="1"/>
        <w:rPr>
          <w:lang w:val="fr-FR" w:eastAsia="en-GB"/>
        </w:rPr>
      </w:pPr>
      <w:r w:rsidRPr="00D64DCB">
        <w:rPr>
          <w:lang w:val="fr-FR" w:eastAsia="en-GB"/>
        </w:rPr>
        <w:t>Une autre dimension essentielle du renouvellement de l’intelligence est la purification de la conscience. Avant de rencontrer Christ, ma conscience, comme celle de tant d’autres, était souillée. J'étais capable de justifier certaines actions qui allaient à l’encontre de la volonté de Dieu, tout simplement parce que je ne connaissais pas mieux. La corruption, l'injustice, et même certains comportements que je trouvais acceptables étaient en réalité des obstacles à ma croissance spirituelle.</w:t>
      </w:r>
    </w:p>
    <w:p w14:paraId="5ECCBC09" w14:textId="77777777" w:rsidR="00D64DCB" w:rsidRPr="00D64DCB" w:rsidRDefault="00D64DCB" w:rsidP="00D64DCB">
      <w:pPr>
        <w:tabs>
          <w:tab w:val="clear" w:pos="360"/>
          <w:tab w:val="clear" w:pos="9360"/>
        </w:tabs>
        <w:spacing w:before="100" w:beforeAutospacing="1" w:after="100" w:afterAutospacing="1"/>
        <w:rPr>
          <w:lang w:val="fr-FR" w:eastAsia="en-GB"/>
        </w:rPr>
      </w:pPr>
      <w:r w:rsidRPr="00D64DCB">
        <w:rPr>
          <w:lang w:val="fr-FR" w:eastAsia="en-GB"/>
        </w:rPr>
        <w:t>Lorsque j'ai accepté Christ dans ma vie, quelque chose de fondamental a changé. Ma conscience a été purifiée, me permettant de voir le monde d’une manière totalement nouvelle. Des comportements que je trouvais auparavant normaux sont soudainement devenus inacceptables. Cette transformation a été difficile au début, car elle m'a forcée à réévaluer beaucoup de mes choix et de mes relations.</w:t>
      </w:r>
    </w:p>
    <w:p w14:paraId="6F56901D" w14:textId="77777777" w:rsidR="00D64DCB" w:rsidRPr="00D64DCB" w:rsidRDefault="00D64DCB" w:rsidP="00D64DCB">
      <w:pPr>
        <w:tabs>
          <w:tab w:val="clear" w:pos="360"/>
          <w:tab w:val="clear" w:pos="9360"/>
        </w:tabs>
        <w:spacing w:before="100" w:beforeAutospacing="1" w:after="100" w:afterAutospacing="1"/>
        <w:rPr>
          <w:lang w:val="fr-FR" w:eastAsia="en-GB"/>
        </w:rPr>
      </w:pPr>
      <w:r w:rsidRPr="00D64DCB">
        <w:rPr>
          <w:lang w:val="fr-FR" w:eastAsia="en-GB"/>
        </w:rPr>
        <w:t>Je me souviens d’une situation où j’étais confrontée à un dilemme moral. Un proche m’avait demandé de mentir pour l’aider dans une situation délicate. Avant ma rencontre avec Dieu, cela ne m’aurait peut-être pas posé de problème. Mais avec ma conscience purifiée, je ne pouvais plus justifier cette action. C’était une décision difficile, car cela signifiait aller à l’encontre d’un être cher. Mais je savais que ma foi et ma relation avec Dieu étaient plus importantes que tout le reste.</w:t>
      </w:r>
    </w:p>
    <w:p w14:paraId="66E3A97C" w14:textId="77777777" w:rsidR="00D64DCB" w:rsidRPr="00D64DCB" w:rsidRDefault="00D64DCB" w:rsidP="00D64DCB">
      <w:pPr>
        <w:tabs>
          <w:tab w:val="clear" w:pos="360"/>
          <w:tab w:val="clear" w:pos="9360"/>
        </w:tabs>
        <w:spacing w:before="100" w:beforeAutospacing="1" w:after="100" w:afterAutospacing="1"/>
        <w:rPr>
          <w:lang w:val="fr-FR" w:eastAsia="en-GB"/>
        </w:rPr>
      </w:pPr>
      <w:r w:rsidRPr="00D64DCB">
        <w:rPr>
          <w:lang w:val="fr-FR" w:eastAsia="en-GB"/>
        </w:rPr>
        <w:t>1 Timothée 1:18-19 nous met en garde contre la perte de cette bonne conscience. Il est essentiel de maintenir cette pureté, car elle est le fondement de notre foi. En tant que chrétienne, j’ai appris que la foi n’est pas seulement un état d’esprit, mais un mode de vie. Nous devons vivre selon cette conscience purifiée, et cela nécessite un engagement constant.</w:t>
      </w:r>
    </w:p>
    <w:p w14:paraId="46E9EB1D" w14:textId="1C35434C" w:rsidR="00D64DCB" w:rsidRPr="00D64DCB" w:rsidRDefault="00D64DCB" w:rsidP="00D64DCB">
      <w:pPr>
        <w:tabs>
          <w:tab w:val="clear" w:pos="360"/>
          <w:tab w:val="clear" w:pos="9360"/>
        </w:tabs>
        <w:spacing w:before="100" w:beforeAutospacing="1" w:after="100" w:afterAutospacing="1"/>
        <w:outlineLvl w:val="3"/>
        <w:rPr>
          <w:b/>
          <w:bCs/>
          <w:lang w:val="fr-FR" w:eastAsia="en-GB"/>
        </w:rPr>
      </w:pPr>
      <w:r w:rsidRPr="00D64DCB">
        <w:rPr>
          <w:b/>
          <w:bCs/>
          <w:lang w:val="fr-FR" w:eastAsia="en-GB"/>
        </w:rPr>
        <w:t>Vivre dans le Renouvellement de l'Intelligence</w:t>
      </w:r>
    </w:p>
    <w:p w14:paraId="16ED950C" w14:textId="77777777" w:rsidR="00D64DCB" w:rsidRPr="00D64DCB" w:rsidRDefault="00D64DCB" w:rsidP="00D64DCB">
      <w:pPr>
        <w:tabs>
          <w:tab w:val="clear" w:pos="360"/>
          <w:tab w:val="clear" w:pos="9360"/>
        </w:tabs>
        <w:spacing w:before="100" w:beforeAutospacing="1" w:after="100" w:afterAutospacing="1"/>
        <w:rPr>
          <w:lang w:val="fr-FR" w:eastAsia="en-GB"/>
        </w:rPr>
      </w:pPr>
      <w:r w:rsidRPr="00D64DCB">
        <w:rPr>
          <w:lang w:val="fr-FR" w:eastAsia="en-GB"/>
        </w:rPr>
        <w:t>Vivre dans le renouvellement de l’intelligence est un choix quotidien. Ce n’est pas un événement unique, mais un processus continu qui nécessite engagement et persévérance. J’ai appris à me conformer à la Parole de Dieu plutôt qu’à l’esprit de ce monde. Cela n’a pas toujours été facile, surtout dans une société où les valeurs spirituelles sont souvent en contradiction avec les valeurs matérialistes.</w:t>
      </w:r>
    </w:p>
    <w:p w14:paraId="337BBB36" w14:textId="77777777" w:rsidR="00D64DCB" w:rsidRPr="00D64DCB" w:rsidRDefault="00D64DCB" w:rsidP="00D64DCB">
      <w:pPr>
        <w:tabs>
          <w:tab w:val="clear" w:pos="360"/>
          <w:tab w:val="clear" w:pos="9360"/>
        </w:tabs>
        <w:spacing w:before="100" w:beforeAutospacing="1" w:after="100" w:afterAutospacing="1"/>
        <w:rPr>
          <w:lang w:val="fr-FR" w:eastAsia="en-GB"/>
        </w:rPr>
      </w:pPr>
      <w:r w:rsidRPr="00D64DCB">
        <w:rPr>
          <w:lang w:val="fr-FR" w:eastAsia="en-GB"/>
        </w:rPr>
        <w:t>Romains 12:2 dit : « Ne vous conformez pas au siècle présent, mais soyez transformés par le renouvellement de l’intelligence, afin que vous discerniez quelle est la volonté de Dieu, ce qui est bon, agréable et parfait. » Ce verset est devenu un guide dans ma vie. J’ai appris que chaque jour, je dois renouveler mon esprit en méditant la Parole de Dieu, en priant et en alignant mes pensées sur Ses enseignements.</w:t>
      </w:r>
    </w:p>
    <w:p w14:paraId="2CC9D5E5" w14:textId="77777777" w:rsidR="00D64DCB" w:rsidRPr="00D64DCB" w:rsidRDefault="00D64DCB" w:rsidP="00D64DCB">
      <w:pPr>
        <w:tabs>
          <w:tab w:val="clear" w:pos="360"/>
          <w:tab w:val="clear" w:pos="9360"/>
        </w:tabs>
        <w:spacing w:before="100" w:beforeAutospacing="1" w:after="100" w:afterAutospacing="1"/>
        <w:rPr>
          <w:lang w:val="fr-FR" w:eastAsia="en-GB"/>
        </w:rPr>
      </w:pPr>
      <w:r w:rsidRPr="00D64DCB">
        <w:rPr>
          <w:lang w:val="fr-FR" w:eastAsia="en-GB"/>
        </w:rPr>
        <w:t xml:space="preserve">J’ai également découvert que le renouvellement de l’intelligence me permet de développer une foi plus puissante et active. Cela signifie que je peux affronter les défis de la vie avec une </w:t>
      </w:r>
      <w:r w:rsidRPr="00D64DCB">
        <w:rPr>
          <w:lang w:val="fr-FR" w:eastAsia="en-GB"/>
        </w:rPr>
        <w:lastRenderedPageBreak/>
        <w:t>confiance inébranlable, sachant que Dieu est à mes côtés. Les tempêtes viendront, c’est inévitable, mais avec une foi renouvelée, je peux marcher sur l’eau, comme Pierre l’a fait lorsqu’il a fixé son regard sur Jésus.</w:t>
      </w:r>
    </w:p>
    <w:p w14:paraId="561F6C69" w14:textId="085B9C70" w:rsidR="00D64DCB" w:rsidRPr="00D64DCB" w:rsidRDefault="00D64DCB" w:rsidP="00D64DCB">
      <w:pPr>
        <w:tabs>
          <w:tab w:val="clear" w:pos="360"/>
          <w:tab w:val="clear" w:pos="9360"/>
        </w:tabs>
        <w:spacing w:before="100" w:beforeAutospacing="1" w:after="100" w:afterAutospacing="1"/>
        <w:outlineLvl w:val="3"/>
        <w:rPr>
          <w:b/>
          <w:bCs/>
          <w:lang w:val="fr-FR" w:eastAsia="en-GB"/>
        </w:rPr>
      </w:pPr>
      <w:r w:rsidRPr="00D64DCB">
        <w:rPr>
          <w:b/>
          <w:bCs/>
          <w:lang w:val="fr-FR" w:eastAsia="en-GB"/>
        </w:rPr>
        <w:t>L'ONG Malachie</w:t>
      </w:r>
      <w:r w:rsidR="004D7CE1">
        <w:rPr>
          <w:b/>
          <w:bCs/>
          <w:lang w:val="fr-FR" w:eastAsia="en-GB"/>
        </w:rPr>
        <w:t>, u</w:t>
      </w:r>
      <w:r w:rsidRPr="00D64DCB">
        <w:rPr>
          <w:b/>
          <w:bCs/>
          <w:lang w:val="fr-FR" w:eastAsia="en-GB"/>
        </w:rPr>
        <w:t>ne Mission Spirituelle</w:t>
      </w:r>
    </w:p>
    <w:p w14:paraId="0E8ED728" w14:textId="77777777" w:rsidR="00D64DCB" w:rsidRPr="00D64DCB" w:rsidRDefault="00D64DCB" w:rsidP="00D64DCB">
      <w:pPr>
        <w:tabs>
          <w:tab w:val="clear" w:pos="360"/>
          <w:tab w:val="clear" w:pos="9360"/>
        </w:tabs>
        <w:spacing w:before="100" w:beforeAutospacing="1" w:after="100" w:afterAutospacing="1"/>
        <w:rPr>
          <w:lang w:val="fr-FR" w:eastAsia="en-GB"/>
        </w:rPr>
      </w:pPr>
      <w:r w:rsidRPr="00D64DCB">
        <w:rPr>
          <w:lang w:val="fr-FR" w:eastAsia="en-GB"/>
        </w:rPr>
        <w:t xml:space="preserve">Ma foi en Dieu ne s’est pas seulement manifestée dans ma vie personnelle, mais aussi dans ma mission envers les autres. C’est ce qui m’a poussée à créer l’ONG </w:t>
      </w:r>
      <w:r w:rsidRPr="00D64DCB">
        <w:rPr>
          <w:i/>
          <w:iCs/>
          <w:lang w:val="fr-FR" w:eastAsia="en-GB"/>
        </w:rPr>
        <w:t>Malachie</w:t>
      </w:r>
      <w:r w:rsidRPr="00D64DCB">
        <w:rPr>
          <w:lang w:val="fr-FR" w:eastAsia="en-GB"/>
        </w:rPr>
        <w:t>, un projet qui est devenu un véritable livre de souvenir pour Dieu. Ce projet n’est pas seulement une expression de ma gratitude envers Dieu pour toutes les bénédictions qu’Il m’a accordées, mais aussi un moyen de transmettre ces bénédictions à ceux qui en ont besoin.</w:t>
      </w:r>
    </w:p>
    <w:p w14:paraId="18E0D94C" w14:textId="77777777" w:rsidR="00D64DCB" w:rsidRPr="00D64DCB" w:rsidRDefault="00D64DCB" w:rsidP="00D64DCB">
      <w:pPr>
        <w:tabs>
          <w:tab w:val="clear" w:pos="360"/>
          <w:tab w:val="clear" w:pos="9360"/>
        </w:tabs>
        <w:spacing w:before="100" w:beforeAutospacing="1" w:after="100" w:afterAutospacing="1"/>
        <w:rPr>
          <w:lang w:val="fr-FR" w:eastAsia="en-GB"/>
        </w:rPr>
      </w:pPr>
      <w:r w:rsidRPr="00D64DCB">
        <w:rPr>
          <w:i/>
          <w:iCs/>
          <w:lang w:val="fr-FR" w:eastAsia="en-GB"/>
        </w:rPr>
        <w:t>Malachie</w:t>
      </w:r>
      <w:r w:rsidRPr="00D64DCB">
        <w:rPr>
          <w:lang w:val="fr-FR" w:eastAsia="en-GB"/>
        </w:rPr>
        <w:t xml:space="preserve"> est le fruit de mon cheminement spirituel, un témoignage vivant de la manière dont la foi peut transformer une vie et avoir un impact sur le monde. Cette ONG est dédiée à apporter de l’aide, de l’amour et du soutien aux personnes en difficulté, à ceux qui, comme moi, ont connu des épreuves, mais qui sont prêts à se relever grâce à la puissance de Dieu.</w:t>
      </w:r>
    </w:p>
    <w:p w14:paraId="04FD0231" w14:textId="12E3FA13" w:rsidR="00D64DCB" w:rsidRPr="00D64DCB" w:rsidRDefault="00D64DCB" w:rsidP="00D64DCB">
      <w:pPr>
        <w:tabs>
          <w:tab w:val="clear" w:pos="360"/>
          <w:tab w:val="clear" w:pos="9360"/>
        </w:tabs>
        <w:spacing w:before="100" w:beforeAutospacing="1" w:after="100" w:afterAutospacing="1"/>
        <w:outlineLvl w:val="3"/>
        <w:rPr>
          <w:b/>
          <w:bCs/>
          <w:lang w:val="fr-FR" w:eastAsia="en-GB"/>
        </w:rPr>
      </w:pPr>
      <w:r w:rsidRPr="00D64DCB">
        <w:rPr>
          <w:b/>
          <w:bCs/>
          <w:lang w:val="fr-FR" w:eastAsia="en-GB"/>
        </w:rPr>
        <w:t>L’Équilibre Spirituel</w:t>
      </w:r>
      <w:r w:rsidR="004D7CE1">
        <w:rPr>
          <w:b/>
          <w:bCs/>
          <w:lang w:val="fr-FR" w:eastAsia="en-GB"/>
        </w:rPr>
        <w:t>, u</w:t>
      </w:r>
      <w:r w:rsidRPr="00D64DCB">
        <w:rPr>
          <w:b/>
          <w:bCs/>
          <w:lang w:val="fr-FR" w:eastAsia="en-GB"/>
        </w:rPr>
        <w:t>ne Force Divine</w:t>
      </w:r>
    </w:p>
    <w:p w14:paraId="7949D382" w14:textId="77777777" w:rsidR="00D64DCB" w:rsidRPr="00D64DCB" w:rsidRDefault="00D64DCB" w:rsidP="00D64DCB">
      <w:pPr>
        <w:tabs>
          <w:tab w:val="clear" w:pos="360"/>
          <w:tab w:val="clear" w:pos="9360"/>
        </w:tabs>
        <w:spacing w:before="100" w:beforeAutospacing="1" w:after="100" w:afterAutospacing="1"/>
        <w:rPr>
          <w:lang w:val="fr-FR" w:eastAsia="en-GB"/>
        </w:rPr>
      </w:pPr>
      <w:r w:rsidRPr="00D64DCB">
        <w:rPr>
          <w:lang w:val="fr-FR" w:eastAsia="en-GB"/>
        </w:rPr>
        <w:t>L’une des plus grandes leçons que j’ai apprises au cours de mon voyage de foi est l’importance de l’équilibre spirituel. Réussir à avancer dans un monde chaotique, en mutation perpétuelle, est un défi permanent. Cet équilibre, que je trouve dans ma relation avec Dieu, est ce qui me permet de vivre une vie harmonieuse, même face aux plus grandes tempêtes.</w:t>
      </w:r>
    </w:p>
    <w:p w14:paraId="20442DE5" w14:textId="77777777" w:rsidR="00D64DCB" w:rsidRPr="00D64DCB" w:rsidRDefault="00D64DCB" w:rsidP="00D64DCB">
      <w:pPr>
        <w:tabs>
          <w:tab w:val="clear" w:pos="360"/>
          <w:tab w:val="clear" w:pos="9360"/>
        </w:tabs>
        <w:spacing w:before="100" w:beforeAutospacing="1" w:after="100" w:afterAutospacing="1"/>
        <w:rPr>
          <w:lang w:val="fr-FR" w:eastAsia="en-GB"/>
        </w:rPr>
      </w:pPr>
      <w:r w:rsidRPr="00D64DCB">
        <w:rPr>
          <w:lang w:val="fr-FR" w:eastAsia="en-GB"/>
        </w:rPr>
        <w:t>Cet équilibre spirituel m’a également appris à trouver la paix dans les petites choses. Il m’a permis de voir le bonheur dans les gestes quotidiens, les actes de gentillesse, et les moments simples de la vie. Quand les épreuves se succèdent, c’est cette paix intérieure qui me permet de garder la foi et de continuer à avancer.</w:t>
      </w:r>
    </w:p>
    <w:p w14:paraId="72A173D8" w14:textId="77777777" w:rsidR="00D64DCB" w:rsidRPr="00D64DCB" w:rsidRDefault="00D64DCB" w:rsidP="00D64DCB">
      <w:pPr>
        <w:tabs>
          <w:tab w:val="clear" w:pos="360"/>
          <w:tab w:val="clear" w:pos="9360"/>
        </w:tabs>
        <w:spacing w:before="100" w:beforeAutospacing="1" w:after="100" w:afterAutospacing="1"/>
        <w:rPr>
          <w:lang w:val="fr-FR" w:eastAsia="en-GB"/>
        </w:rPr>
      </w:pPr>
      <w:r w:rsidRPr="00D64DCB">
        <w:rPr>
          <w:lang w:val="fr-FR" w:eastAsia="en-GB"/>
        </w:rPr>
        <w:t>Mon verset préféré, Proverbes 4:23, dit : « Garde ton cœur plus que toute autre chose, car c’est de là que viennent les sources de la vie. » Ce verset m’a guidée à travers tant de moments difficiles. Il me rappelle que la vraie force vient de l’intérieur, de notre relation avec Dieu, et que tant que je garde mon cœur centré sur Lui, je peux surmonter n’importe quoi.</w:t>
      </w:r>
    </w:p>
    <w:p w14:paraId="36E61483" w14:textId="303F23D1" w:rsidR="00D64DCB" w:rsidRPr="00D64DCB" w:rsidRDefault="00D64DCB" w:rsidP="00D64DCB">
      <w:pPr>
        <w:tabs>
          <w:tab w:val="clear" w:pos="360"/>
          <w:tab w:val="clear" w:pos="9360"/>
        </w:tabs>
        <w:spacing w:before="100" w:beforeAutospacing="1" w:after="100" w:afterAutospacing="1"/>
        <w:outlineLvl w:val="3"/>
        <w:rPr>
          <w:b/>
          <w:bCs/>
          <w:lang w:val="fr-FR" w:eastAsia="en-GB"/>
        </w:rPr>
      </w:pPr>
      <w:r w:rsidRPr="00D64DCB">
        <w:rPr>
          <w:b/>
          <w:bCs/>
          <w:lang w:val="fr-FR" w:eastAsia="en-GB"/>
        </w:rPr>
        <w:t>La Foi, une Boussole Éternelle</w:t>
      </w:r>
    </w:p>
    <w:p w14:paraId="33ADC6EC" w14:textId="77777777" w:rsidR="00D64DCB" w:rsidRPr="00D64DCB" w:rsidRDefault="00D64DCB" w:rsidP="00D64DCB">
      <w:pPr>
        <w:tabs>
          <w:tab w:val="clear" w:pos="360"/>
          <w:tab w:val="clear" w:pos="9360"/>
        </w:tabs>
        <w:spacing w:before="100" w:beforeAutospacing="1" w:after="100" w:afterAutospacing="1"/>
        <w:rPr>
          <w:lang w:val="fr-FR" w:eastAsia="en-GB"/>
        </w:rPr>
      </w:pPr>
      <w:r w:rsidRPr="00D64DCB">
        <w:rPr>
          <w:lang w:val="fr-FR" w:eastAsia="en-GB"/>
        </w:rPr>
        <w:t>Mon parcours de foi est loin d’être terminé. Chaque jour apporte de nouveaux défis, de nouvelles leçons, et de nouvelles bénédictions. Mais une chose est sûre : ma foi en Dieu est inébranlable. Elle est ma boussole, mon guide, mon rocher.</w:t>
      </w:r>
    </w:p>
    <w:p w14:paraId="2CB523B4" w14:textId="77777777" w:rsidR="00D64DCB" w:rsidRPr="00D64DCB" w:rsidRDefault="00D64DCB" w:rsidP="00D64DCB">
      <w:pPr>
        <w:tabs>
          <w:tab w:val="clear" w:pos="360"/>
          <w:tab w:val="clear" w:pos="9360"/>
        </w:tabs>
        <w:spacing w:before="100" w:beforeAutospacing="1" w:after="100" w:afterAutospacing="1"/>
        <w:rPr>
          <w:lang w:val="fr-FR" w:eastAsia="en-GB"/>
        </w:rPr>
      </w:pPr>
      <w:r w:rsidRPr="00D64DCB">
        <w:rPr>
          <w:lang w:val="fr-FR" w:eastAsia="en-GB"/>
        </w:rPr>
        <w:t>À travers toutes les épreuves, les pertes, les succès, et les bénédictions, je sais que Dieu est avec moi. Et c’est cette foi qui me permet de continuer à avancer, de vivre avec un cœur plein de gratitude, et de partager cette joie avec ceux qui m’entourent. Mon désir le plus profond est que, par mon témoignage, d'autres puissent également découvrir la puissance de Dieu et l’immense transformation qu’Il peut apporter dans une vie.</w:t>
      </w:r>
    </w:p>
    <w:p w14:paraId="3C276D4F" w14:textId="77777777" w:rsidR="00D64DCB" w:rsidRPr="00D64DCB" w:rsidRDefault="00D64DCB" w:rsidP="00D64DCB">
      <w:pPr>
        <w:tabs>
          <w:tab w:val="clear" w:pos="360"/>
          <w:tab w:val="clear" w:pos="9360"/>
        </w:tabs>
        <w:spacing w:before="100" w:beforeAutospacing="1" w:after="100" w:afterAutospacing="1"/>
        <w:rPr>
          <w:lang w:val="fr-FR" w:eastAsia="en-GB"/>
        </w:rPr>
      </w:pPr>
      <w:r w:rsidRPr="00D64DCB">
        <w:rPr>
          <w:lang w:val="fr-FR" w:eastAsia="en-GB"/>
        </w:rPr>
        <w:t>Ma foi est un voyage, un voyage qui continue chaque jour, et je suis impatiente de voir où il me mènera encore.</w:t>
      </w:r>
    </w:p>
    <w:p w14:paraId="365DA934" w14:textId="491862A9" w:rsidR="00624FC9" w:rsidRPr="00531510" w:rsidRDefault="00624FC9" w:rsidP="009C4A0C">
      <w:pPr>
        <w:pStyle w:val="Nomdechapitre"/>
        <w:rPr>
          <w:rFonts w:ascii="Georgia" w:hAnsi="Georgia"/>
          <w:lang w:val="fr-FR"/>
        </w:rPr>
      </w:pPr>
      <w:r w:rsidRPr="00531510">
        <w:rPr>
          <w:rFonts w:ascii="Georgia" w:hAnsi="Georgia"/>
          <w:lang w:val="fr-FR"/>
        </w:rPr>
        <w:lastRenderedPageBreak/>
        <w:t>Mon engagement citoyen et humanitaire</w:t>
      </w:r>
    </w:p>
    <w:p w14:paraId="213F55B3" w14:textId="77777777" w:rsidR="00E2135C" w:rsidRPr="00E2135C" w:rsidRDefault="00E2135C" w:rsidP="00E2135C">
      <w:pPr>
        <w:tabs>
          <w:tab w:val="clear" w:pos="360"/>
          <w:tab w:val="clear" w:pos="9360"/>
        </w:tabs>
        <w:spacing w:before="100" w:beforeAutospacing="1" w:after="100" w:afterAutospacing="1"/>
        <w:rPr>
          <w:lang w:val="fr-FR" w:eastAsia="en-GB"/>
        </w:rPr>
      </w:pPr>
      <w:r w:rsidRPr="00E2135C">
        <w:rPr>
          <w:lang w:val="fr-FR" w:eastAsia="en-GB"/>
        </w:rPr>
        <w:t>Il y a quelque chose d’inébranlable qui pousse l’humain à se dépasser, à donner de soi-même et à s’engager pour le bien-être des autres. Pour moi, cet élan vers l’humanitaire, cet engagement pour les plus vulnérables, a toujours été une seconde nature. Je suis née dans un quartier sous-intégré, où la précarité dictait les règles du quotidien. Pourtant, au milieu de cette pauvreté matérielle, quelque chose d’autre s’est éveillé en moi : une profonde conscience des inégalités et une volonté farouche de faire changer les choses.</w:t>
      </w:r>
    </w:p>
    <w:p w14:paraId="15C76688" w14:textId="77777777" w:rsidR="00E2135C" w:rsidRPr="00E2135C" w:rsidRDefault="00E2135C" w:rsidP="00E2135C">
      <w:pPr>
        <w:tabs>
          <w:tab w:val="clear" w:pos="360"/>
          <w:tab w:val="clear" w:pos="9360"/>
        </w:tabs>
        <w:spacing w:before="100" w:beforeAutospacing="1" w:after="100" w:afterAutospacing="1"/>
        <w:rPr>
          <w:lang w:val="fr-FR" w:eastAsia="en-GB"/>
        </w:rPr>
      </w:pPr>
      <w:r w:rsidRPr="00E2135C">
        <w:rPr>
          <w:lang w:val="fr-FR" w:eastAsia="en-GB"/>
        </w:rPr>
        <w:t>C’est cette conscience qui, petit à petit, a forgé en moi le désir de leadership, non pas pour le pouvoir ou la reconnaissance, mais pour l’impact. Le leadership, tel que je le conçois, est un mandat divin. Il n’est pas question ici de titres ou de statuts, mais d’une responsabilité envers ceux qui ne peuvent pas se défendre eux-mêmes, envers ceux dont les voix sont étouffées par la misère. Mon engagement citoyen et humanitaire s’est ainsi dessiné comme une vocation, une mission qui dépasse les simples actions altruistes et devient le cœur de mon existence.</w:t>
      </w:r>
    </w:p>
    <w:p w14:paraId="1DB53338" w14:textId="77777777" w:rsidR="00E2135C" w:rsidRPr="00E2135C" w:rsidRDefault="00E2135C" w:rsidP="00E2135C">
      <w:pPr>
        <w:tabs>
          <w:tab w:val="clear" w:pos="360"/>
          <w:tab w:val="clear" w:pos="9360"/>
        </w:tabs>
        <w:spacing w:before="100" w:beforeAutospacing="1" w:after="100" w:afterAutospacing="1"/>
        <w:outlineLvl w:val="2"/>
        <w:rPr>
          <w:b/>
          <w:bCs/>
          <w:sz w:val="27"/>
          <w:szCs w:val="27"/>
          <w:lang w:val="fr-FR" w:eastAsia="en-GB"/>
        </w:rPr>
      </w:pPr>
      <w:r w:rsidRPr="00E2135C">
        <w:rPr>
          <w:b/>
          <w:bCs/>
          <w:sz w:val="27"/>
          <w:szCs w:val="27"/>
          <w:lang w:val="fr-FR" w:eastAsia="en-GB"/>
        </w:rPr>
        <w:t>Une enfance marquée par l’injustice sociale</w:t>
      </w:r>
    </w:p>
    <w:p w14:paraId="4B7AAD94" w14:textId="77777777" w:rsidR="00E2135C" w:rsidRPr="00E2135C" w:rsidRDefault="00E2135C" w:rsidP="00E2135C">
      <w:pPr>
        <w:tabs>
          <w:tab w:val="clear" w:pos="360"/>
          <w:tab w:val="clear" w:pos="9360"/>
        </w:tabs>
        <w:spacing w:before="100" w:beforeAutospacing="1" w:after="100" w:afterAutospacing="1"/>
        <w:rPr>
          <w:lang w:val="fr-FR" w:eastAsia="en-GB"/>
        </w:rPr>
      </w:pPr>
      <w:r w:rsidRPr="00E2135C">
        <w:rPr>
          <w:lang w:val="fr-FR" w:eastAsia="en-GB"/>
        </w:rPr>
        <w:t>Mon enfance, c’était un quotidien de privations, de difficultés, mais aussi de découvertes humaines. J’ai grandi dans un quartier où la majorité des gens luttaient pour survivre. Il n’était pas rare de voir des familles entières s’entasser dans une seule pièce, les enfants jouant dans les rues poussiéreuses, insouciants du lendemain. Ce sont ces images, ces visages qui m’ont poussée à rêver d’un monde différent. Je me souviens encore des longues nuits où je regardais ma mère, une femme au courage immense, se débattre avec les maigres ressources que nous avions pour faire en sorte que la famille tienne debout. Sa force silencieuse m’a appris une leçon indélébile : la résilience.</w:t>
      </w:r>
    </w:p>
    <w:p w14:paraId="3C61F67C" w14:textId="77777777" w:rsidR="00E2135C" w:rsidRPr="00E2135C" w:rsidRDefault="00E2135C" w:rsidP="00E2135C">
      <w:pPr>
        <w:tabs>
          <w:tab w:val="clear" w:pos="360"/>
          <w:tab w:val="clear" w:pos="9360"/>
        </w:tabs>
        <w:spacing w:before="100" w:beforeAutospacing="1" w:after="100" w:afterAutospacing="1"/>
        <w:rPr>
          <w:lang w:val="fr-FR" w:eastAsia="en-GB"/>
        </w:rPr>
      </w:pPr>
      <w:r w:rsidRPr="00E2135C">
        <w:rPr>
          <w:lang w:val="fr-FR" w:eastAsia="en-GB"/>
        </w:rPr>
        <w:t>Mais il ne suffisait pas de résister. Il fallait aussi agir. Dès l’adolescence, j’ai commencé à comprendre que pour changer les choses, il fallait d’abord se changer soi-même. J’ai alors pris le chemin de l’excellence scolaire, non pas par ambition personnelle, mais parce que je savais que c’était le moyen de sortir de cette pauvreté, de me donner les outils pour aider les autres. Chaque succès à l’école était une victoire contre la fatalité, une pierre de plus dans la construction de ce rêve que je nourrissais depuis mon enfance : un monde plus juste.</w:t>
      </w:r>
    </w:p>
    <w:p w14:paraId="1539C638" w14:textId="77777777" w:rsidR="00E2135C" w:rsidRPr="00E2135C" w:rsidRDefault="00E2135C" w:rsidP="00E2135C">
      <w:pPr>
        <w:tabs>
          <w:tab w:val="clear" w:pos="360"/>
          <w:tab w:val="clear" w:pos="9360"/>
        </w:tabs>
        <w:spacing w:before="100" w:beforeAutospacing="1" w:after="100" w:afterAutospacing="1"/>
        <w:outlineLvl w:val="2"/>
        <w:rPr>
          <w:b/>
          <w:bCs/>
          <w:sz w:val="27"/>
          <w:szCs w:val="27"/>
          <w:lang w:val="fr-FR" w:eastAsia="en-GB"/>
        </w:rPr>
      </w:pPr>
      <w:r w:rsidRPr="00E2135C">
        <w:rPr>
          <w:b/>
          <w:bCs/>
          <w:sz w:val="27"/>
          <w:szCs w:val="27"/>
          <w:lang w:val="fr-FR" w:eastAsia="en-GB"/>
        </w:rPr>
        <w:t>Une passion pour l’action humanitaire</w:t>
      </w:r>
    </w:p>
    <w:p w14:paraId="64761DA5" w14:textId="77777777" w:rsidR="00E2135C" w:rsidRPr="00E2135C" w:rsidRDefault="00E2135C" w:rsidP="00E2135C">
      <w:pPr>
        <w:tabs>
          <w:tab w:val="clear" w:pos="360"/>
          <w:tab w:val="clear" w:pos="9360"/>
        </w:tabs>
        <w:spacing w:before="100" w:beforeAutospacing="1" w:after="100" w:afterAutospacing="1"/>
        <w:rPr>
          <w:lang w:val="fr-FR" w:eastAsia="en-GB"/>
        </w:rPr>
      </w:pPr>
      <w:r w:rsidRPr="00E2135C">
        <w:rPr>
          <w:lang w:val="fr-FR" w:eastAsia="en-GB"/>
        </w:rPr>
        <w:t xml:space="preserve">Mon parcours humanitaire a vraiment pris forme lorsque j’ai compris qu’il ne suffisait pas d’avoir des idées ou des rêves. Il fallait aussi poser des actes concrets. C’est ainsi que j’ai cofondé l’ONG </w:t>
      </w:r>
      <w:r w:rsidRPr="00E2135C">
        <w:rPr>
          <w:b/>
          <w:bCs/>
          <w:lang w:val="fr-FR" w:eastAsia="en-GB"/>
        </w:rPr>
        <w:t>MALACHIE</w:t>
      </w:r>
      <w:r w:rsidRPr="00E2135C">
        <w:rPr>
          <w:lang w:val="fr-FR" w:eastAsia="en-GB"/>
        </w:rPr>
        <w:t>, une organisation dédiée à l’aide des orphelins, des veuves, des jeunes filles et des personnes du troisième âge. Je ne voulais pas simplement soulager temporairement les souffrances des plus vulnérables, mais créer des opportunités pour eux, leur donner les moyens de se relever et de se construire un avenir.</w:t>
      </w:r>
    </w:p>
    <w:p w14:paraId="225C31D6" w14:textId="77777777" w:rsidR="00E2135C" w:rsidRPr="00E2135C" w:rsidRDefault="00E2135C" w:rsidP="00E2135C">
      <w:pPr>
        <w:tabs>
          <w:tab w:val="clear" w:pos="360"/>
          <w:tab w:val="clear" w:pos="9360"/>
        </w:tabs>
        <w:spacing w:before="100" w:beforeAutospacing="1" w:after="100" w:afterAutospacing="1"/>
        <w:rPr>
          <w:lang w:val="fr-FR" w:eastAsia="en-GB"/>
        </w:rPr>
      </w:pPr>
      <w:r w:rsidRPr="00E2135C">
        <w:rPr>
          <w:lang w:val="fr-FR" w:eastAsia="en-GB"/>
        </w:rPr>
        <w:t xml:space="preserve">Dans cette aventure, je n’étais pas seule. Dès le début, des collaborateurs incroyables se sont joints à moi, animés par la même vision : celle de faire une différence tangible dans la vie des gens. Ensemble, nous avons travaillé sans relâche pour bâtir cette ONG, pour la faire grandir et la rendre pérenne. Certains de mes compagnons de route ne sont plus là aujourd’hui, </w:t>
      </w:r>
      <w:r w:rsidRPr="00E2135C">
        <w:rPr>
          <w:lang w:val="fr-FR" w:eastAsia="en-GB"/>
        </w:rPr>
        <w:lastRenderedPageBreak/>
        <w:t>emportés trop tôt, mais je sais qu’ils continuent de vivre à travers chaque action que nous menons, chaque vie que nous changeons.</w:t>
      </w:r>
    </w:p>
    <w:p w14:paraId="45F0B1FD" w14:textId="77777777" w:rsidR="00E2135C" w:rsidRPr="00E2135C" w:rsidRDefault="00E2135C" w:rsidP="00E2135C">
      <w:pPr>
        <w:tabs>
          <w:tab w:val="clear" w:pos="360"/>
          <w:tab w:val="clear" w:pos="9360"/>
        </w:tabs>
        <w:spacing w:before="100" w:beforeAutospacing="1" w:after="100" w:afterAutospacing="1"/>
        <w:rPr>
          <w:lang w:val="fr-FR" w:eastAsia="en-GB"/>
        </w:rPr>
      </w:pPr>
      <w:r w:rsidRPr="00E2135C">
        <w:rPr>
          <w:lang w:val="fr-FR" w:eastAsia="en-GB"/>
        </w:rPr>
        <w:t>L’une des expériences les plus marquantes de mon engagement humanitaire a été ma rencontre avec des enfants orphelins. Ces jeunes âmes, souvent marquées par des histoires de tragédie, m’ont appris l’humilité. Je me souviens d’une petite fille, Aïcha, que j’ai rencontrée lors d’une distribution de vivres dans un village reculé. Ses yeux brillaient d’une lumière que je n’oublierai jamais, une lumière d’espoir, malgré les conditions difficiles dans lesquelles elle vivait. Ce regard m’a rappelé pourquoi je faisais tout cela : pour apporter de l’espoir à ceux qui en ont le plus besoin.</w:t>
      </w:r>
    </w:p>
    <w:p w14:paraId="3DE9092F" w14:textId="77777777" w:rsidR="00E2135C" w:rsidRPr="00E2135C" w:rsidRDefault="00E2135C" w:rsidP="00E2135C">
      <w:pPr>
        <w:tabs>
          <w:tab w:val="clear" w:pos="360"/>
          <w:tab w:val="clear" w:pos="9360"/>
        </w:tabs>
        <w:spacing w:before="100" w:beforeAutospacing="1" w:after="100" w:afterAutospacing="1"/>
        <w:outlineLvl w:val="2"/>
        <w:rPr>
          <w:b/>
          <w:bCs/>
          <w:sz w:val="27"/>
          <w:szCs w:val="27"/>
          <w:lang w:val="fr-FR" w:eastAsia="en-GB"/>
        </w:rPr>
      </w:pPr>
      <w:r w:rsidRPr="00E2135C">
        <w:rPr>
          <w:b/>
          <w:bCs/>
          <w:sz w:val="27"/>
          <w:szCs w:val="27"/>
          <w:lang w:val="fr-FR" w:eastAsia="en-GB"/>
        </w:rPr>
        <w:t>Le leadership, une mission au service des autres</w:t>
      </w:r>
    </w:p>
    <w:p w14:paraId="3012147C" w14:textId="77777777" w:rsidR="00E2135C" w:rsidRPr="00E2135C" w:rsidRDefault="00E2135C" w:rsidP="00E2135C">
      <w:pPr>
        <w:tabs>
          <w:tab w:val="clear" w:pos="360"/>
          <w:tab w:val="clear" w:pos="9360"/>
        </w:tabs>
        <w:spacing w:before="100" w:beforeAutospacing="1" w:after="100" w:afterAutospacing="1"/>
        <w:rPr>
          <w:lang w:val="fr-FR" w:eastAsia="en-GB"/>
        </w:rPr>
      </w:pPr>
      <w:r w:rsidRPr="00E2135C">
        <w:rPr>
          <w:lang w:val="fr-FR" w:eastAsia="en-GB"/>
        </w:rPr>
        <w:t>Au fil des années, mon engagement s’est élargi et approfondi. Le leadership, que j’ai toujours perçu comme une responsabilité morale, s’est imposé comme le pilier central de ma vie. En étudiant les figures historiques et contemporaines qui ont marqué le monde, j’ai constaté qu’elles partageaient toutes une caractéristique commune : l’altruisme. Être leader, c’est servir. C’est comprendre que le pouvoir n’est rien sans une cause noble à défendre.</w:t>
      </w:r>
    </w:p>
    <w:p w14:paraId="40A8ACAB" w14:textId="77777777" w:rsidR="00E2135C" w:rsidRPr="00E2135C" w:rsidRDefault="00E2135C" w:rsidP="00E2135C">
      <w:pPr>
        <w:tabs>
          <w:tab w:val="clear" w:pos="360"/>
          <w:tab w:val="clear" w:pos="9360"/>
        </w:tabs>
        <w:spacing w:before="100" w:beforeAutospacing="1" w:after="100" w:afterAutospacing="1"/>
        <w:rPr>
          <w:lang w:val="fr-FR" w:eastAsia="en-GB"/>
        </w:rPr>
      </w:pPr>
      <w:r w:rsidRPr="00E2135C">
        <w:rPr>
          <w:lang w:val="fr-FR" w:eastAsia="en-GB"/>
        </w:rPr>
        <w:t>J’ai appris à perfectionner l’art de l’empathie. Chaque rencontre, chaque interaction est une opportunité de grandir, de comprendre l’autre, de s’ouvrir à des réalités différentes. Cela a transformé ma vision du monde et m’a permis de bâtir des relations humaines sincères, bien au-delà des intérêts superficiels. Cette ouverture aux autres, cet engagement à les comprendre, m’a permis de tisser un réseau de relations au niveau mondial. J’ai eu l’honneur de rencontrer des chefs d’État, des sommités mondiales, et de participer à des séminaires et des études dans de grandes institutions internationales. Mais au fond, tout cela reste un moyen, pas une fin en soi.</w:t>
      </w:r>
    </w:p>
    <w:p w14:paraId="21F4EADF" w14:textId="77777777" w:rsidR="00E2135C" w:rsidRPr="00E2135C" w:rsidRDefault="00E2135C" w:rsidP="00E2135C">
      <w:pPr>
        <w:tabs>
          <w:tab w:val="clear" w:pos="360"/>
          <w:tab w:val="clear" w:pos="9360"/>
        </w:tabs>
        <w:spacing w:before="100" w:beforeAutospacing="1" w:after="100" w:afterAutospacing="1"/>
        <w:rPr>
          <w:lang w:val="fr-FR" w:eastAsia="en-GB"/>
        </w:rPr>
      </w:pPr>
      <w:r w:rsidRPr="00E2135C">
        <w:rPr>
          <w:lang w:val="fr-FR" w:eastAsia="en-GB"/>
        </w:rPr>
        <w:t>Le leadership est, selon moi, une sorte de religion. C’est une philosophie de vie qui doit être inculquée à chacun dès le plus jeune âge. Il ne s’agit pas simplement d’être à la tête d’un projet ou d’une organisation, mais de prendre en main sa propre vie, de se fixer des objectifs clairs et d’avancer avec détermination. C’est une voie vers l’autonomie, la résilience, et le bonheur. Cette compréhension du leadership m’a aidée à traverser de nombreuses épreuves personnelles, y compris les plus difficiles.</w:t>
      </w:r>
    </w:p>
    <w:p w14:paraId="4BE3432E" w14:textId="77777777" w:rsidR="00E2135C" w:rsidRPr="00E2135C" w:rsidRDefault="00E2135C" w:rsidP="00E2135C">
      <w:pPr>
        <w:tabs>
          <w:tab w:val="clear" w:pos="360"/>
          <w:tab w:val="clear" w:pos="9360"/>
        </w:tabs>
        <w:spacing w:before="100" w:beforeAutospacing="1" w:after="100" w:afterAutospacing="1"/>
        <w:outlineLvl w:val="2"/>
        <w:rPr>
          <w:b/>
          <w:bCs/>
          <w:sz w:val="27"/>
          <w:szCs w:val="27"/>
          <w:lang w:val="fr-FR" w:eastAsia="en-GB"/>
        </w:rPr>
      </w:pPr>
      <w:r w:rsidRPr="00E2135C">
        <w:rPr>
          <w:b/>
          <w:bCs/>
          <w:sz w:val="27"/>
          <w:szCs w:val="27"/>
          <w:lang w:val="fr-FR" w:eastAsia="en-GB"/>
        </w:rPr>
        <w:t>L’</w:t>
      </w:r>
      <w:proofErr w:type="spellStart"/>
      <w:r w:rsidRPr="00E2135C">
        <w:rPr>
          <w:b/>
          <w:bCs/>
          <w:sz w:val="27"/>
          <w:szCs w:val="27"/>
          <w:lang w:val="fr-FR" w:eastAsia="en-GB"/>
        </w:rPr>
        <w:t>auto-discipline</w:t>
      </w:r>
      <w:proofErr w:type="spellEnd"/>
      <w:r w:rsidRPr="00E2135C">
        <w:rPr>
          <w:b/>
          <w:bCs/>
          <w:sz w:val="27"/>
          <w:szCs w:val="27"/>
          <w:lang w:val="fr-FR" w:eastAsia="en-GB"/>
        </w:rPr>
        <w:t xml:space="preserve"> et la résilience comme moteurs de réussite</w:t>
      </w:r>
    </w:p>
    <w:p w14:paraId="68951134" w14:textId="77777777" w:rsidR="00E2135C" w:rsidRPr="00E2135C" w:rsidRDefault="00E2135C" w:rsidP="00E2135C">
      <w:pPr>
        <w:tabs>
          <w:tab w:val="clear" w:pos="360"/>
          <w:tab w:val="clear" w:pos="9360"/>
        </w:tabs>
        <w:spacing w:before="100" w:beforeAutospacing="1" w:after="100" w:afterAutospacing="1"/>
        <w:rPr>
          <w:lang w:val="fr-FR" w:eastAsia="en-GB"/>
        </w:rPr>
      </w:pPr>
      <w:r w:rsidRPr="00E2135C">
        <w:rPr>
          <w:lang w:val="fr-FR" w:eastAsia="en-GB"/>
        </w:rPr>
        <w:t>Dans ce parcours, la formation continue a toujours été essentielle. Je suis convaincue qu’on n’en sait jamais assez, que l’éducation ne s’arrête pas aux diplômes ou aux titres académiques. Chaque jour est une opportunité d’apprendre quelque chose de nouveau, d’améliorer ses compétences. L’humilité de reconnaître que l’on peut toujours progresser est, selon moi, la clé de toute réussite durable.</w:t>
      </w:r>
    </w:p>
    <w:p w14:paraId="39C1DB65" w14:textId="77777777" w:rsidR="00E2135C" w:rsidRPr="00E2135C" w:rsidRDefault="00E2135C" w:rsidP="00E2135C">
      <w:pPr>
        <w:tabs>
          <w:tab w:val="clear" w:pos="360"/>
          <w:tab w:val="clear" w:pos="9360"/>
        </w:tabs>
        <w:spacing w:before="100" w:beforeAutospacing="1" w:after="100" w:afterAutospacing="1"/>
        <w:rPr>
          <w:lang w:val="fr-FR" w:eastAsia="en-GB"/>
        </w:rPr>
      </w:pPr>
      <w:r w:rsidRPr="00E2135C">
        <w:rPr>
          <w:lang w:val="fr-FR" w:eastAsia="en-GB"/>
        </w:rPr>
        <w:t>Mon engagement m’a aussi appris à être disciplinée. La discipline est l’une des vertus les plus importantes que j’ai développées. Elle m’a permis de rester concentrée sur mes objectifs, même lorsque les vents étaient contraires. L’une des valeurs que j’essaie d’inculquer à ceux que je forme est cette capacité à persévérer, à ne jamais abandonner. L’</w:t>
      </w:r>
      <w:proofErr w:type="spellStart"/>
      <w:r w:rsidRPr="00E2135C">
        <w:rPr>
          <w:lang w:val="fr-FR" w:eastAsia="en-GB"/>
        </w:rPr>
        <w:t>auto-discipline</w:t>
      </w:r>
      <w:proofErr w:type="spellEnd"/>
      <w:r w:rsidRPr="00E2135C">
        <w:rPr>
          <w:lang w:val="fr-FR" w:eastAsia="en-GB"/>
        </w:rPr>
        <w:t>, associée à une vision claire de ses objectifs, est la recette de toute grande réalisation.</w:t>
      </w:r>
    </w:p>
    <w:p w14:paraId="5D0A93EC" w14:textId="77777777" w:rsidR="00E2135C" w:rsidRPr="00E2135C" w:rsidRDefault="00E2135C" w:rsidP="00E2135C">
      <w:pPr>
        <w:tabs>
          <w:tab w:val="clear" w:pos="360"/>
          <w:tab w:val="clear" w:pos="9360"/>
        </w:tabs>
        <w:spacing w:before="100" w:beforeAutospacing="1" w:after="100" w:afterAutospacing="1"/>
        <w:rPr>
          <w:lang w:val="fr-FR" w:eastAsia="en-GB"/>
        </w:rPr>
      </w:pPr>
      <w:r w:rsidRPr="00E2135C">
        <w:rPr>
          <w:lang w:val="fr-FR" w:eastAsia="en-GB"/>
        </w:rPr>
        <w:lastRenderedPageBreak/>
        <w:t xml:space="preserve">En 2019, j’ai lancé un programme de leadership appelé </w:t>
      </w:r>
      <w:r w:rsidRPr="00E2135C">
        <w:rPr>
          <w:b/>
          <w:bCs/>
          <w:lang w:val="fr-FR" w:eastAsia="en-GB"/>
        </w:rPr>
        <w:t>LEAD’LIFE BY PEPECY</w:t>
      </w:r>
      <w:r w:rsidRPr="00E2135C">
        <w:rPr>
          <w:lang w:val="fr-FR" w:eastAsia="en-GB"/>
        </w:rPr>
        <w:t>, destiné à transmettre ces valeurs aux générations futures. Ce programme de coaching et de mentorat s’adresse à des jeunes leaders, à des professionnels désireux de relever de nouveaux défis. Il est important pour moi de partager ce que j’ai appris, de transmettre les clés du succès, non seulement pour améliorer la vie de chaque participant, mais aussi pour contribuer à la transformation de la société.</w:t>
      </w:r>
    </w:p>
    <w:p w14:paraId="79D9A397" w14:textId="77777777" w:rsidR="00E2135C" w:rsidRPr="00E2135C" w:rsidRDefault="00E2135C" w:rsidP="00E2135C">
      <w:pPr>
        <w:tabs>
          <w:tab w:val="clear" w:pos="360"/>
          <w:tab w:val="clear" w:pos="9360"/>
        </w:tabs>
        <w:spacing w:before="100" w:beforeAutospacing="1" w:after="100" w:afterAutospacing="1"/>
        <w:outlineLvl w:val="2"/>
        <w:rPr>
          <w:b/>
          <w:bCs/>
          <w:sz w:val="27"/>
          <w:szCs w:val="27"/>
          <w:lang w:val="fr-FR" w:eastAsia="en-GB"/>
        </w:rPr>
      </w:pPr>
      <w:r w:rsidRPr="00E2135C">
        <w:rPr>
          <w:b/>
          <w:bCs/>
          <w:sz w:val="27"/>
          <w:szCs w:val="27"/>
          <w:lang w:val="fr-FR" w:eastAsia="en-GB"/>
        </w:rPr>
        <w:t>Une mission divine</w:t>
      </w:r>
    </w:p>
    <w:p w14:paraId="2D65D669" w14:textId="77777777" w:rsidR="00E2135C" w:rsidRPr="00E2135C" w:rsidRDefault="00E2135C" w:rsidP="00E2135C">
      <w:pPr>
        <w:tabs>
          <w:tab w:val="clear" w:pos="360"/>
          <w:tab w:val="clear" w:pos="9360"/>
        </w:tabs>
        <w:spacing w:before="100" w:beforeAutospacing="1" w:after="100" w:afterAutospacing="1"/>
        <w:rPr>
          <w:lang w:val="fr-FR" w:eastAsia="en-GB"/>
        </w:rPr>
      </w:pPr>
      <w:r w:rsidRPr="00E2135C">
        <w:rPr>
          <w:lang w:val="fr-FR" w:eastAsia="en-GB"/>
        </w:rPr>
        <w:t>Mon engagement humanitaire et citoyen est plus qu’un simple choix. C’est, à mes yeux, une mission divine. Je ressens souvent une force au-delà de moi-même qui me pousse à continuer, à aller plus loin. Cette mission m’apporte une profonde satisfaction, car elle me permet de me sentir vivante, de donner un sens à ma vie. Chaque action humanitaire que je mène, chaque projet que je réalise, est une manifestation de cette mission.</w:t>
      </w:r>
    </w:p>
    <w:p w14:paraId="36DF4C0B" w14:textId="77777777" w:rsidR="00E2135C" w:rsidRPr="00E2135C" w:rsidRDefault="00E2135C" w:rsidP="00E2135C">
      <w:pPr>
        <w:tabs>
          <w:tab w:val="clear" w:pos="360"/>
          <w:tab w:val="clear" w:pos="9360"/>
        </w:tabs>
        <w:spacing w:before="100" w:beforeAutospacing="1" w:after="100" w:afterAutospacing="1"/>
        <w:rPr>
          <w:lang w:val="fr-FR" w:eastAsia="en-GB"/>
        </w:rPr>
      </w:pPr>
      <w:r w:rsidRPr="00E2135C">
        <w:rPr>
          <w:lang w:val="fr-FR" w:eastAsia="en-GB"/>
        </w:rPr>
        <w:t>Je crois que le courage est la première qualité humaine. Il est le moteur de toutes les autres qualités qui mènent à la réussite. Sans courage, il n’y a pas de changement, pas de progrès. C’est ce courage qui m’a permis de surmonter les obstacles, de continuer à avancer même lorsque tout semblait perdu. Et c’est ce courage que j’essaie d’insuffler à tous ceux que je rencontre.</w:t>
      </w:r>
    </w:p>
    <w:p w14:paraId="2F7509EE" w14:textId="16BCC362" w:rsidR="00E2135C" w:rsidRPr="00E2135C" w:rsidRDefault="00E2135C" w:rsidP="00E2135C">
      <w:pPr>
        <w:tabs>
          <w:tab w:val="clear" w:pos="360"/>
          <w:tab w:val="clear" w:pos="9360"/>
        </w:tabs>
        <w:spacing w:before="100" w:beforeAutospacing="1" w:after="100" w:afterAutospacing="1"/>
        <w:outlineLvl w:val="2"/>
        <w:rPr>
          <w:b/>
          <w:bCs/>
          <w:sz w:val="27"/>
          <w:szCs w:val="27"/>
          <w:lang w:val="fr-FR" w:eastAsia="en-GB"/>
        </w:rPr>
      </w:pPr>
      <w:r w:rsidRPr="00E2135C">
        <w:rPr>
          <w:b/>
          <w:bCs/>
          <w:sz w:val="27"/>
          <w:szCs w:val="27"/>
          <w:lang w:val="fr-FR" w:eastAsia="en-GB"/>
        </w:rPr>
        <w:t>Vers un avenir meilleur</w:t>
      </w:r>
    </w:p>
    <w:p w14:paraId="380AB153" w14:textId="77777777" w:rsidR="00E2135C" w:rsidRPr="00E2135C" w:rsidRDefault="00E2135C" w:rsidP="00E2135C">
      <w:pPr>
        <w:tabs>
          <w:tab w:val="clear" w:pos="360"/>
          <w:tab w:val="clear" w:pos="9360"/>
        </w:tabs>
        <w:spacing w:before="100" w:beforeAutospacing="1" w:after="100" w:afterAutospacing="1"/>
        <w:rPr>
          <w:lang w:val="fr-FR" w:eastAsia="en-GB"/>
        </w:rPr>
      </w:pPr>
      <w:r w:rsidRPr="00E2135C">
        <w:rPr>
          <w:lang w:val="fr-FR" w:eastAsia="en-GB"/>
        </w:rPr>
        <w:t>Mon engagement citoyen et humanitaire a transformé ma vie. Il m’a permis de grandir, de rencontrer des personnes extraordinaires, et de contribuer à la construction d’un monde meilleur. Mais au-delà de tout cela, il m’a permis de trouver ma place, de comprendre qui je suis et quel est mon rôle sur cette terre.</w:t>
      </w:r>
    </w:p>
    <w:p w14:paraId="0D418A08" w14:textId="77777777" w:rsidR="00E2135C" w:rsidRPr="00E2135C" w:rsidRDefault="00E2135C" w:rsidP="00E2135C">
      <w:pPr>
        <w:tabs>
          <w:tab w:val="clear" w:pos="360"/>
          <w:tab w:val="clear" w:pos="9360"/>
        </w:tabs>
        <w:spacing w:before="100" w:beforeAutospacing="1" w:after="100" w:afterAutospacing="1"/>
        <w:rPr>
          <w:lang w:val="fr-FR" w:eastAsia="en-GB"/>
        </w:rPr>
      </w:pPr>
      <w:r w:rsidRPr="00E2135C">
        <w:rPr>
          <w:lang w:val="fr-FR" w:eastAsia="en-GB"/>
        </w:rPr>
        <w:t>Je continuerai à me battre pour les causes qui me tiennent à cœur, à défendre les plus vulnérables, et à inspirer ceux qui cherchent à s’en sortir. Parce que je crois profondément que chacun a le pouvoir de changer sa vie, de devenir une meilleure version de lui-même, et d’apporter sa contribution à un monde plus juste et plus équitable.</w:t>
      </w:r>
    </w:p>
    <w:p w14:paraId="26591652" w14:textId="77777777" w:rsidR="00E2135C" w:rsidRPr="00E2135C" w:rsidRDefault="00E2135C" w:rsidP="00E2135C">
      <w:pPr>
        <w:tabs>
          <w:tab w:val="clear" w:pos="360"/>
          <w:tab w:val="clear" w:pos="9360"/>
        </w:tabs>
        <w:spacing w:before="100" w:beforeAutospacing="1" w:after="100" w:afterAutospacing="1"/>
        <w:rPr>
          <w:lang w:val="fr-FR" w:eastAsia="en-GB"/>
        </w:rPr>
      </w:pPr>
      <w:r w:rsidRPr="00E2135C">
        <w:rPr>
          <w:lang w:val="fr-FR" w:eastAsia="en-GB"/>
        </w:rPr>
        <w:t>Ce n’est que le début d’une grande aventure. Mon rêve est de laisser derrière moi une empreinte indélébile, une marque qui continuera de vivre à travers les générations futures.</w:t>
      </w:r>
    </w:p>
    <w:p w14:paraId="53830885" w14:textId="77777777" w:rsidR="00195842" w:rsidRPr="00615358" w:rsidRDefault="00195842" w:rsidP="009B08F1">
      <w:pPr>
        <w:pStyle w:val="Corpsdetexte"/>
        <w:rPr>
          <w:rFonts w:ascii="Georgia" w:hAnsi="Georgia"/>
          <w:lang w:val="fr-FR"/>
        </w:rPr>
      </w:pPr>
    </w:p>
    <w:p w14:paraId="64EAA969" w14:textId="77777777" w:rsidR="00195842" w:rsidRPr="00615358" w:rsidRDefault="00195842" w:rsidP="009B08F1">
      <w:pPr>
        <w:pStyle w:val="Corpsdetexte"/>
        <w:rPr>
          <w:rFonts w:ascii="Georgia" w:hAnsi="Georgia"/>
          <w:lang w:val="fr-FR"/>
        </w:rPr>
      </w:pPr>
    </w:p>
    <w:p w14:paraId="19720BD8" w14:textId="77777777" w:rsidR="00195842" w:rsidRPr="00615358" w:rsidRDefault="00195842" w:rsidP="009B08F1">
      <w:pPr>
        <w:pStyle w:val="Corpsdetexte"/>
        <w:rPr>
          <w:rFonts w:ascii="Georgia" w:hAnsi="Georgia"/>
          <w:lang w:val="fr-FR"/>
        </w:rPr>
      </w:pPr>
    </w:p>
    <w:p w14:paraId="473D2A1F" w14:textId="77777777" w:rsidR="00195842" w:rsidRPr="00615358" w:rsidRDefault="00195842" w:rsidP="009B08F1">
      <w:pPr>
        <w:pStyle w:val="Corpsdetexte"/>
        <w:rPr>
          <w:rFonts w:ascii="Georgia" w:hAnsi="Georgia"/>
          <w:lang w:val="fr-FR"/>
        </w:rPr>
      </w:pPr>
    </w:p>
    <w:p w14:paraId="1085BA23" w14:textId="77777777" w:rsidR="00195842" w:rsidRPr="00615358" w:rsidRDefault="00195842" w:rsidP="009B08F1">
      <w:pPr>
        <w:pStyle w:val="Corpsdetexte"/>
        <w:rPr>
          <w:rFonts w:ascii="Georgia" w:hAnsi="Georgia"/>
          <w:lang w:val="fr-FR"/>
        </w:rPr>
      </w:pPr>
    </w:p>
    <w:p w14:paraId="260A2D9C" w14:textId="77777777" w:rsidR="00195842" w:rsidRPr="00615358" w:rsidRDefault="00195842" w:rsidP="009B08F1">
      <w:pPr>
        <w:pStyle w:val="Corpsdetexte"/>
        <w:rPr>
          <w:rFonts w:ascii="Georgia" w:hAnsi="Georgia"/>
          <w:lang w:val="fr-FR"/>
        </w:rPr>
      </w:pPr>
    </w:p>
    <w:p w14:paraId="6F8483C6" w14:textId="77777777" w:rsidR="00195842" w:rsidRPr="00615358" w:rsidRDefault="00195842" w:rsidP="00195842">
      <w:pPr>
        <w:pStyle w:val="Nomdechapitre"/>
        <w:rPr>
          <w:rFonts w:ascii="Georgia" w:hAnsi="Georgia"/>
          <w:lang w:val="fr-FR"/>
        </w:rPr>
      </w:pPr>
      <w:r w:rsidRPr="00615358">
        <w:rPr>
          <w:rFonts w:ascii="Georgia" w:hAnsi="Georgia"/>
          <w:lang w:val="fr-FR"/>
        </w:rPr>
        <w:lastRenderedPageBreak/>
        <w:t xml:space="preserve">Mes études </w:t>
      </w:r>
    </w:p>
    <w:p w14:paraId="58962035" w14:textId="77777777" w:rsidR="00D028E3" w:rsidRPr="00D028E3" w:rsidRDefault="00D028E3" w:rsidP="00D028E3">
      <w:pPr>
        <w:tabs>
          <w:tab w:val="clear" w:pos="360"/>
          <w:tab w:val="clear" w:pos="9360"/>
        </w:tabs>
        <w:spacing w:before="100" w:beforeAutospacing="1" w:after="100" w:afterAutospacing="1"/>
        <w:rPr>
          <w:lang w:val="fr-FR" w:eastAsia="en-GB"/>
        </w:rPr>
      </w:pPr>
      <w:r w:rsidRPr="00D028E3">
        <w:rPr>
          <w:lang w:val="fr-FR" w:eastAsia="en-GB"/>
        </w:rPr>
        <w:t>Il y a quelque chose de mystique dans le parcours d’une vie entièrement dédiée à la connaissance, à l’apprentissage, et à l’évolution personnelle. Mon parcours scolaire et universitaire, que d’aucuns qualifieraient de brillant, n’a jamais été pour moi une simple accumulation de diplômes. Chaque étape de ce voyage était un pont vers quelque chose de plus profond : la découverte de moi-même, de mes capacités, et surtout, de la vision qui m’anime aujourd’hui. Cette soif de connaissance, je l’ai ressentie très tôt, et elle ne m’a jamais quittée.</w:t>
      </w:r>
    </w:p>
    <w:p w14:paraId="125E68D9" w14:textId="77777777" w:rsidR="00D028E3" w:rsidRPr="00D028E3" w:rsidRDefault="00D028E3" w:rsidP="00D028E3">
      <w:pPr>
        <w:tabs>
          <w:tab w:val="clear" w:pos="360"/>
          <w:tab w:val="clear" w:pos="9360"/>
        </w:tabs>
        <w:spacing w:before="100" w:beforeAutospacing="1" w:after="100" w:afterAutospacing="1"/>
        <w:outlineLvl w:val="2"/>
        <w:rPr>
          <w:b/>
          <w:bCs/>
          <w:sz w:val="27"/>
          <w:szCs w:val="27"/>
          <w:lang w:val="fr-FR" w:eastAsia="en-GB"/>
        </w:rPr>
      </w:pPr>
      <w:r w:rsidRPr="00D028E3">
        <w:rPr>
          <w:b/>
          <w:bCs/>
          <w:sz w:val="27"/>
          <w:szCs w:val="27"/>
          <w:lang w:val="fr-FR" w:eastAsia="en-GB"/>
        </w:rPr>
        <w:t>Une enfance au cœur de la discipline catholique</w:t>
      </w:r>
    </w:p>
    <w:p w14:paraId="4AE90D45" w14:textId="77777777" w:rsidR="00D028E3" w:rsidRPr="00D028E3" w:rsidRDefault="00D028E3" w:rsidP="00D028E3">
      <w:pPr>
        <w:tabs>
          <w:tab w:val="clear" w:pos="360"/>
          <w:tab w:val="clear" w:pos="9360"/>
        </w:tabs>
        <w:spacing w:before="100" w:beforeAutospacing="1" w:after="100" w:afterAutospacing="1"/>
        <w:rPr>
          <w:lang w:val="fr-FR" w:eastAsia="en-GB"/>
        </w:rPr>
      </w:pPr>
      <w:r w:rsidRPr="00D028E3">
        <w:rPr>
          <w:lang w:val="fr-FR" w:eastAsia="en-GB"/>
        </w:rPr>
        <w:t>Je me souviens encore de mes premiers jours à l'école maternelle catholique en 1970. L’odeur du bois des bancs, le chuchotement des prières récitées par des voix enfantines, et l’aura de discipline qui flottait dans l’air. Tout, dans cet environnement, semblait codifié, structuré. Il y avait des règles, des attentes, et surtout une quête constante d’excellence. J’étais une enfant curieuse, avide de tout comprendre, et cette curiosité s’est vite transformée en une quête effrénée de savoir.</w:t>
      </w:r>
    </w:p>
    <w:p w14:paraId="69AEF1FF" w14:textId="77777777" w:rsidR="00D028E3" w:rsidRPr="00D028E3" w:rsidRDefault="00D028E3" w:rsidP="00D028E3">
      <w:pPr>
        <w:tabs>
          <w:tab w:val="clear" w:pos="360"/>
          <w:tab w:val="clear" w:pos="9360"/>
        </w:tabs>
        <w:spacing w:before="100" w:beforeAutospacing="1" w:after="100" w:afterAutospacing="1"/>
        <w:rPr>
          <w:lang w:val="fr-FR" w:eastAsia="en-GB"/>
        </w:rPr>
      </w:pPr>
      <w:r w:rsidRPr="00D028E3">
        <w:rPr>
          <w:lang w:val="fr-FR" w:eastAsia="en-GB"/>
        </w:rPr>
        <w:t xml:space="preserve">Le collège catholique </w:t>
      </w:r>
      <w:proofErr w:type="spellStart"/>
      <w:r w:rsidRPr="00D028E3">
        <w:rPr>
          <w:lang w:val="fr-FR" w:eastAsia="en-GB"/>
        </w:rPr>
        <w:t>Raponda</w:t>
      </w:r>
      <w:proofErr w:type="spellEnd"/>
      <w:r w:rsidRPr="00D028E3">
        <w:rPr>
          <w:lang w:val="fr-FR" w:eastAsia="en-GB"/>
        </w:rPr>
        <w:t xml:space="preserve"> Walker de Port-Gentil, où j’ai obtenu mon baccalauréat en 1986, fut un lieu où j’ai appris à canaliser cette soif d’apprendre. Les journées étaient longues et rigoureuses, mais elles m’ont permis de développer cette capacité à absorber les connaissances tout en respectant une discipline de fer. Mes camarades me voyaient souvent comme une fille studieuse, passionnée par ses études, mais aussi dotée d’un sens aigu de la justice et du leadership. Ce mélange de rigueur académique et de responsabilité sociale a été une graine qui germerait plus tard dans ma vie.</w:t>
      </w:r>
    </w:p>
    <w:p w14:paraId="7786ACFC" w14:textId="0FF454BE" w:rsidR="00D028E3" w:rsidRPr="00D028E3" w:rsidRDefault="00D028E3" w:rsidP="00D028E3">
      <w:pPr>
        <w:tabs>
          <w:tab w:val="clear" w:pos="360"/>
          <w:tab w:val="clear" w:pos="9360"/>
        </w:tabs>
        <w:spacing w:before="100" w:beforeAutospacing="1" w:after="100" w:afterAutospacing="1"/>
        <w:outlineLvl w:val="2"/>
        <w:rPr>
          <w:b/>
          <w:bCs/>
          <w:sz w:val="27"/>
          <w:szCs w:val="27"/>
          <w:lang w:val="fr-FR" w:eastAsia="en-GB"/>
        </w:rPr>
      </w:pPr>
      <w:r w:rsidRPr="00D028E3">
        <w:rPr>
          <w:b/>
          <w:bCs/>
          <w:sz w:val="27"/>
          <w:szCs w:val="27"/>
          <w:lang w:val="fr-FR" w:eastAsia="en-GB"/>
        </w:rPr>
        <w:t>De l’Université Omar Bongo à</w:t>
      </w:r>
      <w:r>
        <w:rPr>
          <w:b/>
          <w:bCs/>
          <w:sz w:val="27"/>
          <w:szCs w:val="27"/>
          <w:lang w:val="fr-FR" w:eastAsia="en-GB"/>
        </w:rPr>
        <w:t xml:space="preserve"> ESG</w:t>
      </w:r>
      <w:r w:rsidRPr="00D028E3">
        <w:rPr>
          <w:b/>
          <w:bCs/>
          <w:sz w:val="27"/>
          <w:szCs w:val="27"/>
          <w:lang w:val="fr-FR" w:eastAsia="en-GB"/>
        </w:rPr>
        <w:t xml:space="preserve"> Paris : un voyage intellectuel et personnel</w:t>
      </w:r>
    </w:p>
    <w:p w14:paraId="04A7283A" w14:textId="77777777" w:rsidR="00D028E3" w:rsidRPr="00D028E3" w:rsidRDefault="00D028E3" w:rsidP="00D028E3">
      <w:pPr>
        <w:tabs>
          <w:tab w:val="clear" w:pos="360"/>
          <w:tab w:val="clear" w:pos="9360"/>
        </w:tabs>
        <w:spacing w:before="100" w:beforeAutospacing="1" w:after="100" w:afterAutospacing="1"/>
        <w:rPr>
          <w:lang w:val="fr-FR" w:eastAsia="en-GB"/>
        </w:rPr>
      </w:pPr>
      <w:r w:rsidRPr="00D028E3">
        <w:rPr>
          <w:lang w:val="fr-FR" w:eastAsia="en-GB"/>
        </w:rPr>
        <w:t>Après le lycée, je me suis inscrite à l’Université Omar Bongo de Libreville. Ce fut une période de transition importante, non seulement d’un point de vue académique, mais aussi personnel. Obtenir ma maîtrise en économie en 1990 était bien sûr un exploit en soi, mais cette réussite a été marquée par une profonde prise de conscience : je n'étais plus simplement une étudiante, je devenais une femme avec une vision claire de ce que je voulais accomplir dans la vie.</w:t>
      </w:r>
    </w:p>
    <w:p w14:paraId="1BBEE31C" w14:textId="77777777" w:rsidR="00D028E3" w:rsidRPr="00D028E3" w:rsidRDefault="00D028E3" w:rsidP="00D028E3">
      <w:pPr>
        <w:tabs>
          <w:tab w:val="clear" w:pos="360"/>
          <w:tab w:val="clear" w:pos="9360"/>
        </w:tabs>
        <w:spacing w:before="100" w:beforeAutospacing="1" w:after="100" w:afterAutospacing="1"/>
        <w:rPr>
          <w:lang w:val="fr-FR" w:eastAsia="en-GB"/>
        </w:rPr>
      </w:pPr>
      <w:r w:rsidRPr="00D028E3">
        <w:rPr>
          <w:lang w:val="fr-FR" w:eastAsia="en-GB"/>
        </w:rPr>
        <w:t>Alors que beaucoup de mes camarades de classe envisageaient des carrières classiques, je savais que mon chemin devait être différent. Mon ambition dépassait les frontières traditionnelles. Il ne suffisait pas pour moi d’obtenir un diplôme et de décrocher un emploi respectable. Je voulais explorer, me dépasser, et surtout, trouver des réponses à cette question qui me taraudait : comment puis-je utiliser mes compétences et mes connaissances pour transformer le monde autour de moi ?</w:t>
      </w:r>
    </w:p>
    <w:p w14:paraId="051B58D5" w14:textId="77777777" w:rsidR="00D028E3" w:rsidRPr="00D028E3" w:rsidRDefault="00D028E3" w:rsidP="00D028E3">
      <w:pPr>
        <w:tabs>
          <w:tab w:val="clear" w:pos="360"/>
          <w:tab w:val="clear" w:pos="9360"/>
        </w:tabs>
        <w:spacing w:before="100" w:beforeAutospacing="1" w:after="100" w:afterAutospacing="1"/>
        <w:rPr>
          <w:lang w:val="fr-FR" w:eastAsia="en-GB"/>
        </w:rPr>
      </w:pPr>
      <w:r w:rsidRPr="00D028E3">
        <w:rPr>
          <w:lang w:val="fr-FR" w:eastAsia="en-GB"/>
        </w:rPr>
        <w:t xml:space="preserve">C’est cette quête qui m’a amenée à Paris, à l’École Supérieure de Gestion. Étudier à l’étranger, loin de mon Gabon natal, fut une aventure en soi. À Paris, j’étais entourée d’étudiants du monde entier, chacun avec ses propres rêves, ses propres aspirations. Nous étions tous unis par une même volonté : réussir, comprendre le monde des affaires, et y </w:t>
      </w:r>
      <w:r w:rsidRPr="00D028E3">
        <w:rPr>
          <w:lang w:val="fr-FR" w:eastAsia="en-GB"/>
        </w:rPr>
        <w:lastRenderedPageBreak/>
        <w:t>trouver notre place. Mais pour moi, il s’agissait de bien plus que cela. Je voulais m’imprégner de chaque culture, chaque rencontre, chaque nouvelle idée.</w:t>
      </w:r>
    </w:p>
    <w:p w14:paraId="052B8493" w14:textId="77777777" w:rsidR="00D028E3" w:rsidRPr="00D028E3" w:rsidRDefault="00D028E3" w:rsidP="00D028E3">
      <w:pPr>
        <w:tabs>
          <w:tab w:val="clear" w:pos="360"/>
          <w:tab w:val="clear" w:pos="9360"/>
        </w:tabs>
        <w:spacing w:before="100" w:beforeAutospacing="1" w:after="100" w:afterAutospacing="1"/>
        <w:rPr>
          <w:lang w:val="fr-FR" w:eastAsia="en-GB"/>
        </w:rPr>
      </w:pPr>
      <w:r w:rsidRPr="00D028E3">
        <w:rPr>
          <w:lang w:val="fr-FR" w:eastAsia="en-GB"/>
        </w:rPr>
        <w:t>En 1992, lorsque j’ai reçu mon diplôme en Gestion des Entreprises, j’ai eu l’immense honneur d’être marraine de promotion sous le patronage de Simone Veil. Cette femme mythique, survivante de l’Holocauste et militante des droits des femmes, a laissé une empreinte indélébile dans mon esprit. Elle incarnait tout ce que je voulais devenir : une femme de caractère, de conviction, et surtout, une femme qui transforme le monde. La rencontrer et échanger avec elle fut une source d’inspiration incroyable. Elle m’a appris, d’une manière subtile mais profonde, que le véritable leadership ne consiste pas seulement à diriger, mais à servir.</w:t>
      </w:r>
    </w:p>
    <w:p w14:paraId="7189C0C9" w14:textId="77777777" w:rsidR="00D028E3" w:rsidRPr="00D028E3" w:rsidRDefault="00D028E3" w:rsidP="00D028E3">
      <w:pPr>
        <w:tabs>
          <w:tab w:val="clear" w:pos="360"/>
          <w:tab w:val="clear" w:pos="9360"/>
        </w:tabs>
        <w:spacing w:before="100" w:beforeAutospacing="1" w:after="100" w:afterAutospacing="1"/>
        <w:outlineLvl w:val="2"/>
        <w:rPr>
          <w:b/>
          <w:bCs/>
          <w:sz w:val="27"/>
          <w:szCs w:val="27"/>
          <w:lang w:val="fr-FR" w:eastAsia="en-GB"/>
        </w:rPr>
      </w:pPr>
      <w:r w:rsidRPr="00D028E3">
        <w:rPr>
          <w:b/>
          <w:bCs/>
          <w:sz w:val="27"/>
          <w:szCs w:val="27"/>
          <w:lang w:val="fr-FR" w:eastAsia="en-GB"/>
        </w:rPr>
        <w:t>La quête perpétuelle du savoir : une soif inextinguible</w:t>
      </w:r>
    </w:p>
    <w:p w14:paraId="4CB5C080" w14:textId="77777777" w:rsidR="00D028E3" w:rsidRPr="00D028E3" w:rsidRDefault="00D028E3" w:rsidP="00D028E3">
      <w:pPr>
        <w:tabs>
          <w:tab w:val="clear" w:pos="360"/>
          <w:tab w:val="clear" w:pos="9360"/>
        </w:tabs>
        <w:spacing w:before="100" w:beforeAutospacing="1" w:after="100" w:afterAutospacing="1"/>
        <w:rPr>
          <w:lang w:val="fr-FR" w:eastAsia="en-GB"/>
        </w:rPr>
      </w:pPr>
      <w:r w:rsidRPr="00D028E3">
        <w:rPr>
          <w:lang w:val="fr-FR" w:eastAsia="en-GB"/>
        </w:rPr>
        <w:t>Mon cursus universitaire, bien que déjà remarquable, n’était que le début d’un voyage plus vaste. J’ai vite compris que les diplômes ne suffisaient pas. Ils apportaient une base solide, certes, mais pour véritablement réussir dans la vie, il fallait bien plus : des compétences de vie, une ouverture d’esprit, et surtout une capacité à s’adapter dans un monde en perpétuelle évolution. Alors que beaucoup de mes camarades voyaient leur diplôme comme une fin en soi, pour moi, ce n’était qu’un tremplin vers de nouveaux horizons.</w:t>
      </w:r>
    </w:p>
    <w:p w14:paraId="73A6D479" w14:textId="77777777" w:rsidR="00D028E3" w:rsidRPr="00D028E3" w:rsidRDefault="00D028E3" w:rsidP="00D028E3">
      <w:pPr>
        <w:tabs>
          <w:tab w:val="clear" w:pos="360"/>
          <w:tab w:val="clear" w:pos="9360"/>
        </w:tabs>
        <w:spacing w:before="100" w:beforeAutospacing="1" w:after="100" w:afterAutospacing="1"/>
        <w:rPr>
          <w:lang w:val="fr-FR" w:eastAsia="en-GB"/>
        </w:rPr>
      </w:pPr>
      <w:r w:rsidRPr="00D028E3">
        <w:rPr>
          <w:lang w:val="fr-FR" w:eastAsia="en-GB"/>
        </w:rPr>
        <w:t>Mon parcours ne s’est donc pas arrêté après l’obtention de ma maîtrise ou de mon diplôme en gestion. Au contraire, ces réussites académiques ont ouvert la voie à des opportunités encore plus grandes. J’ai eu la chance de participer à des programmes de formation à travers le monde : en France, aux Pays-Bas, aux États-Unis, en Malaisie, en Côte d'Ivoire, et bien d'autres pays encore. Chacune de ces expériences a enrichi ma vision du monde et affiné ma compréhension des défis globaux.</w:t>
      </w:r>
    </w:p>
    <w:p w14:paraId="62322E53" w14:textId="77777777" w:rsidR="00D028E3" w:rsidRPr="00D028E3" w:rsidRDefault="00D028E3" w:rsidP="00D028E3">
      <w:pPr>
        <w:tabs>
          <w:tab w:val="clear" w:pos="360"/>
          <w:tab w:val="clear" w:pos="9360"/>
        </w:tabs>
        <w:spacing w:before="100" w:beforeAutospacing="1" w:after="100" w:afterAutospacing="1"/>
        <w:rPr>
          <w:lang w:val="fr-FR" w:eastAsia="en-GB"/>
        </w:rPr>
      </w:pPr>
      <w:r w:rsidRPr="00D028E3">
        <w:rPr>
          <w:lang w:val="fr-FR" w:eastAsia="en-GB"/>
        </w:rPr>
        <w:t>En 1990, le gouvernement gabonais m’a offert une bourse pour poursuivre un doctorat en France. Beaucoup auraient vu cela comme une opportunité en or, mais j’ai fait un choix différent. J’ai opté pour un Master II en gestion des entreprises, un choix qui me paraissait plus pragmatique et aligné avec mes objectifs de vie. Ce fut l’une des premières grandes décisions autonomes que j’ai prises, et elle a marqué un tournant dans ma carrière. Ce choix, bien qu’il ait surpris certains, s’est avéré être l’une des meilleures décisions de ma vie. Il m’a permis de m’orienter vers un domaine plus opérationnel, plus concret, et surtout, plus en phase avec ma vision de l’impact que je voulais avoir dans le monde.</w:t>
      </w:r>
    </w:p>
    <w:p w14:paraId="3A281678" w14:textId="77777777" w:rsidR="00D028E3" w:rsidRPr="00D028E3" w:rsidRDefault="00D028E3" w:rsidP="00D028E3">
      <w:pPr>
        <w:tabs>
          <w:tab w:val="clear" w:pos="360"/>
          <w:tab w:val="clear" w:pos="9360"/>
        </w:tabs>
        <w:spacing w:before="100" w:beforeAutospacing="1" w:after="100" w:afterAutospacing="1"/>
        <w:outlineLvl w:val="2"/>
        <w:rPr>
          <w:b/>
          <w:bCs/>
          <w:sz w:val="27"/>
          <w:szCs w:val="27"/>
          <w:lang w:val="fr-FR" w:eastAsia="en-GB"/>
        </w:rPr>
      </w:pPr>
      <w:r w:rsidRPr="00D028E3">
        <w:rPr>
          <w:b/>
          <w:bCs/>
          <w:sz w:val="27"/>
          <w:szCs w:val="27"/>
          <w:lang w:val="fr-FR" w:eastAsia="en-GB"/>
        </w:rPr>
        <w:t>Le leadership comme pilier central</w:t>
      </w:r>
    </w:p>
    <w:p w14:paraId="2EF2DE26" w14:textId="77777777" w:rsidR="00D028E3" w:rsidRPr="00D028E3" w:rsidRDefault="00D028E3" w:rsidP="00D028E3">
      <w:pPr>
        <w:tabs>
          <w:tab w:val="clear" w:pos="360"/>
          <w:tab w:val="clear" w:pos="9360"/>
        </w:tabs>
        <w:spacing w:before="100" w:beforeAutospacing="1" w:after="100" w:afterAutospacing="1"/>
        <w:rPr>
          <w:lang w:val="fr-FR" w:eastAsia="en-GB"/>
        </w:rPr>
      </w:pPr>
      <w:r w:rsidRPr="00D028E3">
        <w:rPr>
          <w:lang w:val="fr-FR" w:eastAsia="en-GB"/>
        </w:rPr>
        <w:t>En parallèle de mes études académiques, j’ai commencé à développer des compétences en leadership, un domaine qui m’a toujours fasciné. J’ai suivi des formations dans divers pays, rencontré des leaders influents, et appris à maîtriser l’art du commandement. Ce n’est pas un hasard si, aujourd’hui, je suis reconnue comme une femme leader influente et multidimensionnelle.</w:t>
      </w:r>
    </w:p>
    <w:p w14:paraId="36412881" w14:textId="77777777" w:rsidR="00D028E3" w:rsidRPr="00D028E3" w:rsidRDefault="00D028E3" w:rsidP="00D028E3">
      <w:pPr>
        <w:tabs>
          <w:tab w:val="clear" w:pos="360"/>
          <w:tab w:val="clear" w:pos="9360"/>
        </w:tabs>
        <w:spacing w:before="100" w:beforeAutospacing="1" w:after="100" w:afterAutospacing="1"/>
        <w:rPr>
          <w:lang w:val="fr-FR" w:eastAsia="en-GB"/>
        </w:rPr>
      </w:pPr>
      <w:r w:rsidRPr="00D028E3">
        <w:rPr>
          <w:lang w:val="fr-FR" w:eastAsia="en-GB"/>
        </w:rPr>
        <w:t xml:space="preserve">Les diplômes que j’ai obtenus, s’ils m’ont apporté une base de connaissances solide, ne sont qu’une partie de l’équation. Ce sont mes compétences en leadership, mon aptitude à comprendre les dynamiques humaines et à influencer positivement mon entourage, qui ont </w:t>
      </w:r>
      <w:r w:rsidRPr="00D028E3">
        <w:rPr>
          <w:lang w:val="fr-FR" w:eastAsia="en-GB"/>
        </w:rPr>
        <w:lastRenderedPageBreak/>
        <w:t>fait de moi la femme que je suis aujourd’hui. Mon parcours académique m’a donné la confiance en moi nécessaire pour évoluer dans des environnements complexes, mais c’est le leadership qui m’a permis de transcender ces environnements et de devenir une force de changement.</w:t>
      </w:r>
    </w:p>
    <w:p w14:paraId="7CBBA863" w14:textId="77777777" w:rsidR="00D028E3" w:rsidRPr="00D028E3" w:rsidRDefault="00D028E3" w:rsidP="00D028E3">
      <w:pPr>
        <w:tabs>
          <w:tab w:val="clear" w:pos="360"/>
          <w:tab w:val="clear" w:pos="9360"/>
        </w:tabs>
        <w:spacing w:before="100" w:beforeAutospacing="1" w:after="100" w:afterAutospacing="1"/>
        <w:rPr>
          <w:lang w:val="fr-FR" w:eastAsia="en-GB"/>
        </w:rPr>
      </w:pPr>
      <w:r w:rsidRPr="00D028E3">
        <w:rPr>
          <w:lang w:val="fr-FR" w:eastAsia="en-GB"/>
        </w:rPr>
        <w:t>J’ai eu la chance de côtoyer des sommités internationales, de participer à des séminaires de haut niveau, et de me former dans des institutions prestigieuses à travers le monde. Ces expériences m’ont montré que le monde est vaste, que les opportunités sont infinies, et que le savoir est une ressource inépuisable. Plus j’apprenais, plus je réalisais à quel point il y avait encore tant à découvrir. Mon désir d’apprendre est aussi vital pour moi que de respirer. Chaque nouvelle compétence acquise est une brique supplémentaire dans la construction de ma vision.</w:t>
      </w:r>
    </w:p>
    <w:p w14:paraId="4637E1C3" w14:textId="77777777" w:rsidR="00D028E3" w:rsidRPr="00D028E3" w:rsidRDefault="00D028E3" w:rsidP="00D028E3">
      <w:pPr>
        <w:tabs>
          <w:tab w:val="clear" w:pos="360"/>
          <w:tab w:val="clear" w:pos="9360"/>
        </w:tabs>
        <w:spacing w:before="100" w:beforeAutospacing="1" w:after="100" w:afterAutospacing="1"/>
        <w:outlineLvl w:val="2"/>
        <w:rPr>
          <w:b/>
          <w:bCs/>
          <w:sz w:val="27"/>
          <w:szCs w:val="27"/>
          <w:lang w:val="fr-FR" w:eastAsia="en-GB"/>
        </w:rPr>
      </w:pPr>
      <w:r w:rsidRPr="00D028E3">
        <w:rPr>
          <w:b/>
          <w:bCs/>
          <w:sz w:val="27"/>
          <w:szCs w:val="27"/>
          <w:lang w:val="fr-FR" w:eastAsia="en-GB"/>
        </w:rPr>
        <w:t>Une vie de distinctions et de voyages</w:t>
      </w:r>
    </w:p>
    <w:p w14:paraId="68DCE328" w14:textId="5283FE1D" w:rsidR="00D028E3" w:rsidRPr="00D028E3" w:rsidRDefault="00D028E3" w:rsidP="00D028E3">
      <w:pPr>
        <w:tabs>
          <w:tab w:val="clear" w:pos="360"/>
          <w:tab w:val="clear" w:pos="9360"/>
        </w:tabs>
        <w:spacing w:before="100" w:beforeAutospacing="1" w:after="100" w:afterAutospacing="1"/>
        <w:rPr>
          <w:lang w:val="fr-FR" w:eastAsia="en-GB"/>
        </w:rPr>
      </w:pPr>
      <w:r w:rsidRPr="00D028E3">
        <w:rPr>
          <w:lang w:val="fr-FR" w:eastAsia="en-GB"/>
        </w:rPr>
        <w:t xml:space="preserve">Ma quête incessante de savoir m’a valu de nombreuses distinctions à travers le monde. En France, aux États-Unis, aux Pays-Bas, en Malaisie, au Soudan, à Dubaï, au Maroc, en Tunisie, en Côte d'Ivoire, et bien d’autres endroits encore, j’ai été reconnue pour mes réalisations </w:t>
      </w:r>
      <w:r>
        <w:rPr>
          <w:lang w:val="fr-FR" w:eastAsia="en-GB"/>
        </w:rPr>
        <w:t>humanitaires</w:t>
      </w:r>
      <w:r w:rsidRPr="00D028E3">
        <w:rPr>
          <w:lang w:val="fr-FR" w:eastAsia="en-GB"/>
        </w:rPr>
        <w:t xml:space="preserve"> et professionnelles. Mais pour moi, ces distinctions ne sont pas des trophées. Elles sont le reflet de mon engagement à continuer d’apprendre, de me développer, et de partager ce que j’ai acquis avec ceux qui en ont besoin.</w:t>
      </w:r>
    </w:p>
    <w:p w14:paraId="7D037641" w14:textId="77777777" w:rsidR="00D028E3" w:rsidRPr="00D028E3" w:rsidRDefault="00D028E3" w:rsidP="00D028E3">
      <w:pPr>
        <w:tabs>
          <w:tab w:val="clear" w:pos="360"/>
          <w:tab w:val="clear" w:pos="9360"/>
        </w:tabs>
        <w:spacing w:before="100" w:beforeAutospacing="1" w:after="100" w:afterAutospacing="1"/>
        <w:rPr>
          <w:lang w:val="fr-FR" w:eastAsia="en-GB"/>
        </w:rPr>
      </w:pPr>
      <w:r w:rsidRPr="00D028E3">
        <w:rPr>
          <w:lang w:val="fr-FR" w:eastAsia="en-GB"/>
        </w:rPr>
        <w:t>Voyager à travers le monde pour acquérir des connaissances a été l’une des plus grandes bénédictions de ma vie. Chaque pays, chaque culture, chaque personne que j’ai rencontrée m’a appris quelque chose de nouveau. Ces voyages m’ont permis d’élargir ma perspective, de voir au-delà des frontières de mon propre pays, et de comprendre que, peu importe d’où nous venons, nous partageons tous des aspirations communes : le désir d’apprendre, de grandir, et de laisser une empreinte positive dans le monde.</w:t>
      </w:r>
    </w:p>
    <w:p w14:paraId="08DC9E11" w14:textId="77777777" w:rsidR="00D028E3" w:rsidRPr="00D028E3" w:rsidRDefault="00D028E3" w:rsidP="00D028E3">
      <w:pPr>
        <w:tabs>
          <w:tab w:val="clear" w:pos="360"/>
          <w:tab w:val="clear" w:pos="9360"/>
        </w:tabs>
        <w:spacing w:before="100" w:beforeAutospacing="1" w:after="100" w:afterAutospacing="1"/>
        <w:rPr>
          <w:lang w:val="fr-FR" w:eastAsia="en-GB"/>
        </w:rPr>
      </w:pPr>
      <w:r w:rsidRPr="00D028E3">
        <w:rPr>
          <w:lang w:val="fr-FR" w:eastAsia="en-GB"/>
        </w:rPr>
        <w:t>Aujourd’hui, je continue de parcourir le monde à la recherche de nouvelles connaissances, de nouveaux défis à relever, et de nouvelles personnes à rencontrer. Mon parcours académique, bien que riche et varié, n’est qu’un chapitre dans le livre de ma vie. Mon véritable héritage réside dans les leçons que j’ai apprises, dans les compétences que j’ai acquises, et dans l’impact que j’espère continuer à avoir sur les autres.</w:t>
      </w:r>
    </w:p>
    <w:p w14:paraId="12A8AECC" w14:textId="617728B0" w:rsidR="00D028E3" w:rsidRPr="00D028E3" w:rsidRDefault="00D028E3" w:rsidP="00D028E3">
      <w:pPr>
        <w:tabs>
          <w:tab w:val="clear" w:pos="360"/>
          <w:tab w:val="clear" w:pos="9360"/>
        </w:tabs>
        <w:spacing w:before="100" w:beforeAutospacing="1" w:after="100" w:afterAutospacing="1"/>
        <w:outlineLvl w:val="2"/>
        <w:rPr>
          <w:b/>
          <w:bCs/>
          <w:sz w:val="27"/>
          <w:szCs w:val="27"/>
          <w:lang w:val="fr-FR" w:eastAsia="en-GB"/>
        </w:rPr>
      </w:pPr>
      <w:r w:rsidRPr="00D028E3">
        <w:rPr>
          <w:b/>
          <w:bCs/>
          <w:sz w:val="27"/>
          <w:szCs w:val="27"/>
          <w:lang w:val="fr-FR" w:eastAsia="en-GB"/>
        </w:rPr>
        <w:t xml:space="preserve"> La connaissance comme moteur de vie</w:t>
      </w:r>
    </w:p>
    <w:p w14:paraId="6C46798F" w14:textId="77777777" w:rsidR="00D028E3" w:rsidRPr="00D028E3" w:rsidRDefault="00D028E3" w:rsidP="00D028E3">
      <w:pPr>
        <w:tabs>
          <w:tab w:val="clear" w:pos="360"/>
          <w:tab w:val="clear" w:pos="9360"/>
        </w:tabs>
        <w:spacing w:before="100" w:beforeAutospacing="1" w:after="100" w:afterAutospacing="1"/>
        <w:rPr>
          <w:lang w:val="fr-FR" w:eastAsia="en-GB"/>
        </w:rPr>
      </w:pPr>
      <w:r w:rsidRPr="00D028E3">
        <w:rPr>
          <w:lang w:val="fr-FR" w:eastAsia="en-GB"/>
        </w:rPr>
        <w:t>Mes études, bien que sans échec, ne sont pas la seule raison de mon succès. Elles ont été un tremplin, certes, mais c’est la soif inextinguible de connaissance, le désir constant de m’améliorer et de m’adapter à un monde en mutation, qui a réellement façonné ma trajectoire. Aujourd’hui, je me considère non seulement comme une femme accomplie sur le plan académique, mais aussi comme une citoyenne du monde, toujours en quête de savoir, toujours prête à apprendre, à partager et à inspirer.</w:t>
      </w:r>
    </w:p>
    <w:p w14:paraId="66B25EA7" w14:textId="7A6999B5" w:rsidR="00536A1B" w:rsidRDefault="00D028E3" w:rsidP="00D028E3">
      <w:pPr>
        <w:tabs>
          <w:tab w:val="clear" w:pos="360"/>
          <w:tab w:val="clear" w:pos="9360"/>
        </w:tabs>
        <w:spacing w:before="100" w:beforeAutospacing="1" w:after="100" w:afterAutospacing="1"/>
        <w:rPr>
          <w:lang w:val="fr-FR" w:eastAsia="en-GB"/>
        </w:rPr>
      </w:pPr>
      <w:r w:rsidRPr="00D028E3">
        <w:rPr>
          <w:lang w:val="fr-FR" w:eastAsia="en-GB"/>
        </w:rPr>
        <w:t>Je suis convaincue que la véritable réussite ne réside pas seulement dans l’obtention de diplômes, mais dans la capacité à se réinventer, à apprendre de ses expériences, et à transformer chaque défi en opportunité de croissance.</w:t>
      </w:r>
    </w:p>
    <w:p w14:paraId="77E523A6" w14:textId="77777777" w:rsidR="00536A1B" w:rsidRPr="00536A1B" w:rsidRDefault="00536A1B" w:rsidP="00536A1B">
      <w:pPr>
        <w:pStyle w:val="Titre2"/>
        <w:jc w:val="both"/>
        <w:rPr>
          <w:lang w:val="fr-FR"/>
        </w:rPr>
      </w:pPr>
      <w:r w:rsidRPr="00536A1B">
        <w:rPr>
          <w:lang w:val="fr-FR"/>
        </w:rPr>
        <w:lastRenderedPageBreak/>
        <w:t>Rencontres sans frontières : Préambule</w:t>
      </w:r>
    </w:p>
    <w:p w14:paraId="2C95A020" w14:textId="77777777" w:rsidR="00536A1B" w:rsidRPr="00536A1B" w:rsidRDefault="00536A1B" w:rsidP="00536A1B">
      <w:pPr>
        <w:jc w:val="both"/>
        <w:rPr>
          <w:lang w:val="fr-FR"/>
        </w:rPr>
      </w:pPr>
      <w:r w:rsidRPr="00536A1B">
        <w:rPr>
          <w:lang w:val="fr-FR"/>
        </w:rPr>
        <w:t>Voyager, pour moi, n’a jamais relevé du simple déplacement. C’est un rite de passage répété, un exercice de dépouillement et d’enrichissement simultanés. Je me souviens de chaque contrôle de sécurité, de l’odeur réconfortante ou métallique des halls d’aéroport : à Libreville, le parfum du poisson fumé glisse dans les valises ; à Amsterdam, c’est celui du café qui s’accroche aux conversations.</w:t>
      </w:r>
    </w:p>
    <w:p w14:paraId="032CB92E" w14:textId="77777777" w:rsidR="00536A1B" w:rsidRPr="00536A1B" w:rsidRDefault="00536A1B" w:rsidP="00536A1B">
      <w:pPr>
        <w:jc w:val="both"/>
        <w:rPr>
          <w:lang w:val="fr-FR"/>
        </w:rPr>
      </w:pPr>
      <w:r w:rsidRPr="00536A1B">
        <w:rPr>
          <w:lang w:val="fr-FR"/>
        </w:rPr>
        <w:t xml:space="preserve">Dans ces </w:t>
      </w:r>
      <w:proofErr w:type="spellStart"/>
      <w:r w:rsidRPr="00536A1B">
        <w:rPr>
          <w:lang w:val="fr-FR"/>
        </w:rPr>
        <w:t>entre</w:t>
      </w:r>
      <w:r w:rsidRPr="00536A1B">
        <w:rPr>
          <w:lang w:val="fr-FR"/>
        </w:rPr>
        <w:noBreakHyphen/>
        <w:t>deux</w:t>
      </w:r>
      <w:proofErr w:type="spellEnd"/>
      <w:r w:rsidRPr="00536A1B">
        <w:rPr>
          <w:lang w:val="fr-FR"/>
        </w:rPr>
        <w:t xml:space="preserve"> lieux, le temps se dilate. Les panneaux d’embarquement deviennent des mantras : « </w:t>
      </w:r>
      <w:proofErr w:type="spellStart"/>
      <w:r w:rsidRPr="00536A1B">
        <w:rPr>
          <w:lang w:val="fr-FR"/>
        </w:rPr>
        <w:t>Gate</w:t>
      </w:r>
      <w:proofErr w:type="spellEnd"/>
      <w:r w:rsidRPr="00536A1B">
        <w:rPr>
          <w:lang w:val="fr-FR"/>
        </w:rPr>
        <w:t> 12, Last Call ». Alors je lève les yeux, et je me rappelle que la destination finale n’est jamais la ligne d’arrivée, mais l’empreinte laissée dans le cœur de ceux que je rencontrerai.</w:t>
      </w:r>
    </w:p>
    <w:p w14:paraId="65C8CD1C" w14:textId="77777777" w:rsidR="00536A1B" w:rsidRPr="00536A1B" w:rsidRDefault="00536A1B" w:rsidP="00536A1B">
      <w:pPr>
        <w:jc w:val="both"/>
        <w:rPr>
          <w:lang w:val="fr-FR"/>
        </w:rPr>
      </w:pPr>
      <w:r w:rsidRPr="00536A1B">
        <w:rPr>
          <w:lang w:val="fr-FR"/>
        </w:rPr>
        <w:t>Je pars toujours avec deux questions cousues dans la doublure de ma veste : « Qu’aurai</w:t>
      </w:r>
      <w:r w:rsidRPr="00536A1B">
        <w:rPr>
          <w:lang w:val="fr-FR"/>
        </w:rPr>
        <w:noBreakHyphen/>
        <w:t>je à apprendre ? » et « Qu’aurai</w:t>
      </w:r>
      <w:r w:rsidRPr="00536A1B">
        <w:rPr>
          <w:lang w:val="fr-FR"/>
        </w:rPr>
        <w:noBreakHyphen/>
        <w:t>je à donner ? ». Les réponses varient, pourtant un fil rouge demeure : la frontière la plus épaisse se situe entre la peur qui nous rapetisse et l’audace qui nous agrandit. Chaque fois que j’ose franchir cette ligne invisible — en tendant la main, en prononçant un mot dans une langue balbutiante, ou simplement en écoutant — une brèche s’ouvre pour que l’humanitaire ne soit plus un concept, mais le prolongement naturel d’un battement de cœur.</w:t>
      </w:r>
    </w:p>
    <w:p w14:paraId="63719C3D" w14:textId="77777777" w:rsidR="00536A1B" w:rsidRPr="00536A1B" w:rsidRDefault="00536A1B" w:rsidP="00536A1B">
      <w:pPr>
        <w:jc w:val="both"/>
        <w:rPr>
          <w:lang w:val="fr-FR"/>
        </w:rPr>
      </w:pPr>
      <w:r w:rsidRPr="00536A1B">
        <w:rPr>
          <w:lang w:val="fr-FR"/>
        </w:rPr>
        <w:t>Ces pages retracent donc des éclats de mémoire : un regard, une anecdote, parfois une odeur, toujours une leçon. Elles ne forment ni carnet de voyage ni rapport d’expert, mais un sentier d’alliance où leadership rime avec présence, et où l’autre devient le miroir de ma propre humanité.</w:t>
      </w:r>
    </w:p>
    <w:p w14:paraId="1883C4AD" w14:textId="77777777" w:rsidR="00536A1B" w:rsidRPr="00536A1B" w:rsidRDefault="00536A1B" w:rsidP="00536A1B">
      <w:pPr>
        <w:jc w:val="both"/>
        <w:rPr>
          <w:lang w:val="fr-FR"/>
        </w:rPr>
      </w:pPr>
      <w:r w:rsidRPr="00536A1B">
        <w:rPr>
          <w:lang w:val="fr-FR"/>
        </w:rPr>
        <w:br w:type="page"/>
      </w:r>
    </w:p>
    <w:p w14:paraId="121CE5A3" w14:textId="77777777" w:rsidR="00536A1B" w:rsidRPr="00536A1B" w:rsidRDefault="00536A1B" w:rsidP="00536A1B">
      <w:pPr>
        <w:pStyle w:val="Titre2"/>
        <w:jc w:val="both"/>
        <w:rPr>
          <w:lang w:val="fr-FR"/>
        </w:rPr>
      </w:pPr>
      <w:r w:rsidRPr="00536A1B">
        <w:rPr>
          <w:lang w:val="fr-FR"/>
        </w:rPr>
        <w:lastRenderedPageBreak/>
        <w:t>Paris : Sous le regard de Simone Veil</w:t>
      </w:r>
    </w:p>
    <w:p w14:paraId="79A247F2" w14:textId="77777777" w:rsidR="00536A1B" w:rsidRPr="00536A1B" w:rsidRDefault="00536A1B" w:rsidP="00536A1B">
      <w:pPr>
        <w:jc w:val="both"/>
        <w:rPr>
          <w:lang w:val="fr-FR"/>
        </w:rPr>
      </w:pPr>
      <w:r w:rsidRPr="00536A1B">
        <w:rPr>
          <w:lang w:val="fr-FR"/>
        </w:rPr>
        <w:t>Paris a le chic de camoufler ses miracles derrière des façades haussmanniennes. Le matin de la remise de diplôme, un crachin obstiné faisait luire les pavés de la rue Saint</w:t>
      </w:r>
      <w:r w:rsidRPr="00536A1B">
        <w:rPr>
          <w:lang w:val="fr-FR"/>
        </w:rPr>
        <w:noBreakHyphen/>
        <w:t>Dominique. J’arrivai trempée jusqu’aux coudes, mais le cœur en effervescence. Dans l’amphithéâtre, la chaleur des projecteurs séchait nos toges d’étudiants comme un soleil improvisé.</w:t>
      </w:r>
    </w:p>
    <w:p w14:paraId="61AF15C9" w14:textId="77777777" w:rsidR="00536A1B" w:rsidRPr="00536A1B" w:rsidRDefault="00536A1B" w:rsidP="00536A1B">
      <w:pPr>
        <w:jc w:val="both"/>
        <w:rPr>
          <w:lang w:val="fr-FR"/>
        </w:rPr>
      </w:pPr>
      <w:r w:rsidRPr="00536A1B">
        <w:rPr>
          <w:lang w:val="fr-FR"/>
        </w:rPr>
        <w:t>Puis elle apparut. Simone Veil. Silhouette menue, charisme immense, entourée d’un silence respectueux que même les flashs n’osaient percer. Lorsqu’elle remit mon parchemin, son regard accrocha le mien avec cette douceur ferme des sages. « Servez avant de diriger », souffla</w:t>
      </w:r>
      <w:r w:rsidRPr="00536A1B">
        <w:rPr>
          <w:lang w:val="fr-FR"/>
        </w:rPr>
        <w:noBreakHyphen/>
        <w:t>t</w:t>
      </w:r>
      <w:r w:rsidRPr="00536A1B">
        <w:rPr>
          <w:lang w:val="fr-FR"/>
        </w:rPr>
        <w:noBreakHyphen/>
        <w:t>elle, sa voix comme une dentelle de fer.</w:t>
      </w:r>
    </w:p>
    <w:p w14:paraId="14E39810" w14:textId="77777777" w:rsidR="00536A1B" w:rsidRPr="00536A1B" w:rsidRDefault="00536A1B" w:rsidP="00536A1B">
      <w:pPr>
        <w:jc w:val="both"/>
        <w:rPr>
          <w:lang w:val="fr-FR"/>
        </w:rPr>
      </w:pPr>
      <w:r w:rsidRPr="00536A1B">
        <w:rPr>
          <w:lang w:val="fr-FR"/>
        </w:rPr>
        <w:t>Plus tard, autour d’un buffet sobre, elle prit la peine de demander à chacun d’où il venait, ce qu’il projetait de faire. Je lui parlai de mon Gabon natal, de ma soif d’impact social. Elle hocha la tête : « Alors commencez dès ce soir ». J’ai suivi le conseil à la lettre : ce soir</w:t>
      </w:r>
      <w:r w:rsidRPr="00536A1B">
        <w:rPr>
          <w:lang w:val="fr-FR"/>
        </w:rPr>
        <w:noBreakHyphen/>
        <w:t>là, avec deux camarades bolivienne et népalaise, nous avons distribué les invendus du traiteur aux SDF de la station Sèvres</w:t>
      </w:r>
      <w:r w:rsidRPr="00536A1B">
        <w:rPr>
          <w:lang w:val="fr-FR"/>
        </w:rPr>
        <w:noBreakHyphen/>
        <w:t>Babylone. Mon premier acte citoyen parisien.</w:t>
      </w:r>
    </w:p>
    <w:p w14:paraId="7A4D61B2" w14:textId="77777777" w:rsidR="00536A1B" w:rsidRPr="00536A1B" w:rsidRDefault="00536A1B" w:rsidP="00536A1B">
      <w:pPr>
        <w:jc w:val="both"/>
        <w:rPr>
          <w:lang w:val="fr-FR"/>
        </w:rPr>
      </w:pPr>
      <w:r w:rsidRPr="00536A1B">
        <w:rPr>
          <w:lang w:val="fr-FR"/>
        </w:rPr>
        <w:t>Les jours qui suivirent, Paris m’enseigna la polyphonie : des débats enfiévrés au Café de Flore, des veillées d’étude dans des studios si exigus que nos rêves débordaient par les lucarnes, et une nuit blanche passée à relire le préambule de la Déclaration des droits de l’homme, mot par mot, pour y chercher la promesse d’un humanisme opérationnel. J’ai quitté la capitale avec un mot d’ordre gravé sur le quai de la ligne 6 : « Rappelle</w:t>
      </w:r>
      <w:r w:rsidRPr="00536A1B">
        <w:rPr>
          <w:lang w:val="fr-FR"/>
        </w:rPr>
        <w:noBreakHyphen/>
        <w:t xml:space="preserve">toi que la grandeur n’élève personne si elle n’élève pas les autres ». Paris venait de </w:t>
      </w:r>
      <w:proofErr w:type="spellStart"/>
      <w:r w:rsidRPr="00536A1B">
        <w:rPr>
          <w:lang w:val="fr-FR"/>
        </w:rPr>
        <w:t>re</w:t>
      </w:r>
      <w:proofErr w:type="spellEnd"/>
      <w:r w:rsidRPr="00536A1B">
        <w:rPr>
          <w:lang w:val="fr-FR"/>
        </w:rPr>
        <w:noBreakHyphen/>
        <w:t>régler ma boussole.</w:t>
      </w:r>
    </w:p>
    <w:p w14:paraId="05A9D93C" w14:textId="77777777" w:rsidR="00536A1B" w:rsidRPr="00536A1B" w:rsidRDefault="00536A1B" w:rsidP="00536A1B">
      <w:pPr>
        <w:jc w:val="both"/>
        <w:rPr>
          <w:lang w:val="fr-FR"/>
        </w:rPr>
      </w:pPr>
      <w:r w:rsidRPr="00536A1B">
        <w:rPr>
          <w:lang w:val="fr-FR"/>
        </w:rPr>
        <w:br w:type="page"/>
      </w:r>
    </w:p>
    <w:p w14:paraId="5FFF981B" w14:textId="77777777" w:rsidR="00536A1B" w:rsidRPr="00536A1B" w:rsidRDefault="00536A1B" w:rsidP="00536A1B">
      <w:pPr>
        <w:pStyle w:val="Titre2"/>
        <w:jc w:val="both"/>
        <w:rPr>
          <w:lang w:val="fr-FR"/>
        </w:rPr>
      </w:pPr>
      <w:r w:rsidRPr="00536A1B">
        <w:rPr>
          <w:lang w:val="fr-FR"/>
        </w:rPr>
        <w:lastRenderedPageBreak/>
        <w:t>La Haye : Apprendre la gouvernance par les canaux</w:t>
      </w:r>
    </w:p>
    <w:p w14:paraId="6B7B1E52" w14:textId="77777777" w:rsidR="00536A1B" w:rsidRPr="00536A1B" w:rsidRDefault="00536A1B" w:rsidP="00536A1B">
      <w:pPr>
        <w:jc w:val="both"/>
        <w:rPr>
          <w:lang w:val="fr-FR"/>
        </w:rPr>
      </w:pPr>
      <w:r w:rsidRPr="00536A1B">
        <w:rPr>
          <w:lang w:val="fr-FR"/>
        </w:rPr>
        <w:t>Dès l’aube, les canaux de La Haye reflètent un ciel fragile, comme un protocole diplomatique à peine signé. J’y suivais un programme sur la gouvernance éthique organisé dans un institut serti entre un parc à vélos et un palais de justice. Les Néerlandais aiment les lignes claires et les mots pesés ; ils réservent les envolées lyriques aux tulipes.</w:t>
      </w:r>
    </w:p>
    <w:p w14:paraId="6D4719CF" w14:textId="77777777" w:rsidR="00536A1B" w:rsidRPr="00536A1B" w:rsidRDefault="00536A1B" w:rsidP="00536A1B">
      <w:pPr>
        <w:jc w:val="both"/>
        <w:rPr>
          <w:lang w:val="fr-FR"/>
        </w:rPr>
      </w:pPr>
      <w:r w:rsidRPr="00536A1B">
        <w:rPr>
          <w:lang w:val="fr-FR"/>
        </w:rPr>
        <w:t>Entre deux sessions, notre formateur, un ancien médiateur européen, nous emmena naviguer sur un bateau</w:t>
      </w:r>
      <w:r w:rsidRPr="00536A1B">
        <w:rPr>
          <w:lang w:val="fr-FR"/>
        </w:rPr>
        <w:noBreakHyphen/>
        <w:t>péniche. Chacun avait cinq minutes pour exposer le « nœud » de sa gouvernance nationale, pendant que les mouettes ponctuaient nos hésitations. Lorsque vint mon tour, je décrivis la complexité des partenariats public</w:t>
      </w:r>
      <w:r w:rsidRPr="00536A1B">
        <w:rPr>
          <w:lang w:val="fr-FR"/>
        </w:rPr>
        <w:noBreakHyphen/>
        <w:t>privé gabonais, et la nécessité de placer la redevabilité au centre. Un ministre sri</w:t>
      </w:r>
      <w:r w:rsidRPr="00536A1B">
        <w:rPr>
          <w:lang w:val="fr-FR"/>
        </w:rPr>
        <w:noBreakHyphen/>
        <w:t>lankais acquiesça, une juriste islandaise proposa une clause de transparence citoyenne, et je compris que le consensus est moins un vote qu’une architecture de ponts.</w:t>
      </w:r>
    </w:p>
    <w:p w14:paraId="5BB61B4D" w14:textId="77777777" w:rsidR="00536A1B" w:rsidRPr="00536A1B" w:rsidRDefault="00536A1B" w:rsidP="00536A1B">
      <w:pPr>
        <w:jc w:val="both"/>
        <w:rPr>
          <w:lang w:val="fr-FR"/>
        </w:rPr>
      </w:pPr>
      <w:r w:rsidRPr="00536A1B">
        <w:rPr>
          <w:lang w:val="fr-FR"/>
        </w:rPr>
        <w:t>Le dernier jour, autour d’un café noir — si corsé qu’il semble tirer la langue — la discussion vira sur la place des émotions en politique. « Un dirigeant doit</w:t>
      </w:r>
      <w:r w:rsidRPr="00536A1B">
        <w:rPr>
          <w:lang w:val="fr-FR"/>
        </w:rPr>
        <w:noBreakHyphen/>
        <w:t>il tout contrôler ? » demanda quelqu’un. Je répondis : « Il doit d’abord réguler, comme une écluse : laisser passer l’eau vive des idées sans jamais rompre la digue des valeurs ». Le formateur sourit : la métaphore était née dans ce pays d’écluses, elle pouvait flotter ailleurs.</w:t>
      </w:r>
    </w:p>
    <w:p w14:paraId="7442319C" w14:textId="77777777" w:rsidR="00536A1B" w:rsidRPr="00536A1B" w:rsidRDefault="00536A1B" w:rsidP="00536A1B">
      <w:pPr>
        <w:jc w:val="both"/>
        <w:rPr>
          <w:lang w:val="fr-FR"/>
        </w:rPr>
      </w:pPr>
      <w:r w:rsidRPr="00536A1B">
        <w:rPr>
          <w:lang w:val="fr-FR"/>
        </w:rPr>
        <w:br w:type="page"/>
      </w:r>
    </w:p>
    <w:p w14:paraId="2A76294E" w14:textId="77777777" w:rsidR="00536A1B" w:rsidRPr="00536A1B" w:rsidRDefault="00536A1B" w:rsidP="00536A1B">
      <w:pPr>
        <w:pStyle w:val="Titre2"/>
        <w:jc w:val="both"/>
        <w:rPr>
          <w:lang w:val="fr-FR"/>
        </w:rPr>
      </w:pPr>
      <w:r w:rsidRPr="00536A1B">
        <w:rPr>
          <w:lang w:val="fr-FR"/>
        </w:rPr>
        <w:lastRenderedPageBreak/>
        <w:t>Kuala Lumpur : Quand la diversité devient boussole</w:t>
      </w:r>
    </w:p>
    <w:p w14:paraId="121B6417" w14:textId="77777777" w:rsidR="00536A1B" w:rsidRPr="00536A1B" w:rsidRDefault="00536A1B" w:rsidP="00536A1B">
      <w:pPr>
        <w:jc w:val="both"/>
        <w:rPr>
          <w:lang w:val="fr-FR"/>
        </w:rPr>
      </w:pPr>
      <w:r w:rsidRPr="00536A1B">
        <w:rPr>
          <w:lang w:val="fr-FR"/>
        </w:rPr>
        <w:t xml:space="preserve">À Kuala Lumpur, l’air est un velours humide qui s’agrippe à la peau. L’appel à la prière se mêle au grésillement des wok dans Jalan Alor, et les tours jumelles </w:t>
      </w:r>
      <w:proofErr w:type="spellStart"/>
      <w:r w:rsidRPr="00536A1B">
        <w:rPr>
          <w:lang w:val="fr-FR"/>
        </w:rPr>
        <w:t>Petronas</w:t>
      </w:r>
      <w:proofErr w:type="spellEnd"/>
      <w:r w:rsidRPr="00536A1B">
        <w:rPr>
          <w:lang w:val="fr-FR"/>
        </w:rPr>
        <w:t xml:space="preserve"> scintillent comme deux aiguilles dans le tissu nocturne. C’est là, lors d’un forum sur l’innovation sociale, que j’ai découvert la force centrifuge de la diversité.</w:t>
      </w:r>
    </w:p>
    <w:p w14:paraId="3FDB7629" w14:textId="77777777" w:rsidR="00536A1B" w:rsidRPr="00536A1B" w:rsidRDefault="00536A1B" w:rsidP="00536A1B">
      <w:pPr>
        <w:jc w:val="both"/>
        <w:rPr>
          <w:lang w:val="fr-FR"/>
        </w:rPr>
      </w:pPr>
      <w:r w:rsidRPr="00536A1B">
        <w:rPr>
          <w:lang w:val="fr-FR"/>
        </w:rPr>
        <w:t>Nous étions répartis en groupes mixtes : ingénieures en hijab, designers philippins, activistes birmans, banquiers kenyans. L’exercice consistait à prototyper un service inclusif pour quartiers informels. Les débats furent d’abord un patchwork de malentendus : quand je parlais « d’</w:t>
      </w:r>
      <w:proofErr w:type="spellStart"/>
      <w:r w:rsidRPr="00536A1B">
        <w:rPr>
          <w:lang w:val="fr-FR"/>
        </w:rPr>
        <w:t>empowerment</w:t>
      </w:r>
      <w:proofErr w:type="spellEnd"/>
      <w:r w:rsidRPr="00536A1B">
        <w:rPr>
          <w:lang w:val="fr-FR"/>
        </w:rPr>
        <w:t> », d’autres entendaient « paternalisme ». Il fallut un orage tropical pour nous souder : la pluie tambourinait si fort sur le toit en tôle que nous dûmes nous serrer, littéralement, autour de la même table.</w:t>
      </w:r>
    </w:p>
    <w:p w14:paraId="6150D863" w14:textId="77777777" w:rsidR="00536A1B" w:rsidRPr="00536A1B" w:rsidRDefault="00536A1B" w:rsidP="00536A1B">
      <w:pPr>
        <w:jc w:val="both"/>
        <w:rPr>
          <w:lang w:val="fr-FR"/>
        </w:rPr>
      </w:pPr>
      <w:r w:rsidRPr="00536A1B">
        <w:rPr>
          <w:lang w:val="fr-FR"/>
        </w:rPr>
        <w:t>Dans ce vacarme aqueux, une évidence perça : ce n’est pas la langue qui unit, mais la curiosité réciproque. Nous avons conçu un prototype de centre communautaire mobile, monté sur un ancien bus scolaire. À la fin, un mentor malaisien déclara : « Vous venez de prouver que l’harmonie est un algorithme qui s’écrit à plusieurs mains ». Je suis repartie avec l’odeur du durian collée à mes chaussures… et la conviction que la pluralité n’est pas un défi logistique, mais un carburant d’avenir.</w:t>
      </w:r>
    </w:p>
    <w:p w14:paraId="758A3177" w14:textId="77777777" w:rsidR="00536A1B" w:rsidRPr="00536A1B" w:rsidRDefault="00536A1B" w:rsidP="00536A1B">
      <w:pPr>
        <w:jc w:val="both"/>
        <w:rPr>
          <w:lang w:val="fr-FR"/>
        </w:rPr>
      </w:pPr>
      <w:r w:rsidRPr="00536A1B">
        <w:rPr>
          <w:lang w:val="fr-FR"/>
        </w:rPr>
        <w:br w:type="page"/>
      </w:r>
    </w:p>
    <w:p w14:paraId="5198AAD3" w14:textId="77777777" w:rsidR="00536A1B" w:rsidRPr="00536A1B" w:rsidRDefault="00536A1B" w:rsidP="00536A1B">
      <w:pPr>
        <w:pStyle w:val="Titre2"/>
        <w:jc w:val="both"/>
        <w:rPr>
          <w:lang w:val="fr-FR"/>
        </w:rPr>
      </w:pPr>
      <w:r w:rsidRPr="00536A1B">
        <w:rPr>
          <w:lang w:val="fr-FR"/>
        </w:rPr>
        <w:lastRenderedPageBreak/>
        <w:t>Washington : Du plaidoyer à l’impact</w:t>
      </w:r>
    </w:p>
    <w:p w14:paraId="68DE3F96" w14:textId="77777777" w:rsidR="00536A1B" w:rsidRPr="00536A1B" w:rsidRDefault="00536A1B" w:rsidP="00536A1B">
      <w:pPr>
        <w:jc w:val="both"/>
        <w:rPr>
          <w:lang w:val="fr-FR"/>
        </w:rPr>
      </w:pPr>
      <w:r w:rsidRPr="00536A1B">
        <w:rPr>
          <w:lang w:val="fr-FR"/>
        </w:rPr>
        <w:t>Washington se déploie en perspectives : avenues droites, idées tranchées. Un matin glacé de février, je dévalai les marches du métro Capitol South pour assister à une table ronde sur la transparence budgétaire. Les couloirs sentaient le papier chaud des coffee cups et la laine humide des manteaux.</w:t>
      </w:r>
    </w:p>
    <w:p w14:paraId="313A3CA7" w14:textId="77777777" w:rsidR="00536A1B" w:rsidRPr="00536A1B" w:rsidRDefault="00536A1B" w:rsidP="00536A1B">
      <w:pPr>
        <w:jc w:val="both"/>
        <w:rPr>
          <w:lang w:val="fr-FR"/>
        </w:rPr>
      </w:pPr>
      <w:r w:rsidRPr="00536A1B">
        <w:rPr>
          <w:lang w:val="fr-FR"/>
        </w:rPr>
        <w:t xml:space="preserve">Dans la salle 2456 du </w:t>
      </w:r>
      <w:proofErr w:type="spellStart"/>
      <w:r w:rsidRPr="00536A1B">
        <w:rPr>
          <w:lang w:val="fr-FR"/>
        </w:rPr>
        <w:t>Rayburn</w:t>
      </w:r>
      <w:proofErr w:type="spellEnd"/>
      <w:r w:rsidRPr="00536A1B">
        <w:rPr>
          <w:lang w:val="fr-FR"/>
        </w:rPr>
        <w:t xml:space="preserve"> Building, un député cita Lincoln avant de déclarer : « </w:t>
      </w:r>
      <w:proofErr w:type="spellStart"/>
      <w:r w:rsidRPr="00536A1B">
        <w:rPr>
          <w:lang w:val="fr-FR"/>
        </w:rPr>
        <w:t>Accountability</w:t>
      </w:r>
      <w:proofErr w:type="spellEnd"/>
      <w:r w:rsidRPr="00536A1B">
        <w:rPr>
          <w:lang w:val="fr-FR"/>
        </w:rPr>
        <w:t xml:space="preserve"> </w:t>
      </w:r>
      <w:proofErr w:type="spellStart"/>
      <w:r w:rsidRPr="00536A1B">
        <w:rPr>
          <w:lang w:val="fr-FR"/>
        </w:rPr>
        <w:t>now</w:t>
      </w:r>
      <w:proofErr w:type="spellEnd"/>
      <w:r w:rsidRPr="00536A1B">
        <w:rPr>
          <w:lang w:val="fr-FR"/>
        </w:rPr>
        <w:t> ». Je notai ces deux mots en capitales, puis les encerclai comme on marque un territoire. Pendant le débat, j’osai prendre la parole pour évoquer l’importance d’ouvrir les données minières en Afrique centrale. Un conseiller juridique me glissa ensuite une clé USB contenant un guide open</w:t>
      </w:r>
      <w:r w:rsidRPr="00536A1B">
        <w:rPr>
          <w:lang w:val="fr-FR"/>
        </w:rPr>
        <w:noBreakHyphen/>
        <w:t xml:space="preserve">data : « Use </w:t>
      </w:r>
      <w:proofErr w:type="spellStart"/>
      <w:r w:rsidRPr="00536A1B">
        <w:rPr>
          <w:lang w:val="fr-FR"/>
        </w:rPr>
        <w:t>it</w:t>
      </w:r>
      <w:proofErr w:type="spellEnd"/>
      <w:r w:rsidRPr="00536A1B">
        <w:rPr>
          <w:lang w:val="fr-FR"/>
        </w:rPr>
        <w:t xml:space="preserve"> </w:t>
      </w:r>
      <w:proofErr w:type="spellStart"/>
      <w:r w:rsidRPr="00536A1B">
        <w:rPr>
          <w:lang w:val="fr-FR"/>
        </w:rPr>
        <w:t>well</w:t>
      </w:r>
      <w:proofErr w:type="spellEnd"/>
      <w:r w:rsidRPr="00536A1B">
        <w:rPr>
          <w:lang w:val="fr-FR"/>
        </w:rPr>
        <w:t> ». Je l’ai utilisée pour former, trois mois plus tard, des cadres municipaux à Port</w:t>
      </w:r>
      <w:r w:rsidRPr="00536A1B">
        <w:rPr>
          <w:lang w:val="fr-FR"/>
        </w:rPr>
        <w:noBreakHyphen/>
        <w:t>Gentil.</w:t>
      </w:r>
    </w:p>
    <w:p w14:paraId="2235A05F" w14:textId="77777777" w:rsidR="00536A1B" w:rsidRPr="00536A1B" w:rsidRDefault="00536A1B" w:rsidP="00536A1B">
      <w:pPr>
        <w:jc w:val="both"/>
        <w:rPr>
          <w:lang w:val="fr-FR"/>
        </w:rPr>
      </w:pPr>
      <w:r w:rsidRPr="00536A1B">
        <w:rPr>
          <w:lang w:val="fr-FR"/>
        </w:rPr>
        <w:t xml:space="preserve">Le soir, je marchai jusqu’au Lincoln </w:t>
      </w:r>
      <w:proofErr w:type="spellStart"/>
      <w:r w:rsidRPr="00536A1B">
        <w:rPr>
          <w:lang w:val="fr-FR"/>
        </w:rPr>
        <w:t>Memorial</w:t>
      </w:r>
      <w:proofErr w:type="spellEnd"/>
      <w:r w:rsidRPr="00536A1B">
        <w:rPr>
          <w:lang w:val="fr-FR"/>
        </w:rPr>
        <w:t>. Face à la statue, je pensai à tous ces chiffres budgétaires qui ne deviendront jamais des routes, des écoles, des vies changées, faute de reddition de comptes. Dans la lumière des projecteurs, les paroles gravées résonnaient : « of the people, by the people, for the people ». Je me fis alors la promesse que chaque franc CFA confié à mes projets serait tracé comme une étoile filante : brillant, éphémère… mais visible de tous.</w:t>
      </w:r>
    </w:p>
    <w:p w14:paraId="7E561DD9" w14:textId="77777777" w:rsidR="00536A1B" w:rsidRPr="00536A1B" w:rsidRDefault="00536A1B" w:rsidP="00536A1B">
      <w:pPr>
        <w:jc w:val="both"/>
        <w:rPr>
          <w:lang w:val="fr-FR"/>
        </w:rPr>
      </w:pPr>
      <w:r w:rsidRPr="00536A1B">
        <w:rPr>
          <w:lang w:val="fr-FR"/>
        </w:rPr>
        <w:br w:type="page"/>
      </w:r>
    </w:p>
    <w:p w14:paraId="48C3F6A8" w14:textId="77777777" w:rsidR="00536A1B" w:rsidRPr="00536A1B" w:rsidRDefault="00536A1B" w:rsidP="00536A1B">
      <w:pPr>
        <w:pStyle w:val="Titre2"/>
        <w:jc w:val="both"/>
        <w:rPr>
          <w:lang w:val="fr-FR"/>
        </w:rPr>
      </w:pPr>
      <w:r w:rsidRPr="00536A1B">
        <w:rPr>
          <w:lang w:val="fr-FR"/>
        </w:rPr>
        <w:lastRenderedPageBreak/>
        <w:t>Abidjan : La solidarité en partage</w:t>
      </w:r>
    </w:p>
    <w:p w14:paraId="20DA695E" w14:textId="77777777" w:rsidR="00536A1B" w:rsidRPr="00536A1B" w:rsidRDefault="00536A1B" w:rsidP="00536A1B">
      <w:pPr>
        <w:jc w:val="both"/>
        <w:rPr>
          <w:lang w:val="fr-FR"/>
        </w:rPr>
      </w:pPr>
      <w:r w:rsidRPr="00536A1B">
        <w:rPr>
          <w:lang w:val="fr-FR"/>
        </w:rPr>
        <w:t>Abidjan vibre au rythme des klaxons et des pas de danse. Le pont Félix</w:t>
      </w:r>
      <w:r w:rsidRPr="00536A1B">
        <w:rPr>
          <w:lang w:val="fr-FR"/>
        </w:rPr>
        <w:noBreakHyphen/>
        <w:t>Houphouët</w:t>
      </w:r>
      <w:r w:rsidRPr="00536A1B">
        <w:rPr>
          <w:lang w:val="fr-FR"/>
        </w:rPr>
        <w:noBreakHyphen/>
        <w:t>Boigny déroule ses câbles rouge brique comme les cordes d’un tam</w:t>
      </w:r>
      <w:r w:rsidRPr="00536A1B">
        <w:rPr>
          <w:lang w:val="fr-FR"/>
        </w:rPr>
        <w:noBreakHyphen/>
        <w:t>tam géant entre lagune et ébène. J’y étais invitée pour une conférence sur l’autonomisation des jeunes filles.</w:t>
      </w:r>
    </w:p>
    <w:p w14:paraId="760908EC" w14:textId="77777777" w:rsidR="00536A1B" w:rsidRPr="00536A1B" w:rsidRDefault="00536A1B" w:rsidP="00536A1B">
      <w:pPr>
        <w:jc w:val="both"/>
        <w:rPr>
          <w:lang w:val="fr-FR"/>
        </w:rPr>
      </w:pPr>
      <w:r w:rsidRPr="00536A1B">
        <w:rPr>
          <w:lang w:val="fr-FR"/>
        </w:rPr>
        <w:t>Le premier atelier se tint dans une salle sans climatisation ; la chaleur perlait sur nos frontons, mais les idées fusaient en courants d’air. Awa, lycéenne à Yamoussoukro, se leva : « Madame, comment transformer la colère en projet ? ». Je lui tendis mon carnet. « Commence ici, écris ce qui t’indigne. Ensuite, reviens avec trois solutions ». Elle griffonna, revint avec un plan de bibliothèque ambulante pour villages oubliés. Les participants l’applaudirent, et je sentis une joyeuse déflagration : la colère venait de muter en vision.</w:t>
      </w:r>
    </w:p>
    <w:p w14:paraId="53A83467" w14:textId="77777777" w:rsidR="00536A1B" w:rsidRPr="00536A1B" w:rsidRDefault="00536A1B" w:rsidP="00536A1B">
      <w:pPr>
        <w:jc w:val="both"/>
        <w:rPr>
          <w:lang w:val="fr-FR"/>
        </w:rPr>
      </w:pPr>
      <w:r w:rsidRPr="00536A1B">
        <w:rPr>
          <w:lang w:val="fr-FR"/>
        </w:rPr>
        <w:t>Le soir, sur la lagune Ébrié, les lumières du Plateau tremblaient dans l’eau sombre comme des bougies. Un groupe d’artistes de slam improvisa un poème sur la résilience féminine. Je me surpris à battre la mesure, consciente que la solidarité ressemble à cette musique : chacun ajoute un mot, un souffle, une rime, et soudain le silence recule.</w:t>
      </w:r>
    </w:p>
    <w:p w14:paraId="76EF3832" w14:textId="77777777" w:rsidR="00536A1B" w:rsidRPr="00536A1B" w:rsidRDefault="00536A1B" w:rsidP="00536A1B">
      <w:pPr>
        <w:jc w:val="both"/>
        <w:rPr>
          <w:lang w:val="fr-FR"/>
        </w:rPr>
      </w:pPr>
      <w:r w:rsidRPr="00536A1B">
        <w:rPr>
          <w:lang w:val="fr-FR"/>
        </w:rPr>
        <w:br w:type="page"/>
      </w:r>
    </w:p>
    <w:p w14:paraId="524BBBC4" w14:textId="77777777" w:rsidR="00536A1B" w:rsidRPr="00536A1B" w:rsidRDefault="00536A1B" w:rsidP="00536A1B">
      <w:pPr>
        <w:pStyle w:val="Titre2"/>
        <w:jc w:val="both"/>
        <w:rPr>
          <w:lang w:val="fr-FR"/>
        </w:rPr>
      </w:pPr>
      <w:r w:rsidRPr="00536A1B">
        <w:rPr>
          <w:lang w:val="fr-FR"/>
        </w:rPr>
        <w:lastRenderedPageBreak/>
        <w:t>Khartoum : Espérer sous un soleil de plomb</w:t>
      </w:r>
    </w:p>
    <w:p w14:paraId="3E6F33BB" w14:textId="77777777" w:rsidR="00536A1B" w:rsidRPr="00536A1B" w:rsidRDefault="00536A1B" w:rsidP="00536A1B">
      <w:pPr>
        <w:jc w:val="both"/>
        <w:rPr>
          <w:lang w:val="fr-FR"/>
        </w:rPr>
      </w:pPr>
      <w:r w:rsidRPr="00536A1B">
        <w:rPr>
          <w:lang w:val="fr-FR"/>
        </w:rPr>
        <w:t>À Khartoum, la lumière n’éclaire pas, elle sculpte. Elle cisèle les silhouettes des minarets, fait onduler l’air au</w:t>
      </w:r>
      <w:r w:rsidRPr="00536A1B">
        <w:rPr>
          <w:lang w:val="fr-FR"/>
        </w:rPr>
        <w:noBreakHyphen/>
        <w:t>dessus de l’asphalte. Invité par une ONG locale, notre petit groupe devait évaluer un programme nutritionnel pour enfants déplacés. Dès la première visite, une mère me tendit une tasse de thé à la menthe brûlante ; le protocole veut qu’on la saisisse sans trembler. Le sucre caramélisé collait à mes lèvres tandis qu’elle racontait, dans un arabe ponctué d’anglais, comment elle avait survécu au déplacement, à la sécheresse, à la perte.</w:t>
      </w:r>
    </w:p>
    <w:p w14:paraId="4B206B7E" w14:textId="77777777" w:rsidR="00536A1B" w:rsidRPr="00536A1B" w:rsidRDefault="00536A1B" w:rsidP="00536A1B">
      <w:pPr>
        <w:jc w:val="both"/>
        <w:rPr>
          <w:lang w:val="fr-FR"/>
        </w:rPr>
      </w:pPr>
      <w:r w:rsidRPr="00536A1B">
        <w:rPr>
          <w:lang w:val="fr-FR"/>
        </w:rPr>
        <w:t>Le camp s’étalait en toiles de jute blanchies. Pourtant, dans ce décor aride, les éclats de rire d’enfants jouant avec une balle improvisée illuminaient la scène. À midi, la température dépassait les 45 °C. Nous tenions nos réunions à l’ombre précaire d’une bâche. Chaque recommandation se devait d’être concise : ici, les longues phrases se fanent sous la chaleur.</w:t>
      </w:r>
    </w:p>
    <w:p w14:paraId="35C8A374" w14:textId="77777777" w:rsidR="00536A1B" w:rsidRPr="00536A1B" w:rsidRDefault="00536A1B" w:rsidP="00536A1B">
      <w:pPr>
        <w:jc w:val="both"/>
        <w:rPr>
          <w:lang w:val="fr-FR"/>
        </w:rPr>
      </w:pPr>
      <w:r w:rsidRPr="00536A1B">
        <w:rPr>
          <w:lang w:val="fr-FR"/>
        </w:rPr>
        <w:t>Je repartis avec une leçon gravée comme un tatouage solaire : la dignité humaine est un puits plus profond que tous les déserts. L’aide ne doit jamais humilier, mais s’agenouiller à hauteur d’homme pour relever sans écraser.</w:t>
      </w:r>
    </w:p>
    <w:p w14:paraId="6D337B72" w14:textId="77777777" w:rsidR="00536A1B" w:rsidRPr="00536A1B" w:rsidRDefault="00536A1B" w:rsidP="00536A1B">
      <w:pPr>
        <w:jc w:val="both"/>
        <w:rPr>
          <w:lang w:val="fr-FR"/>
        </w:rPr>
      </w:pPr>
      <w:r w:rsidRPr="00536A1B">
        <w:rPr>
          <w:lang w:val="fr-FR"/>
        </w:rPr>
        <w:br w:type="page"/>
      </w:r>
    </w:p>
    <w:p w14:paraId="6B13AA3D" w14:textId="77777777" w:rsidR="00536A1B" w:rsidRPr="00536A1B" w:rsidRDefault="00536A1B" w:rsidP="00536A1B">
      <w:pPr>
        <w:pStyle w:val="Titre2"/>
        <w:jc w:val="both"/>
        <w:rPr>
          <w:lang w:val="fr-FR"/>
        </w:rPr>
      </w:pPr>
      <w:r w:rsidRPr="00536A1B">
        <w:rPr>
          <w:lang w:val="fr-FR"/>
        </w:rPr>
        <w:lastRenderedPageBreak/>
        <w:t>Dubaï : Les gratte</w:t>
      </w:r>
      <w:r w:rsidRPr="00536A1B">
        <w:rPr>
          <w:lang w:val="fr-FR"/>
        </w:rPr>
        <w:noBreakHyphen/>
        <w:t>ciel et le sable</w:t>
      </w:r>
    </w:p>
    <w:p w14:paraId="6C76E0AA" w14:textId="77777777" w:rsidR="00536A1B" w:rsidRPr="00536A1B" w:rsidRDefault="00536A1B" w:rsidP="00536A1B">
      <w:pPr>
        <w:jc w:val="both"/>
        <w:rPr>
          <w:lang w:val="fr-FR"/>
        </w:rPr>
      </w:pPr>
      <w:r w:rsidRPr="00536A1B">
        <w:rPr>
          <w:lang w:val="fr-FR"/>
        </w:rPr>
        <w:t xml:space="preserve">Dubaï est un paradoxe étincelant : un mirage devenu béton, climatisé à flux tendu. Au Global </w:t>
      </w:r>
      <w:proofErr w:type="spellStart"/>
      <w:r w:rsidRPr="00536A1B">
        <w:rPr>
          <w:lang w:val="fr-FR"/>
        </w:rPr>
        <w:t>Women</w:t>
      </w:r>
      <w:proofErr w:type="spellEnd"/>
      <w:r w:rsidRPr="00536A1B">
        <w:rPr>
          <w:lang w:val="fr-FR"/>
        </w:rPr>
        <w:t xml:space="preserve"> </w:t>
      </w:r>
      <w:proofErr w:type="spellStart"/>
      <w:r w:rsidRPr="00536A1B">
        <w:rPr>
          <w:lang w:val="fr-FR"/>
        </w:rPr>
        <w:t>Entrepreneurship</w:t>
      </w:r>
      <w:proofErr w:type="spellEnd"/>
      <w:r w:rsidRPr="00536A1B">
        <w:rPr>
          <w:lang w:val="fr-FR"/>
        </w:rPr>
        <w:t xml:space="preserve"> </w:t>
      </w:r>
      <w:proofErr w:type="spellStart"/>
      <w:r w:rsidRPr="00536A1B">
        <w:rPr>
          <w:lang w:val="fr-FR"/>
        </w:rPr>
        <w:t>Summit</w:t>
      </w:r>
      <w:proofErr w:type="spellEnd"/>
      <w:r w:rsidRPr="00536A1B">
        <w:rPr>
          <w:lang w:val="fr-FR"/>
        </w:rPr>
        <w:t xml:space="preserve">, le hall évoquait une ruche numérique où l’on parlait plus en </w:t>
      </w:r>
      <w:proofErr w:type="spellStart"/>
      <w:r w:rsidRPr="00536A1B">
        <w:rPr>
          <w:lang w:val="fr-FR"/>
        </w:rPr>
        <w:t>pitchs</w:t>
      </w:r>
      <w:proofErr w:type="spellEnd"/>
      <w:r w:rsidRPr="00536A1B">
        <w:rPr>
          <w:lang w:val="fr-FR"/>
        </w:rPr>
        <w:t xml:space="preserve"> qu’en phrases. Entre deux panels, une entrepreneure libanaise m’expliqua son appli de micro</w:t>
      </w:r>
      <w:r w:rsidRPr="00536A1B">
        <w:rPr>
          <w:lang w:val="fr-FR"/>
        </w:rPr>
        <w:noBreakHyphen/>
        <w:t>crédit pour réfugiées : « Le désert n’est pas stérile, il attend la pluie des opportunités ».</w:t>
      </w:r>
    </w:p>
    <w:p w14:paraId="2795D95D" w14:textId="77777777" w:rsidR="00536A1B" w:rsidRPr="00536A1B" w:rsidRDefault="00536A1B" w:rsidP="00536A1B">
      <w:pPr>
        <w:jc w:val="both"/>
        <w:rPr>
          <w:lang w:val="fr-FR"/>
        </w:rPr>
      </w:pPr>
      <w:r w:rsidRPr="00536A1B">
        <w:rPr>
          <w:lang w:val="fr-FR"/>
        </w:rPr>
        <w:t xml:space="preserve">Le deuxième soir, les organisateurs nous emmenèrent dans le désert pour un dîner </w:t>
      </w:r>
      <w:proofErr w:type="spellStart"/>
      <w:r w:rsidRPr="00536A1B">
        <w:rPr>
          <w:lang w:val="fr-FR"/>
        </w:rPr>
        <w:t>bedouin</w:t>
      </w:r>
      <w:proofErr w:type="spellEnd"/>
      <w:r w:rsidRPr="00536A1B">
        <w:rPr>
          <w:lang w:val="fr-FR"/>
        </w:rPr>
        <w:t xml:space="preserve">. Autour du feu, loin des néons, le sable semblait avaler le son. Une astronome émirienne pointa la Grande Ourse : « Nos anciens se guidaient sur ces étoiles pour trouver l’eau ; nous, nous les suivons pour trouver des idées ». Ses mots résonnèrent quand, le lendemain, j’observai la </w:t>
      </w:r>
      <w:proofErr w:type="spellStart"/>
      <w:r w:rsidRPr="00536A1B">
        <w:rPr>
          <w:lang w:val="fr-FR"/>
        </w:rPr>
        <w:t>skyline</w:t>
      </w:r>
      <w:proofErr w:type="spellEnd"/>
      <w:r w:rsidRPr="00536A1B">
        <w:rPr>
          <w:lang w:val="fr-FR"/>
        </w:rPr>
        <w:t xml:space="preserve"> depuis le 124</w:t>
      </w:r>
      <w:r w:rsidRPr="00536A1B">
        <w:t>ᵉ</w:t>
      </w:r>
      <w:r w:rsidRPr="00536A1B">
        <w:rPr>
          <w:lang w:val="fr-FR"/>
        </w:rPr>
        <w:t xml:space="preserve"> étage de la Burj Khalifa. Un rêve qui ne sert que son rêveur se casse comme un verre trop fin. S’il irradie vers les autres, il devient fibre de carbone.</w:t>
      </w:r>
    </w:p>
    <w:p w14:paraId="3AC08526" w14:textId="77777777" w:rsidR="00536A1B" w:rsidRPr="00536A1B" w:rsidRDefault="00536A1B" w:rsidP="00536A1B">
      <w:pPr>
        <w:jc w:val="both"/>
        <w:rPr>
          <w:lang w:val="fr-FR"/>
        </w:rPr>
      </w:pPr>
      <w:r w:rsidRPr="00536A1B">
        <w:rPr>
          <w:lang w:val="fr-FR"/>
        </w:rPr>
        <w:br w:type="page"/>
      </w:r>
    </w:p>
    <w:p w14:paraId="06C0DDC5" w14:textId="77777777" w:rsidR="00536A1B" w:rsidRPr="00536A1B" w:rsidRDefault="00536A1B" w:rsidP="00536A1B">
      <w:pPr>
        <w:pStyle w:val="Titre2"/>
        <w:jc w:val="both"/>
        <w:rPr>
          <w:lang w:val="fr-FR"/>
        </w:rPr>
      </w:pPr>
      <w:r w:rsidRPr="00536A1B">
        <w:rPr>
          <w:lang w:val="fr-FR"/>
        </w:rPr>
        <w:lastRenderedPageBreak/>
        <w:t>Casablanca et Tunis : Deux rives, un même souffle</w:t>
      </w:r>
    </w:p>
    <w:p w14:paraId="300895AD" w14:textId="77777777" w:rsidR="00536A1B" w:rsidRPr="00536A1B" w:rsidRDefault="00536A1B" w:rsidP="00536A1B">
      <w:pPr>
        <w:jc w:val="both"/>
        <w:rPr>
          <w:lang w:val="fr-FR"/>
        </w:rPr>
      </w:pPr>
      <w:r w:rsidRPr="00536A1B">
        <w:rPr>
          <w:lang w:val="fr-FR"/>
        </w:rPr>
        <w:t xml:space="preserve">Le Maroc m’accueillit avec le parfum mêlé du cumin et du sel Atlantique. À Casablanca, j’animai un atelier sur la gouvernance communautaire dans un centre culturel niché entre un hammam et une école coranique. Un imam vint parler de </w:t>
      </w:r>
      <w:proofErr w:type="spellStart"/>
      <w:r w:rsidRPr="00536A1B">
        <w:rPr>
          <w:lang w:val="fr-FR"/>
        </w:rPr>
        <w:t>waqf</w:t>
      </w:r>
      <w:proofErr w:type="spellEnd"/>
      <w:r w:rsidRPr="00536A1B">
        <w:rPr>
          <w:lang w:val="fr-FR"/>
        </w:rPr>
        <w:t xml:space="preserve"> (don </w:t>
      </w:r>
      <w:proofErr w:type="spellStart"/>
      <w:r w:rsidRPr="00536A1B">
        <w:rPr>
          <w:lang w:val="fr-FR"/>
        </w:rPr>
        <w:t>charitatif</w:t>
      </w:r>
      <w:proofErr w:type="spellEnd"/>
      <w:r w:rsidRPr="00536A1B">
        <w:rPr>
          <w:lang w:val="fr-FR"/>
        </w:rPr>
        <w:t>) et une entrepreneure en fintech exposa un modèle de micro</w:t>
      </w:r>
      <w:r w:rsidRPr="00536A1B">
        <w:rPr>
          <w:lang w:val="fr-FR"/>
        </w:rPr>
        <w:noBreakHyphen/>
        <w:t>assurance. L’échange, improbable, se termina autour d’un thé à la menthe où chacun s’accorda sur un principe : la finance éthique est un pont, pas un péage.</w:t>
      </w:r>
    </w:p>
    <w:p w14:paraId="5462CFC9" w14:textId="77777777" w:rsidR="00536A1B" w:rsidRPr="00536A1B" w:rsidRDefault="00536A1B" w:rsidP="00536A1B">
      <w:pPr>
        <w:jc w:val="both"/>
        <w:rPr>
          <w:lang w:val="fr-FR"/>
        </w:rPr>
      </w:pPr>
      <w:r w:rsidRPr="00536A1B">
        <w:rPr>
          <w:lang w:val="fr-FR"/>
        </w:rPr>
        <w:t>À Tunis, la médina est un labyrinthe de ruelles si étroites que la lumière s’y glisse en filigrane. Une jeune juriste me tendit un brin de jasmin : « Quand le droit se fane, la société se fane ». Dans l’après</w:t>
      </w:r>
      <w:r w:rsidRPr="00536A1B">
        <w:rPr>
          <w:lang w:val="fr-FR"/>
        </w:rPr>
        <w:noBreakHyphen/>
        <w:t>midi, nous avons rédigé un manifeste en dix clauses sur la justice de proximité, calligraphié par un maître</w:t>
      </w:r>
      <w:r w:rsidRPr="00536A1B">
        <w:rPr>
          <w:lang w:val="fr-FR"/>
        </w:rPr>
        <w:noBreakHyphen/>
        <w:t>scribe sur du papyrus moderne. Dans la cour, les hirondelles tournaient en spirale, comme pour sceller la promesse.</w:t>
      </w:r>
    </w:p>
    <w:p w14:paraId="6DCA25DD" w14:textId="77777777" w:rsidR="00536A1B" w:rsidRPr="00536A1B" w:rsidRDefault="00536A1B" w:rsidP="00536A1B">
      <w:pPr>
        <w:jc w:val="both"/>
        <w:rPr>
          <w:lang w:val="fr-FR"/>
        </w:rPr>
      </w:pPr>
      <w:r w:rsidRPr="00536A1B">
        <w:rPr>
          <w:lang w:val="fr-FR"/>
        </w:rPr>
        <w:t>En repartant, je pris conscience que ces deux rives n’étaient que deux battements d’un même pouls. Le Maghreb m’avait enseigné le souffle long, celui qui porte les réformes au</w:t>
      </w:r>
      <w:r w:rsidRPr="00536A1B">
        <w:rPr>
          <w:lang w:val="fr-FR"/>
        </w:rPr>
        <w:noBreakHyphen/>
        <w:t>delà d’un seul cycle politique.</w:t>
      </w:r>
    </w:p>
    <w:p w14:paraId="7F1B72F0" w14:textId="77777777" w:rsidR="00536A1B" w:rsidRPr="00536A1B" w:rsidRDefault="00536A1B" w:rsidP="00536A1B">
      <w:pPr>
        <w:jc w:val="both"/>
        <w:rPr>
          <w:lang w:val="fr-FR"/>
        </w:rPr>
      </w:pPr>
      <w:r w:rsidRPr="00536A1B">
        <w:rPr>
          <w:lang w:val="fr-FR"/>
        </w:rPr>
        <w:br w:type="page"/>
      </w:r>
    </w:p>
    <w:p w14:paraId="5B155181" w14:textId="77777777" w:rsidR="00536A1B" w:rsidRPr="00536A1B" w:rsidRDefault="00536A1B" w:rsidP="00536A1B">
      <w:pPr>
        <w:pStyle w:val="Titre2"/>
        <w:jc w:val="both"/>
        <w:rPr>
          <w:lang w:val="fr-FR"/>
        </w:rPr>
      </w:pPr>
      <w:r w:rsidRPr="00536A1B">
        <w:rPr>
          <w:lang w:val="fr-FR"/>
        </w:rPr>
        <w:lastRenderedPageBreak/>
        <w:t>Synthèse : Tisser une toile d’alliance</w:t>
      </w:r>
    </w:p>
    <w:p w14:paraId="5BE4A67E" w14:textId="77777777" w:rsidR="00536A1B" w:rsidRPr="00536A1B" w:rsidRDefault="00536A1B" w:rsidP="00536A1B">
      <w:pPr>
        <w:jc w:val="both"/>
        <w:rPr>
          <w:lang w:val="fr-FR"/>
        </w:rPr>
      </w:pPr>
      <w:r w:rsidRPr="00536A1B">
        <w:rPr>
          <w:lang w:val="fr-FR"/>
        </w:rPr>
        <w:t>Si je ferme les yeux, je revois un patchwork : des rails de métro états</w:t>
      </w:r>
      <w:r w:rsidRPr="00536A1B">
        <w:rPr>
          <w:lang w:val="fr-FR"/>
        </w:rPr>
        <w:noBreakHyphen/>
        <w:t>uniens, des calligraphies arabes, des canaux aux reflets gris, des gratte</w:t>
      </w:r>
      <w:r w:rsidRPr="00536A1B">
        <w:rPr>
          <w:lang w:val="fr-FR"/>
        </w:rPr>
        <w:noBreakHyphen/>
        <w:t>ciel qui transpercent le ciel bleu pétrole. Chaque voyage est un fil teinté d’une couleur spécifique — l’indigo de la nuit soudanaise, le rouge terracotta des toits parisiens, le vert scintillant des palmeraies émiriennes. En les tissant, je crée une toile qui n’a ni centre ni bord, mais une résistance née de la diversité de ses fibres.</w:t>
      </w:r>
    </w:p>
    <w:p w14:paraId="6DD40770" w14:textId="77777777" w:rsidR="00536A1B" w:rsidRPr="00536A1B" w:rsidRDefault="00536A1B" w:rsidP="00536A1B">
      <w:pPr>
        <w:jc w:val="both"/>
        <w:rPr>
          <w:lang w:val="fr-FR"/>
        </w:rPr>
      </w:pPr>
      <w:r w:rsidRPr="00536A1B">
        <w:rPr>
          <w:lang w:val="fr-FR"/>
        </w:rPr>
        <w:t>Cette toile compte aussi des nœuds : moments de doute, visas refusés, conférences annulées, valises égarées. Pourtant, chaque raté a renforcé la trame. Car l’engagement n’est pas la recherche du sans</w:t>
      </w:r>
      <w:r w:rsidRPr="00536A1B">
        <w:rPr>
          <w:lang w:val="fr-FR"/>
        </w:rPr>
        <w:noBreakHyphen/>
        <w:t>faute, mais l’art de faire de chaque accroc une broderie supplémentaire.</w:t>
      </w:r>
    </w:p>
    <w:p w14:paraId="7A2E4174" w14:textId="77777777" w:rsidR="00536A1B" w:rsidRPr="00536A1B" w:rsidRDefault="00536A1B" w:rsidP="00536A1B">
      <w:pPr>
        <w:jc w:val="both"/>
        <w:rPr>
          <w:lang w:val="fr-FR"/>
        </w:rPr>
      </w:pPr>
      <w:r w:rsidRPr="00536A1B">
        <w:rPr>
          <w:lang w:val="fr-FR"/>
        </w:rPr>
        <w:t>Alors, lorsque s’annonce un nouveau voyage — billet électronique qui clignote dans ma boîte mail —, je prépare deux bagages : une valise matérielle, remplie de dossiers et de livres, et une valise invisible, remplie de gratitude anticipée. Ma résolution demeure : transformer chaque rencontre en victoire collective. Si je réussis, ce ne sera pas grâce à la taille de mon passeport, mais à la largeur du partage qu’il aura permis.</w:t>
      </w:r>
    </w:p>
    <w:p w14:paraId="403AC13F" w14:textId="77777777" w:rsidR="00536A1B" w:rsidRDefault="00536A1B" w:rsidP="00536A1B">
      <w:pPr>
        <w:tabs>
          <w:tab w:val="clear" w:pos="360"/>
          <w:tab w:val="clear" w:pos="9360"/>
        </w:tabs>
        <w:jc w:val="both"/>
        <w:rPr>
          <w:lang w:val="fr-FR" w:eastAsia="en-GB"/>
        </w:rPr>
      </w:pPr>
      <w:r w:rsidRPr="00536A1B">
        <w:rPr>
          <w:lang w:val="fr-FR" w:eastAsia="en-GB"/>
        </w:rPr>
        <w:br w:type="page"/>
      </w:r>
    </w:p>
    <w:p w14:paraId="45201244" w14:textId="77777777" w:rsidR="00D028E3" w:rsidRPr="00D028E3" w:rsidRDefault="00D028E3" w:rsidP="00D028E3">
      <w:pPr>
        <w:tabs>
          <w:tab w:val="clear" w:pos="360"/>
          <w:tab w:val="clear" w:pos="9360"/>
        </w:tabs>
        <w:spacing w:before="100" w:beforeAutospacing="1" w:after="100" w:afterAutospacing="1"/>
        <w:rPr>
          <w:lang w:val="fr-FR" w:eastAsia="en-GB"/>
        </w:rPr>
      </w:pPr>
    </w:p>
    <w:p w14:paraId="60A92A2A" w14:textId="77777777" w:rsidR="00525598" w:rsidRPr="00531510" w:rsidRDefault="00525598" w:rsidP="00525598">
      <w:pPr>
        <w:pStyle w:val="Nomdechapitre"/>
        <w:rPr>
          <w:rFonts w:ascii="Georgia" w:hAnsi="Georgia"/>
          <w:lang w:val="fr-FR"/>
        </w:rPr>
      </w:pPr>
      <w:r w:rsidRPr="00531510">
        <w:rPr>
          <w:rFonts w:ascii="Georgia" w:hAnsi="Georgia"/>
          <w:lang w:val="fr-FR"/>
        </w:rPr>
        <w:t>Leçons apprises</w:t>
      </w:r>
    </w:p>
    <w:p w14:paraId="42C18B9A" w14:textId="24C4799C" w:rsidR="00854AB7" w:rsidRPr="00854AB7" w:rsidRDefault="00854AB7" w:rsidP="00854AB7">
      <w:pPr>
        <w:tabs>
          <w:tab w:val="clear" w:pos="360"/>
          <w:tab w:val="clear" w:pos="9360"/>
        </w:tabs>
        <w:spacing w:before="100" w:beforeAutospacing="1" w:after="100" w:afterAutospacing="1"/>
        <w:outlineLvl w:val="2"/>
        <w:rPr>
          <w:b/>
          <w:bCs/>
          <w:sz w:val="27"/>
          <w:szCs w:val="27"/>
          <w:lang w:val="fr-FR" w:eastAsia="en-GB"/>
        </w:rPr>
      </w:pPr>
      <w:r>
        <w:rPr>
          <w:b/>
          <w:bCs/>
          <w:sz w:val="27"/>
          <w:szCs w:val="27"/>
          <w:lang w:val="fr-FR" w:eastAsia="en-GB"/>
        </w:rPr>
        <w:t>Le</w:t>
      </w:r>
      <w:r w:rsidRPr="00854AB7">
        <w:rPr>
          <w:b/>
          <w:bCs/>
          <w:sz w:val="27"/>
          <w:szCs w:val="27"/>
          <w:lang w:val="fr-FR" w:eastAsia="en-GB"/>
        </w:rPr>
        <w:t xml:space="preserve"> Courage</w:t>
      </w:r>
    </w:p>
    <w:p w14:paraId="16157208" w14:textId="77777777" w:rsidR="00854AB7" w:rsidRPr="00854AB7" w:rsidRDefault="00854AB7" w:rsidP="00854AB7">
      <w:pPr>
        <w:tabs>
          <w:tab w:val="clear" w:pos="360"/>
          <w:tab w:val="clear" w:pos="9360"/>
        </w:tabs>
        <w:spacing w:before="100" w:beforeAutospacing="1" w:after="100" w:afterAutospacing="1"/>
        <w:rPr>
          <w:lang w:val="fr-FR" w:eastAsia="en-GB"/>
        </w:rPr>
      </w:pPr>
      <w:r w:rsidRPr="00854AB7">
        <w:rPr>
          <w:lang w:val="fr-FR" w:eastAsia="en-GB"/>
        </w:rPr>
        <w:t xml:space="preserve">Les paroles de Jésus-Christ résonnent en moi chaque jour : </w:t>
      </w:r>
      <w:r w:rsidRPr="00854AB7">
        <w:rPr>
          <w:i/>
          <w:iCs/>
          <w:lang w:val="fr-FR" w:eastAsia="en-GB"/>
        </w:rPr>
        <w:t>"Je vous ai dit cela pour que par moi, vous ayez la paix. Dans le monde, vous allez souffrir. Mais soyez courageux : j’ai vaincu le monde."</w:t>
      </w:r>
      <w:r w:rsidRPr="00854AB7">
        <w:rPr>
          <w:lang w:val="fr-FR" w:eastAsia="en-GB"/>
        </w:rPr>
        <w:t xml:space="preserve"> Ces mots, simples mais profonds, m’ont accompagnée dans les moments les plus sombres de ma vie. Ils ont nourri en moi une conviction inébranlable : le courage n’est pas une option, c’est une nécessité pour quiconque souhaite accomplir quelque chose de significatif dans sa vie.</w:t>
      </w:r>
    </w:p>
    <w:p w14:paraId="4FC463A3" w14:textId="77777777" w:rsidR="00854AB7" w:rsidRPr="00854AB7" w:rsidRDefault="00854AB7" w:rsidP="00854AB7">
      <w:pPr>
        <w:tabs>
          <w:tab w:val="clear" w:pos="360"/>
          <w:tab w:val="clear" w:pos="9360"/>
        </w:tabs>
        <w:spacing w:before="100" w:beforeAutospacing="1" w:after="100" w:afterAutospacing="1"/>
        <w:rPr>
          <w:lang w:val="fr-FR" w:eastAsia="en-GB"/>
        </w:rPr>
      </w:pPr>
      <w:r w:rsidRPr="00854AB7">
        <w:rPr>
          <w:lang w:val="fr-FR" w:eastAsia="en-GB"/>
        </w:rPr>
        <w:t>Dès mon plus jeune âge, j'ai observé que la plupart des gens vivent dans une sorte de léthargie, une vie souvent banale, frustrante, sans direction claire. Ce n'est pas parce qu'ils manquent de talent ou de passion, mais parce qu'ils sont paralysés par la peur. Le courage, je l'ai appris à travers mes propres expériences, est la clé pour surmonter cette paralysie. Il est cette force intérieure qui nous pousse à avancer, même lorsque tout semble incertain ou insurmontable.</w:t>
      </w:r>
    </w:p>
    <w:p w14:paraId="0DB70013" w14:textId="77777777" w:rsidR="00854AB7" w:rsidRDefault="00854AB7" w:rsidP="00854AB7">
      <w:pPr>
        <w:tabs>
          <w:tab w:val="clear" w:pos="360"/>
          <w:tab w:val="clear" w:pos="9360"/>
        </w:tabs>
        <w:spacing w:before="100" w:beforeAutospacing="1" w:after="100" w:afterAutospacing="1"/>
        <w:rPr>
          <w:lang w:val="fr-FR" w:eastAsia="en-GB"/>
        </w:rPr>
      </w:pPr>
      <w:r w:rsidRPr="00854AB7">
        <w:rPr>
          <w:b/>
          <w:bCs/>
          <w:lang w:val="fr-FR" w:eastAsia="en-GB"/>
        </w:rPr>
        <w:t>L’essence du courage</w:t>
      </w:r>
      <w:r w:rsidRPr="00854AB7">
        <w:rPr>
          <w:lang w:val="fr-FR" w:eastAsia="en-GB"/>
        </w:rPr>
        <w:t xml:space="preserve"> </w:t>
      </w:r>
    </w:p>
    <w:p w14:paraId="3C2F500A" w14:textId="15A24829" w:rsidR="00854AB7" w:rsidRPr="00854AB7" w:rsidRDefault="00854AB7" w:rsidP="00854AB7">
      <w:pPr>
        <w:tabs>
          <w:tab w:val="clear" w:pos="360"/>
          <w:tab w:val="clear" w:pos="9360"/>
        </w:tabs>
        <w:spacing w:before="100" w:beforeAutospacing="1" w:after="100" w:afterAutospacing="1"/>
        <w:rPr>
          <w:lang w:val="fr-FR" w:eastAsia="en-GB"/>
        </w:rPr>
      </w:pPr>
      <w:r w:rsidRPr="00854AB7">
        <w:rPr>
          <w:lang w:val="fr-FR" w:eastAsia="en-GB"/>
        </w:rPr>
        <w:t xml:space="preserve">Le courage, pour moi, ne consiste pas simplement à prendre des décisions audacieuses, mais à vivre en accord avec ses valeurs malgré les obstacles. C’est agir avec intégrité, persévérance et foi, même lorsque le chemin devant soi est parsemé de défis. Le courage ne signifie pas l'absence de peur, mais plutôt la capacité de vaincre cette peur. Nelson Mandela l'a si bien dit : </w:t>
      </w:r>
      <w:r w:rsidRPr="00854AB7">
        <w:rPr>
          <w:i/>
          <w:iCs/>
          <w:lang w:val="fr-FR" w:eastAsia="en-GB"/>
        </w:rPr>
        <w:t>"Je ne suis pas libre tant que je n’ai pas libéré la dernière parcelle de peur en moi."</w:t>
      </w:r>
      <w:r w:rsidRPr="00854AB7">
        <w:rPr>
          <w:lang w:val="fr-FR" w:eastAsia="en-GB"/>
        </w:rPr>
        <w:t xml:space="preserve"> Cette citation est gravée dans mon cœur, car elle résume parfaitement ce que j'ai appris à travers mes luttes personnelles.</w:t>
      </w:r>
    </w:p>
    <w:p w14:paraId="7E1E51B7" w14:textId="09D1EB95" w:rsidR="00854AB7" w:rsidRPr="00854AB7" w:rsidRDefault="00854AB7" w:rsidP="00854AB7">
      <w:pPr>
        <w:tabs>
          <w:tab w:val="clear" w:pos="360"/>
          <w:tab w:val="clear" w:pos="9360"/>
        </w:tabs>
        <w:spacing w:before="100" w:beforeAutospacing="1" w:after="100" w:afterAutospacing="1"/>
        <w:outlineLvl w:val="2"/>
        <w:rPr>
          <w:b/>
          <w:bCs/>
          <w:sz w:val="27"/>
          <w:szCs w:val="27"/>
          <w:lang w:val="fr-FR" w:eastAsia="en-GB"/>
        </w:rPr>
      </w:pPr>
      <w:r w:rsidRPr="00854AB7">
        <w:rPr>
          <w:b/>
          <w:bCs/>
          <w:sz w:val="27"/>
          <w:szCs w:val="27"/>
          <w:lang w:val="fr-FR" w:eastAsia="en-GB"/>
        </w:rPr>
        <w:t>La Lutte Contre la Peur</w:t>
      </w:r>
    </w:p>
    <w:p w14:paraId="3662EA33" w14:textId="77777777" w:rsidR="00854AB7" w:rsidRDefault="00854AB7" w:rsidP="00854AB7">
      <w:pPr>
        <w:tabs>
          <w:tab w:val="clear" w:pos="360"/>
          <w:tab w:val="clear" w:pos="9360"/>
        </w:tabs>
        <w:spacing w:before="100" w:beforeAutospacing="1" w:after="100" w:afterAutospacing="1"/>
        <w:rPr>
          <w:lang w:val="fr-FR" w:eastAsia="en-GB"/>
        </w:rPr>
      </w:pPr>
      <w:r w:rsidRPr="00854AB7">
        <w:rPr>
          <w:lang w:val="fr-FR" w:eastAsia="en-GB"/>
        </w:rPr>
        <w:t>En 201</w:t>
      </w:r>
      <w:r>
        <w:rPr>
          <w:lang w:val="fr-FR" w:eastAsia="en-GB"/>
        </w:rPr>
        <w:t>9</w:t>
      </w:r>
      <w:r w:rsidRPr="00854AB7">
        <w:rPr>
          <w:lang w:val="fr-FR" w:eastAsia="en-GB"/>
        </w:rPr>
        <w:t xml:space="preserve">, j'ai été confrontée à l'un des défis les plus terrifiants de ma vie : </w:t>
      </w:r>
      <w:r w:rsidRPr="00854AB7">
        <w:rPr>
          <w:b/>
          <w:bCs/>
          <w:lang w:val="fr-FR" w:eastAsia="en-GB"/>
        </w:rPr>
        <w:t>le diabète</w:t>
      </w:r>
      <w:r w:rsidRPr="00854AB7">
        <w:rPr>
          <w:lang w:val="fr-FR" w:eastAsia="en-GB"/>
        </w:rPr>
        <w:t>.</w:t>
      </w:r>
    </w:p>
    <w:p w14:paraId="6C31E19F" w14:textId="3A6CFC84" w:rsidR="00854AB7" w:rsidRDefault="00854AB7" w:rsidP="004A58EF">
      <w:pPr>
        <w:tabs>
          <w:tab w:val="clear" w:pos="360"/>
          <w:tab w:val="clear" w:pos="9360"/>
        </w:tabs>
        <w:spacing w:before="100" w:beforeAutospacing="1" w:after="100" w:afterAutospacing="1"/>
        <w:rPr>
          <w:lang w:val="fr-FR" w:eastAsia="en-GB"/>
        </w:rPr>
      </w:pPr>
      <w:r w:rsidRPr="00854AB7">
        <w:rPr>
          <w:lang w:val="fr-FR" w:eastAsia="en-GB"/>
        </w:rPr>
        <w:t xml:space="preserve"> La maladie est apparue de manière insidieuse, me privant progressivement de mon énergie, me laissant épuisée et découragée. Mais ce n'était pas tout. Une complication liée à cette maladie a failli me coûter une jambe. J'étais face à un choix terrible : me résigner à perdre une partie de moi ou me battre de toutes mes forces pour la sauver. C’est à ce moment précis que j'ai compris la véritable nature du courage.</w:t>
      </w:r>
    </w:p>
    <w:p w14:paraId="281A1C86" w14:textId="77777777" w:rsidR="00901FB9" w:rsidRPr="00901FB9" w:rsidRDefault="00901FB9" w:rsidP="00901FB9">
      <w:pPr>
        <w:tabs>
          <w:tab w:val="clear" w:pos="360"/>
          <w:tab w:val="clear" w:pos="9360"/>
        </w:tabs>
        <w:spacing w:before="100" w:beforeAutospacing="1" w:after="100" w:afterAutospacing="1"/>
        <w:outlineLvl w:val="3"/>
        <w:rPr>
          <w:b/>
          <w:bCs/>
          <w:lang w:val="fr-FR" w:eastAsia="en-GB"/>
        </w:rPr>
      </w:pPr>
      <w:r w:rsidRPr="00901FB9">
        <w:rPr>
          <w:b/>
          <w:bCs/>
          <w:lang w:val="fr-FR" w:eastAsia="en-GB"/>
        </w:rPr>
        <w:t>Le premier diagnostic</w:t>
      </w:r>
    </w:p>
    <w:p w14:paraId="0CC511AE" w14:textId="3F01F225" w:rsidR="00901FB9" w:rsidRPr="00901FB9" w:rsidRDefault="00901FB9" w:rsidP="00901FB9">
      <w:pPr>
        <w:tabs>
          <w:tab w:val="clear" w:pos="360"/>
          <w:tab w:val="clear" w:pos="9360"/>
        </w:tabs>
        <w:spacing w:before="100" w:beforeAutospacing="1" w:after="100" w:afterAutospacing="1"/>
        <w:rPr>
          <w:lang w:val="fr-FR" w:eastAsia="en-GB"/>
        </w:rPr>
      </w:pPr>
      <w:r w:rsidRPr="00901FB9">
        <w:rPr>
          <w:lang w:val="fr-FR" w:eastAsia="en-GB"/>
        </w:rPr>
        <w:t xml:space="preserve">Le jour où j'ai reçu le diagnostic de diabète, je me trouvais à l'hôpital </w:t>
      </w:r>
      <w:r>
        <w:rPr>
          <w:lang w:val="fr-FR" w:eastAsia="en-GB"/>
        </w:rPr>
        <w:t xml:space="preserve">pour un contrôle de routine car j’avais au pieds une blessure d’apparence superficielle mais qui </w:t>
      </w:r>
      <w:proofErr w:type="spellStart"/>
      <w:r>
        <w:rPr>
          <w:lang w:val="fr-FR" w:eastAsia="en-GB"/>
        </w:rPr>
        <w:t>commencait</w:t>
      </w:r>
      <w:proofErr w:type="spellEnd"/>
      <w:r>
        <w:rPr>
          <w:lang w:val="fr-FR" w:eastAsia="en-GB"/>
        </w:rPr>
        <w:t xml:space="preserve"> à </w:t>
      </w:r>
      <w:r>
        <w:rPr>
          <w:lang w:val="fr-FR" w:eastAsia="en-GB"/>
        </w:rPr>
        <w:lastRenderedPageBreak/>
        <w:t>perdurer malgré les nombreux traitement</w:t>
      </w:r>
      <w:r w:rsidRPr="00901FB9">
        <w:rPr>
          <w:lang w:val="fr-FR" w:eastAsia="en-GB"/>
        </w:rPr>
        <w:t>. Le médecin, sérieux, m’a expliqué les implications de cette maladie. Je l'écoutais à moitié, perdue dans mes pensées, imaginant tout ce que cela signifierait pour ma vie. Je pensais à mes enfants, à mes voyages à venir, à mon travail. Comment allais-je gérer tout cela avec une condition si sérieuse ?</w:t>
      </w:r>
    </w:p>
    <w:p w14:paraId="7FE5FE66" w14:textId="77777777" w:rsidR="00901FB9" w:rsidRPr="00854AB7" w:rsidRDefault="00901FB9" w:rsidP="004A58EF">
      <w:pPr>
        <w:tabs>
          <w:tab w:val="clear" w:pos="360"/>
          <w:tab w:val="clear" w:pos="9360"/>
        </w:tabs>
        <w:spacing w:before="100" w:beforeAutospacing="1" w:after="100" w:afterAutospacing="1"/>
        <w:rPr>
          <w:lang w:val="fr-FR" w:eastAsia="en-GB"/>
        </w:rPr>
      </w:pPr>
    </w:p>
    <w:p w14:paraId="1E9152E7" w14:textId="77777777" w:rsidR="00854AB7" w:rsidRDefault="00854AB7" w:rsidP="00854AB7">
      <w:pPr>
        <w:tabs>
          <w:tab w:val="clear" w:pos="360"/>
          <w:tab w:val="clear" w:pos="9360"/>
        </w:tabs>
        <w:spacing w:before="100" w:beforeAutospacing="1" w:after="100" w:afterAutospacing="1"/>
        <w:rPr>
          <w:lang w:val="fr-FR" w:eastAsia="en-GB"/>
        </w:rPr>
      </w:pPr>
      <w:r w:rsidRPr="00854AB7">
        <w:rPr>
          <w:b/>
          <w:bCs/>
          <w:lang w:val="fr-FR" w:eastAsia="en-GB"/>
        </w:rPr>
        <w:t>Le combat contre la maladie</w:t>
      </w:r>
      <w:r w:rsidRPr="00854AB7">
        <w:rPr>
          <w:lang w:val="fr-FR" w:eastAsia="en-GB"/>
        </w:rPr>
        <w:t xml:space="preserve"> </w:t>
      </w:r>
    </w:p>
    <w:p w14:paraId="50A9929D" w14:textId="25FCE844" w:rsidR="00854AB7" w:rsidRPr="00854AB7" w:rsidRDefault="00854AB7" w:rsidP="00854AB7">
      <w:pPr>
        <w:tabs>
          <w:tab w:val="clear" w:pos="360"/>
          <w:tab w:val="clear" w:pos="9360"/>
        </w:tabs>
        <w:spacing w:before="100" w:beforeAutospacing="1" w:after="100" w:afterAutospacing="1"/>
        <w:rPr>
          <w:lang w:val="fr-FR" w:eastAsia="en-GB"/>
        </w:rPr>
      </w:pPr>
      <w:r w:rsidRPr="00854AB7">
        <w:rPr>
          <w:lang w:val="fr-FR" w:eastAsia="en-GB"/>
        </w:rPr>
        <w:t>Chaque jour, je me réveillais avec la peur, une peur qui me rongeait, qui me paralysait parfois. Mais chaque jour, je choisissais de me lever, de marcher, même si la douleur était intense. Je me suis entourée des meilleurs médecins, j'ai suivi les traitements avec rigueur, mais surtout, j'ai puisé dans cette force intérieure que je ne savais pas encore posséder. Cette épreuve m'a enseigné que le courage n'est pas un acte héroïque que l'on accomplit une fois pour toutes. C'est une discipline, un engagement quotidien à persévérer, à avancer, à croire en la possibilité de surmonter l'obstacle.</w:t>
      </w:r>
    </w:p>
    <w:p w14:paraId="146A62A3" w14:textId="77777777" w:rsidR="00854AB7" w:rsidRPr="00854AB7" w:rsidRDefault="00854AB7" w:rsidP="00854AB7">
      <w:pPr>
        <w:tabs>
          <w:tab w:val="clear" w:pos="360"/>
          <w:tab w:val="clear" w:pos="9360"/>
        </w:tabs>
        <w:spacing w:before="100" w:beforeAutospacing="1" w:after="100" w:afterAutospacing="1"/>
        <w:rPr>
          <w:lang w:val="fr-FR" w:eastAsia="en-GB"/>
        </w:rPr>
      </w:pPr>
      <w:r w:rsidRPr="00854AB7">
        <w:rPr>
          <w:lang w:val="fr-FR" w:eastAsia="en-GB"/>
        </w:rPr>
        <w:t>La guérison ne fut pas rapide. Elle fut lente, douloureuse, parsemée de moments où j'ai douté de ma capacité à surmonter cette épreuve. Mais petit à petit, j'ai commencé à voir des progrès. Et un jour, la menace de perdre ma jambe disparut. Je savais alors que j'avais non seulement vaincu la maladie, mais aussi mes propres peurs.</w:t>
      </w:r>
    </w:p>
    <w:p w14:paraId="5056B346" w14:textId="148675F0" w:rsidR="00854AB7" w:rsidRPr="00854AB7" w:rsidRDefault="00854AB7" w:rsidP="00854AB7">
      <w:pPr>
        <w:tabs>
          <w:tab w:val="clear" w:pos="360"/>
          <w:tab w:val="clear" w:pos="9360"/>
        </w:tabs>
        <w:spacing w:before="100" w:beforeAutospacing="1" w:after="100" w:afterAutospacing="1"/>
        <w:outlineLvl w:val="2"/>
        <w:rPr>
          <w:b/>
          <w:bCs/>
          <w:sz w:val="27"/>
          <w:szCs w:val="27"/>
          <w:lang w:val="fr-FR" w:eastAsia="en-GB"/>
        </w:rPr>
      </w:pPr>
      <w:r w:rsidRPr="00854AB7">
        <w:rPr>
          <w:b/>
          <w:bCs/>
          <w:sz w:val="27"/>
          <w:szCs w:val="27"/>
          <w:lang w:val="fr-FR" w:eastAsia="en-GB"/>
        </w:rPr>
        <w:t>Les Petits Actes de Courage</w:t>
      </w:r>
    </w:p>
    <w:p w14:paraId="292856C7" w14:textId="77777777" w:rsidR="00854AB7" w:rsidRPr="00854AB7" w:rsidRDefault="00854AB7" w:rsidP="00854AB7">
      <w:pPr>
        <w:tabs>
          <w:tab w:val="clear" w:pos="360"/>
          <w:tab w:val="clear" w:pos="9360"/>
        </w:tabs>
        <w:spacing w:before="100" w:beforeAutospacing="1" w:after="100" w:afterAutospacing="1"/>
        <w:rPr>
          <w:lang w:val="fr-FR" w:eastAsia="en-GB"/>
        </w:rPr>
      </w:pPr>
      <w:r w:rsidRPr="00854AB7">
        <w:rPr>
          <w:lang w:val="fr-FR" w:eastAsia="en-GB"/>
        </w:rPr>
        <w:t>Le courage, comme je l'ai appris au fil des années, se manifeste souvent dans les plus petits gestes du quotidien. Vous n'avez pas besoin d'accomplir des exploits extraordinaires pour être courageux. Il suffit parfois de prendre la décision de sortir de votre zone de confort, de dire ce que vous pensez, d'affronter une situation qui vous fait peur.</w:t>
      </w:r>
    </w:p>
    <w:p w14:paraId="0B95DBAD" w14:textId="77777777" w:rsidR="00854AB7" w:rsidRPr="00854AB7" w:rsidRDefault="00854AB7" w:rsidP="00854AB7">
      <w:pPr>
        <w:tabs>
          <w:tab w:val="clear" w:pos="360"/>
          <w:tab w:val="clear" w:pos="9360"/>
        </w:tabs>
        <w:spacing w:before="100" w:beforeAutospacing="1" w:after="100" w:afterAutospacing="1"/>
        <w:rPr>
          <w:lang w:val="fr-FR" w:eastAsia="en-GB"/>
        </w:rPr>
      </w:pPr>
      <w:r w:rsidRPr="00854AB7">
        <w:rPr>
          <w:lang w:val="fr-FR" w:eastAsia="en-GB"/>
        </w:rPr>
        <w:t>Je me souviens d'une période difficile dans ma carrière où j'étais face à un choix crucial. J’avais une opportunité professionnelle incroyable à saisir, mais elle impliquait de quitter un emploi stable et de m’aventurer dans l’inconnu. La sécurité me dictait de rester, de ne pas risquer ma stabilité financière. Mais au fond de moi, je savais que je devais oser, que je devais franchir ce pas. C'est un petit acte de courage, mais il a transformé ma vie.</w:t>
      </w:r>
    </w:p>
    <w:p w14:paraId="6278C520" w14:textId="77777777" w:rsidR="00854AB7" w:rsidRDefault="00854AB7" w:rsidP="00854AB7">
      <w:pPr>
        <w:tabs>
          <w:tab w:val="clear" w:pos="360"/>
          <w:tab w:val="clear" w:pos="9360"/>
        </w:tabs>
        <w:spacing w:before="100" w:beforeAutospacing="1" w:after="100" w:afterAutospacing="1"/>
        <w:rPr>
          <w:lang w:val="fr-FR" w:eastAsia="en-GB"/>
        </w:rPr>
      </w:pPr>
      <w:r w:rsidRPr="00854AB7">
        <w:rPr>
          <w:b/>
          <w:bCs/>
          <w:lang w:val="fr-FR" w:eastAsia="en-GB"/>
        </w:rPr>
        <w:t>L’importance des petites victoires</w:t>
      </w:r>
      <w:r w:rsidRPr="00854AB7">
        <w:rPr>
          <w:lang w:val="fr-FR" w:eastAsia="en-GB"/>
        </w:rPr>
        <w:t xml:space="preserve"> </w:t>
      </w:r>
    </w:p>
    <w:p w14:paraId="0F1924FD" w14:textId="05672EBD" w:rsidR="00854AB7" w:rsidRPr="00854AB7" w:rsidRDefault="00854AB7" w:rsidP="00854AB7">
      <w:pPr>
        <w:tabs>
          <w:tab w:val="clear" w:pos="360"/>
          <w:tab w:val="clear" w:pos="9360"/>
        </w:tabs>
        <w:spacing w:before="100" w:beforeAutospacing="1" w:after="100" w:afterAutospacing="1"/>
        <w:rPr>
          <w:lang w:val="fr-FR" w:eastAsia="en-GB"/>
        </w:rPr>
      </w:pPr>
      <w:r w:rsidRPr="00854AB7">
        <w:rPr>
          <w:lang w:val="fr-FR" w:eastAsia="en-GB"/>
        </w:rPr>
        <w:t>Chaque petite victoire, chaque pas en avant, renforce notre capacité à être courageux. Le courage se construit comme un muscle : plus vous l’exercez, plus il devient fort. Au début, il vous semble presque impossible de surmonter votre peur, mais plus vous vous y confrontez, plus vous réalisez qu'elle n'a pas de pouvoir réel sur vous.</w:t>
      </w:r>
    </w:p>
    <w:p w14:paraId="52ACA6AC" w14:textId="242AB0B1" w:rsidR="00854AB7" w:rsidRPr="00854AB7" w:rsidRDefault="00854AB7" w:rsidP="00854AB7">
      <w:pPr>
        <w:tabs>
          <w:tab w:val="clear" w:pos="360"/>
          <w:tab w:val="clear" w:pos="9360"/>
        </w:tabs>
        <w:spacing w:before="100" w:beforeAutospacing="1" w:after="100" w:afterAutospacing="1"/>
        <w:outlineLvl w:val="2"/>
        <w:rPr>
          <w:b/>
          <w:bCs/>
          <w:sz w:val="27"/>
          <w:szCs w:val="27"/>
          <w:lang w:val="fr-FR" w:eastAsia="en-GB"/>
        </w:rPr>
      </w:pPr>
      <w:r w:rsidRPr="00854AB7">
        <w:rPr>
          <w:b/>
          <w:bCs/>
          <w:sz w:val="27"/>
          <w:szCs w:val="27"/>
          <w:lang w:val="fr-FR" w:eastAsia="en-GB"/>
        </w:rPr>
        <w:t>La Pratique de la Pleine Conscience</w:t>
      </w:r>
    </w:p>
    <w:p w14:paraId="4482E721" w14:textId="77777777" w:rsidR="00854AB7" w:rsidRPr="00854AB7" w:rsidRDefault="00854AB7" w:rsidP="00854AB7">
      <w:pPr>
        <w:tabs>
          <w:tab w:val="clear" w:pos="360"/>
          <w:tab w:val="clear" w:pos="9360"/>
        </w:tabs>
        <w:spacing w:before="100" w:beforeAutospacing="1" w:after="100" w:afterAutospacing="1"/>
        <w:rPr>
          <w:lang w:val="fr-FR" w:eastAsia="en-GB"/>
        </w:rPr>
      </w:pPr>
      <w:r w:rsidRPr="00854AB7">
        <w:rPr>
          <w:lang w:val="fr-FR" w:eastAsia="en-GB"/>
        </w:rPr>
        <w:t xml:space="preserve">Pour cultiver le courage, il est essentiel de vivre dans l’instant présent. La peur, l'anxiété, le doute sont des émotions qui naissent souvent d'une anticipation du futur ou d'un regret du passé. La méditation de pleine conscience, en particulier la méditation sur la Parole de Dieu, m’a permis d’ancrer mes pensées dans le moment présent. C’est dans cet état de pleine </w:t>
      </w:r>
      <w:r w:rsidRPr="00854AB7">
        <w:rPr>
          <w:lang w:val="fr-FR" w:eastAsia="en-GB"/>
        </w:rPr>
        <w:lastRenderedPageBreak/>
        <w:t>conscience que je peux reconnaître mes peurs sans y succomber. Je les observe, je les comprends, et je leur fais face avec le courage nécessaire pour avancer.</w:t>
      </w:r>
    </w:p>
    <w:p w14:paraId="6CE9C43D" w14:textId="77777777" w:rsidR="00854AB7" w:rsidRPr="00854AB7" w:rsidRDefault="00854AB7" w:rsidP="00854AB7">
      <w:pPr>
        <w:tabs>
          <w:tab w:val="clear" w:pos="360"/>
          <w:tab w:val="clear" w:pos="9360"/>
        </w:tabs>
        <w:spacing w:before="100" w:beforeAutospacing="1" w:after="100" w:afterAutospacing="1"/>
        <w:rPr>
          <w:lang w:val="fr-FR" w:eastAsia="en-GB"/>
        </w:rPr>
      </w:pPr>
      <w:r w:rsidRPr="00854AB7">
        <w:rPr>
          <w:b/>
          <w:bCs/>
          <w:lang w:val="fr-FR" w:eastAsia="en-GB"/>
        </w:rPr>
        <w:t>L’ancrage spirituel</w:t>
      </w:r>
      <w:r w:rsidRPr="00854AB7">
        <w:rPr>
          <w:lang w:val="fr-FR" w:eastAsia="en-GB"/>
        </w:rPr>
        <w:t xml:space="preserve"> La méditation m’a également permis de me connecter à une source de courage infinie : ma foi. En me plongeant dans la prière et la réflexion sur la Parole de Dieu, j'ai trouvé la force de surmonter mes peurs. Lorsque vous vous souvenez que vous n'êtes jamais seul dans vos luttes, que Dieu marche à vos côtés, le courage devient plus qu'une simple vertu. Il devient un état d'esprit, une façon de vivre.</w:t>
      </w:r>
    </w:p>
    <w:p w14:paraId="5F1A3D89" w14:textId="26AA6F3D" w:rsidR="00854AB7" w:rsidRPr="00854AB7" w:rsidRDefault="00854AB7" w:rsidP="00854AB7">
      <w:pPr>
        <w:tabs>
          <w:tab w:val="clear" w:pos="360"/>
          <w:tab w:val="clear" w:pos="9360"/>
        </w:tabs>
        <w:spacing w:before="100" w:beforeAutospacing="1" w:after="100" w:afterAutospacing="1"/>
        <w:outlineLvl w:val="2"/>
        <w:rPr>
          <w:b/>
          <w:bCs/>
          <w:sz w:val="27"/>
          <w:szCs w:val="27"/>
          <w:lang w:val="fr-FR" w:eastAsia="en-GB"/>
        </w:rPr>
      </w:pPr>
      <w:r w:rsidRPr="00854AB7">
        <w:rPr>
          <w:b/>
          <w:bCs/>
          <w:sz w:val="27"/>
          <w:szCs w:val="27"/>
          <w:lang w:val="fr-FR" w:eastAsia="en-GB"/>
        </w:rPr>
        <w:t>Utiliser la Pensée Positive</w:t>
      </w:r>
    </w:p>
    <w:p w14:paraId="0CB7A7D6" w14:textId="77777777" w:rsidR="00854AB7" w:rsidRPr="00854AB7" w:rsidRDefault="00854AB7" w:rsidP="00854AB7">
      <w:pPr>
        <w:tabs>
          <w:tab w:val="clear" w:pos="360"/>
          <w:tab w:val="clear" w:pos="9360"/>
        </w:tabs>
        <w:spacing w:before="100" w:beforeAutospacing="1" w:after="100" w:afterAutospacing="1"/>
        <w:rPr>
          <w:lang w:val="fr-FR" w:eastAsia="en-GB"/>
        </w:rPr>
      </w:pPr>
      <w:r w:rsidRPr="00854AB7">
        <w:rPr>
          <w:lang w:val="fr-FR" w:eastAsia="en-GB"/>
        </w:rPr>
        <w:t>La pensée positive est une autre clé pour développer le courage. Ce que nous croyons de nous-mêmes influence profondément notre capacité à agir avec bravoure. J'ai appris, au fil des années, que les affirmations positives et les visualisations pouvaient transformer ma manière d'aborder les défis. Lorsque vous vous dites régulièrement que vous êtes capable de surmonter les obstacles, que vous allez réussir, vous créez une réalité dans laquelle le courage devient naturel.</w:t>
      </w:r>
    </w:p>
    <w:p w14:paraId="7CAE61E7" w14:textId="728F2254" w:rsidR="00854AB7" w:rsidRPr="00854AB7" w:rsidRDefault="00854AB7" w:rsidP="00854AB7">
      <w:pPr>
        <w:tabs>
          <w:tab w:val="clear" w:pos="360"/>
          <w:tab w:val="clear" w:pos="9360"/>
        </w:tabs>
        <w:spacing w:before="100" w:beforeAutospacing="1" w:after="100" w:afterAutospacing="1"/>
        <w:outlineLvl w:val="2"/>
        <w:rPr>
          <w:b/>
          <w:bCs/>
          <w:sz w:val="27"/>
          <w:szCs w:val="27"/>
          <w:lang w:val="fr-FR" w:eastAsia="en-GB"/>
        </w:rPr>
      </w:pPr>
      <w:r w:rsidRPr="00854AB7">
        <w:rPr>
          <w:b/>
          <w:bCs/>
          <w:sz w:val="27"/>
          <w:szCs w:val="27"/>
          <w:lang w:val="fr-FR" w:eastAsia="en-GB"/>
        </w:rPr>
        <w:t>S’inspirer des Modèles de Courage</w:t>
      </w:r>
    </w:p>
    <w:p w14:paraId="48EEDEB7" w14:textId="77777777" w:rsidR="00854AB7" w:rsidRPr="00854AB7" w:rsidRDefault="00854AB7" w:rsidP="00854AB7">
      <w:pPr>
        <w:tabs>
          <w:tab w:val="clear" w:pos="360"/>
          <w:tab w:val="clear" w:pos="9360"/>
        </w:tabs>
        <w:spacing w:before="100" w:beforeAutospacing="1" w:after="100" w:afterAutospacing="1"/>
        <w:rPr>
          <w:lang w:val="fr-FR" w:eastAsia="en-GB"/>
        </w:rPr>
      </w:pPr>
      <w:r w:rsidRPr="00854AB7">
        <w:rPr>
          <w:lang w:val="fr-FR" w:eastAsia="en-GB"/>
        </w:rPr>
        <w:t>Tout au long de ma vie, j’ai cherché à m’inspirer de figures courageuses. Nelson Mandela, Simone Veil, et tant d’autres, ont incarné ce courage de manière exemplaire. Mais ce n’est pas seulement dans les grandes figures historiques que l’on trouve des modèles de courage. Mes propres parents, mes amis, mes collègues ont souvent fait preuve d’un courage immense dans les situations les plus ordinaires de la vie.</w:t>
      </w:r>
    </w:p>
    <w:p w14:paraId="3AAF85FA" w14:textId="77777777" w:rsidR="004A58EF" w:rsidRDefault="00854AB7" w:rsidP="00854AB7">
      <w:pPr>
        <w:tabs>
          <w:tab w:val="clear" w:pos="360"/>
          <w:tab w:val="clear" w:pos="9360"/>
        </w:tabs>
        <w:spacing w:before="100" w:beforeAutospacing="1" w:after="100" w:afterAutospacing="1"/>
        <w:rPr>
          <w:lang w:val="fr-FR" w:eastAsia="en-GB"/>
        </w:rPr>
      </w:pPr>
      <w:r w:rsidRPr="00854AB7">
        <w:rPr>
          <w:b/>
          <w:bCs/>
          <w:lang w:val="fr-FR" w:eastAsia="en-GB"/>
        </w:rPr>
        <w:t>L’héroïsme au quotidien</w:t>
      </w:r>
      <w:r w:rsidRPr="00854AB7">
        <w:rPr>
          <w:lang w:val="fr-FR" w:eastAsia="en-GB"/>
        </w:rPr>
        <w:t xml:space="preserve"> </w:t>
      </w:r>
    </w:p>
    <w:p w14:paraId="0EE2FFCE" w14:textId="7824E699" w:rsidR="00854AB7" w:rsidRPr="00854AB7" w:rsidRDefault="00854AB7" w:rsidP="00854AB7">
      <w:pPr>
        <w:tabs>
          <w:tab w:val="clear" w:pos="360"/>
          <w:tab w:val="clear" w:pos="9360"/>
        </w:tabs>
        <w:spacing w:before="100" w:beforeAutospacing="1" w:after="100" w:afterAutospacing="1"/>
        <w:rPr>
          <w:lang w:val="fr-FR" w:eastAsia="en-GB"/>
        </w:rPr>
      </w:pPr>
      <w:r w:rsidRPr="00854AB7">
        <w:rPr>
          <w:lang w:val="fr-FR" w:eastAsia="en-GB"/>
        </w:rPr>
        <w:t>Je me souviens d’une amie qui, après avoir perdu son emploi, a choisi de lancer sa propre entreprise. Au début, tout le monde lui disait que c’était trop risqué, que c’était une folie de se lancer dans une telle aventure. Mais elle a persévéré, avec courage, et aujourd’hui, elle est à la tête d’une entreprise florissante. Ce genre d’histoires me rappelle que le courage ne se manifeste pas uniquement sur les champs de bataille ou dans les moments de crise. Il se trouve dans chaque décision audacieuse, chaque pas en avant, chaque risque pris.</w:t>
      </w:r>
    </w:p>
    <w:p w14:paraId="357C35D6" w14:textId="2A2B6E76" w:rsidR="00854AB7" w:rsidRPr="00854AB7" w:rsidRDefault="00854AB7" w:rsidP="00854AB7">
      <w:pPr>
        <w:tabs>
          <w:tab w:val="clear" w:pos="360"/>
          <w:tab w:val="clear" w:pos="9360"/>
        </w:tabs>
        <w:spacing w:before="100" w:beforeAutospacing="1" w:after="100" w:afterAutospacing="1"/>
        <w:outlineLvl w:val="2"/>
        <w:rPr>
          <w:b/>
          <w:bCs/>
          <w:sz w:val="27"/>
          <w:szCs w:val="27"/>
          <w:lang w:val="fr-FR" w:eastAsia="en-GB"/>
        </w:rPr>
      </w:pPr>
      <w:r w:rsidRPr="00854AB7">
        <w:rPr>
          <w:b/>
          <w:bCs/>
          <w:sz w:val="27"/>
          <w:szCs w:val="27"/>
          <w:lang w:val="fr-FR" w:eastAsia="en-GB"/>
        </w:rPr>
        <w:t>Faire Face aux Échecs</w:t>
      </w:r>
    </w:p>
    <w:p w14:paraId="792A2ED3" w14:textId="77777777" w:rsidR="00854AB7" w:rsidRPr="00854AB7" w:rsidRDefault="00854AB7" w:rsidP="00854AB7">
      <w:pPr>
        <w:tabs>
          <w:tab w:val="clear" w:pos="360"/>
          <w:tab w:val="clear" w:pos="9360"/>
        </w:tabs>
        <w:spacing w:before="100" w:beforeAutospacing="1" w:after="100" w:afterAutospacing="1"/>
        <w:rPr>
          <w:lang w:val="fr-FR" w:eastAsia="en-GB"/>
        </w:rPr>
      </w:pPr>
      <w:r w:rsidRPr="00854AB7">
        <w:rPr>
          <w:lang w:val="fr-FR" w:eastAsia="en-GB"/>
        </w:rPr>
        <w:t>L’un des plus grands obstacles au courage est la peur de l’échec. Nous sommes souvent paralysés par la crainte de ne pas réussir, de décevoir les autres ou nous-mêmes. Pourtant, j’ai appris que l’échec est inévitable, et qu’il est souvent un précurseur du succès. Il faut du courage pour échouer, car l’échec est douloureux. Mais il faut encore plus de courage pour se relever, apprendre de ses erreurs, et recommencer.</w:t>
      </w:r>
    </w:p>
    <w:p w14:paraId="556243B1" w14:textId="77777777" w:rsidR="004A58EF" w:rsidRDefault="00854AB7" w:rsidP="00854AB7">
      <w:pPr>
        <w:tabs>
          <w:tab w:val="clear" w:pos="360"/>
          <w:tab w:val="clear" w:pos="9360"/>
        </w:tabs>
        <w:spacing w:before="100" w:beforeAutospacing="1" w:after="100" w:afterAutospacing="1"/>
        <w:rPr>
          <w:lang w:val="fr-FR" w:eastAsia="en-GB"/>
        </w:rPr>
      </w:pPr>
      <w:r w:rsidRPr="00854AB7">
        <w:rPr>
          <w:b/>
          <w:bCs/>
          <w:lang w:val="fr-FR" w:eastAsia="en-GB"/>
        </w:rPr>
        <w:t>L’échec comme tremplin</w:t>
      </w:r>
      <w:r w:rsidRPr="00854AB7">
        <w:rPr>
          <w:lang w:val="fr-FR" w:eastAsia="en-GB"/>
        </w:rPr>
        <w:t xml:space="preserve"> </w:t>
      </w:r>
    </w:p>
    <w:p w14:paraId="62535DEB" w14:textId="7AB38E2D" w:rsidR="00854AB7" w:rsidRPr="00854AB7" w:rsidRDefault="00854AB7" w:rsidP="00854AB7">
      <w:pPr>
        <w:tabs>
          <w:tab w:val="clear" w:pos="360"/>
          <w:tab w:val="clear" w:pos="9360"/>
        </w:tabs>
        <w:spacing w:before="100" w:beforeAutospacing="1" w:after="100" w:afterAutospacing="1"/>
        <w:rPr>
          <w:lang w:val="fr-FR" w:eastAsia="en-GB"/>
        </w:rPr>
      </w:pPr>
      <w:r w:rsidRPr="00854AB7">
        <w:rPr>
          <w:lang w:val="fr-FR" w:eastAsia="en-GB"/>
        </w:rPr>
        <w:t xml:space="preserve">J’ai échoué à de nombreuses reprises dans ma vie. Chaque échec m’a apporté une leçon précieuse, et je ne serais pas la personne que je suis aujourd’hui sans ces expériences. Le courage, dans ces moments, consiste à reconnaître que l’échec fait partie du processus </w:t>
      </w:r>
      <w:r w:rsidRPr="00854AB7">
        <w:rPr>
          <w:lang w:val="fr-FR" w:eastAsia="en-GB"/>
        </w:rPr>
        <w:lastRenderedPageBreak/>
        <w:t>d’apprentissage et de croissance. C’est dans la manière dont nous réagissons à l’échec que réside notre véritable force.</w:t>
      </w:r>
    </w:p>
    <w:p w14:paraId="3346F795" w14:textId="6B29B006" w:rsidR="00854AB7" w:rsidRPr="00854AB7" w:rsidRDefault="00854AB7" w:rsidP="00854AB7">
      <w:pPr>
        <w:tabs>
          <w:tab w:val="clear" w:pos="360"/>
          <w:tab w:val="clear" w:pos="9360"/>
        </w:tabs>
        <w:spacing w:before="100" w:beforeAutospacing="1" w:after="100" w:afterAutospacing="1"/>
        <w:outlineLvl w:val="2"/>
        <w:rPr>
          <w:b/>
          <w:bCs/>
          <w:sz w:val="27"/>
          <w:szCs w:val="27"/>
          <w:lang w:val="fr-FR" w:eastAsia="en-GB"/>
        </w:rPr>
      </w:pPr>
      <w:r w:rsidRPr="00854AB7">
        <w:rPr>
          <w:b/>
          <w:bCs/>
          <w:sz w:val="27"/>
          <w:szCs w:val="27"/>
          <w:lang w:val="fr-FR" w:eastAsia="en-GB"/>
        </w:rPr>
        <w:t>La Liberté par le Courage</w:t>
      </w:r>
    </w:p>
    <w:p w14:paraId="4494E898" w14:textId="77777777" w:rsidR="00854AB7" w:rsidRPr="00854AB7" w:rsidRDefault="00854AB7" w:rsidP="00854AB7">
      <w:pPr>
        <w:tabs>
          <w:tab w:val="clear" w:pos="360"/>
          <w:tab w:val="clear" w:pos="9360"/>
        </w:tabs>
        <w:spacing w:before="100" w:beforeAutospacing="1" w:after="100" w:afterAutospacing="1"/>
        <w:rPr>
          <w:lang w:val="fr-FR" w:eastAsia="en-GB"/>
        </w:rPr>
      </w:pPr>
      <w:r w:rsidRPr="00854AB7">
        <w:rPr>
          <w:lang w:val="fr-FR" w:eastAsia="en-GB"/>
        </w:rPr>
        <w:t>Réussir à être soi-même, à être libre, est l’ultime récompense du courage. Lorsque vous vivez avec courage, vous êtes capable de vous affranchir des attentes des autres, des limitations que vous vous imposez, et des peurs qui vous retiennent. Vous devenez maître de votre propre destin.</w:t>
      </w:r>
    </w:p>
    <w:p w14:paraId="1FABE46A" w14:textId="77777777" w:rsidR="00854AB7" w:rsidRPr="00854AB7" w:rsidRDefault="00854AB7" w:rsidP="00854AB7">
      <w:pPr>
        <w:tabs>
          <w:tab w:val="clear" w:pos="360"/>
          <w:tab w:val="clear" w:pos="9360"/>
        </w:tabs>
        <w:spacing w:before="100" w:beforeAutospacing="1" w:after="100" w:afterAutospacing="1"/>
        <w:rPr>
          <w:lang w:val="fr-FR" w:eastAsia="en-GB"/>
        </w:rPr>
      </w:pPr>
      <w:r w:rsidRPr="00854AB7">
        <w:rPr>
          <w:b/>
          <w:bCs/>
          <w:lang w:val="fr-FR" w:eastAsia="en-GB"/>
        </w:rPr>
        <w:t>La quête de la liberté intérieure</w:t>
      </w:r>
      <w:r w:rsidRPr="00854AB7">
        <w:rPr>
          <w:lang w:val="fr-FR" w:eastAsia="en-GB"/>
        </w:rPr>
        <w:t xml:space="preserve"> Le courage, c’est cette force qui nous permet de dire non à ce qui nous opprime, et oui à ce qui nous libère. Chaque décision courageuse que j'ai prise m'a rapprochée de la version la plus authentique de moi-même. Que ce soit dans ma carrière, mes relations, ou mes engagements personnels, le courage a été mon fil conducteur, celui qui m’a permis de rester fidèle à mes valeurs et à ma vision de la vie.</w:t>
      </w:r>
    </w:p>
    <w:p w14:paraId="20667E24" w14:textId="134E37A7" w:rsidR="00854AB7" w:rsidRPr="00854AB7" w:rsidRDefault="00854AB7" w:rsidP="00854AB7">
      <w:pPr>
        <w:tabs>
          <w:tab w:val="clear" w:pos="360"/>
          <w:tab w:val="clear" w:pos="9360"/>
        </w:tabs>
        <w:spacing w:before="100" w:beforeAutospacing="1" w:after="100" w:afterAutospacing="1"/>
        <w:outlineLvl w:val="2"/>
        <w:rPr>
          <w:b/>
          <w:bCs/>
          <w:sz w:val="27"/>
          <w:szCs w:val="27"/>
          <w:lang w:val="fr-FR" w:eastAsia="en-GB"/>
        </w:rPr>
      </w:pPr>
      <w:r w:rsidRPr="00854AB7">
        <w:rPr>
          <w:b/>
          <w:bCs/>
          <w:sz w:val="27"/>
          <w:szCs w:val="27"/>
          <w:lang w:val="fr-FR" w:eastAsia="en-GB"/>
        </w:rPr>
        <w:t>Le Courage, Vertu Fondamentale</w:t>
      </w:r>
    </w:p>
    <w:p w14:paraId="1701F76F" w14:textId="77777777" w:rsidR="00854AB7" w:rsidRPr="00854AB7" w:rsidRDefault="00854AB7" w:rsidP="00854AB7">
      <w:pPr>
        <w:tabs>
          <w:tab w:val="clear" w:pos="360"/>
          <w:tab w:val="clear" w:pos="9360"/>
        </w:tabs>
        <w:spacing w:before="100" w:beforeAutospacing="1" w:after="100" w:afterAutospacing="1"/>
        <w:rPr>
          <w:lang w:val="fr-FR" w:eastAsia="en-GB"/>
        </w:rPr>
      </w:pPr>
      <w:r w:rsidRPr="00854AB7">
        <w:rPr>
          <w:lang w:val="fr-FR" w:eastAsia="en-GB"/>
        </w:rPr>
        <w:t>Si je devais résumer toutes les leçons que j’ai apprises au cours de ma vie, ce serait ceci : le courage est la clé de la réussite. Il ne suffit pas d’être talentueux, intelligent ou même passionné. Il faut avoir le courage de prendre des risques, de se relever après des échecs, de persévérer malgré les obstacles.</w:t>
      </w:r>
    </w:p>
    <w:p w14:paraId="417E1452" w14:textId="77777777" w:rsidR="00854AB7" w:rsidRPr="00854AB7" w:rsidRDefault="00854AB7" w:rsidP="00854AB7">
      <w:pPr>
        <w:tabs>
          <w:tab w:val="clear" w:pos="360"/>
          <w:tab w:val="clear" w:pos="9360"/>
        </w:tabs>
        <w:spacing w:before="100" w:beforeAutospacing="1" w:after="100" w:afterAutospacing="1"/>
        <w:rPr>
          <w:lang w:val="fr-FR" w:eastAsia="en-GB"/>
        </w:rPr>
      </w:pPr>
      <w:r w:rsidRPr="00854AB7">
        <w:rPr>
          <w:lang w:val="fr-FR" w:eastAsia="en-GB"/>
        </w:rPr>
        <w:t>Je vous invite à réveiller le courage qui sommeille en vous, à faire de petits pas chaque jour vers la réalisation de vos rêves, et à ne jamais laisser la peur vous dicter votre vie. Le courage est une vertu que tout le monde peut dév</w:t>
      </w:r>
      <w:bookmarkStart w:id="0" w:name="_GoBack"/>
      <w:bookmarkEnd w:id="0"/>
      <w:r w:rsidRPr="00854AB7">
        <w:rPr>
          <w:lang w:val="fr-FR" w:eastAsia="en-GB"/>
        </w:rPr>
        <w:t>elopper. Il suffit de le vouloir, et de commencer aujourd'hui.</w:t>
      </w:r>
    </w:p>
    <w:p w14:paraId="1CDE7412" w14:textId="77777777" w:rsidR="00854AB7" w:rsidRPr="00854AB7" w:rsidRDefault="00854AB7" w:rsidP="00854AB7">
      <w:pPr>
        <w:tabs>
          <w:tab w:val="clear" w:pos="360"/>
          <w:tab w:val="clear" w:pos="9360"/>
        </w:tabs>
        <w:spacing w:before="100" w:beforeAutospacing="1" w:after="100" w:afterAutospacing="1"/>
        <w:rPr>
          <w:lang w:val="fr-FR" w:eastAsia="en-GB"/>
        </w:rPr>
      </w:pPr>
      <w:r w:rsidRPr="00854AB7">
        <w:rPr>
          <w:lang w:val="fr-FR" w:eastAsia="en-GB"/>
        </w:rPr>
        <w:t>Soyez courageux, car c'est en étant courageux que vous trouverez la liberté et la paix intérieure, et que vous accomplirez des choses que vous n’auriez jamais crues possibles.</w:t>
      </w:r>
    </w:p>
    <w:p w14:paraId="1D1787B2" w14:textId="77777777" w:rsidR="00854AB7" w:rsidRPr="00854AB7" w:rsidRDefault="00316BB2" w:rsidP="00854AB7">
      <w:pPr>
        <w:tabs>
          <w:tab w:val="clear" w:pos="360"/>
          <w:tab w:val="clear" w:pos="9360"/>
        </w:tabs>
        <w:rPr>
          <w:lang w:val="en-GB" w:eastAsia="en-GB"/>
        </w:rPr>
      </w:pPr>
      <w:r>
        <w:rPr>
          <w:lang w:val="en-GB" w:eastAsia="en-GB"/>
        </w:rPr>
        <w:pict w14:anchorId="0919EDB9">
          <v:rect id="_x0000_i1025" style="width:0;height:1.5pt" o:hralign="center" o:hrstd="t" o:hr="t" fillcolor="#a0a0a0" stroked="f"/>
        </w:pict>
      </w:r>
    </w:p>
    <w:p w14:paraId="2ABD7123" w14:textId="77777777" w:rsidR="00854AB7" w:rsidRPr="00854AB7" w:rsidRDefault="00854AB7" w:rsidP="00854AB7">
      <w:pPr>
        <w:tabs>
          <w:tab w:val="clear" w:pos="360"/>
          <w:tab w:val="clear" w:pos="9360"/>
        </w:tabs>
        <w:spacing w:before="100" w:beforeAutospacing="1" w:after="100" w:afterAutospacing="1"/>
        <w:rPr>
          <w:lang w:val="fr-FR" w:eastAsia="en-GB"/>
        </w:rPr>
      </w:pPr>
      <w:r w:rsidRPr="00854AB7">
        <w:rPr>
          <w:i/>
          <w:iCs/>
          <w:lang w:val="fr-FR" w:eastAsia="en-GB"/>
        </w:rPr>
        <w:t>Note : Le programme de leadership transformationnel LEAD’LIFE BY PEPECY, auquel je vous invite à participer, est conçu pour vous aider à développer votre courage et à libérer votre plein potentiel.</w:t>
      </w:r>
    </w:p>
    <w:p w14:paraId="3D911EED" w14:textId="77777777" w:rsidR="00F05E21" w:rsidRPr="00854AB7" w:rsidRDefault="00F05E21">
      <w:pPr>
        <w:pStyle w:val="Corpsdetexte"/>
        <w:rPr>
          <w:rFonts w:ascii="Georgia" w:hAnsi="Georgia"/>
          <w:lang w:val="fr-FR"/>
        </w:rPr>
      </w:pPr>
    </w:p>
    <w:sectPr w:rsidR="00F05E21" w:rsidRPr="00854AB7" w:rsidSect="00803F4F">
      <w:headerReference w:type="default" r:id="rId9"/>
      <w:pgSz w:w="11907" w:h="16839"/>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358D4" w14:textId="77777777" w:rsidR="00316BB2" w:rsidRDefault="00316BB2">
      <w:r>
        <w:separator/>
      </w:r>
    </w:p>
  </w:endnote>
  <w:endnote w:type="continuationSeparator" w:id="0">
    <w:p w14:paraId="26DAB145" w14:textId="77777777" w:rsidR="00316BB2" w:rsidRDefault="0031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7467D" w14:textId="77777777" w:rsidR="00316BB2" w:rsidRDefault="00316BB2">
      <w:r>
        <w:separator/>
      </w:r>
    </w:p>
  </w:footnote>
  <w:footnote w:type="continuationSeparator" w:id="0">
    <w:p w14:paraId="5DC977A5" w14:textId="77777777" w:rsidR="00316BB2" w:rsidRDefault="00316B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83D57" w14:textId="1AC2151E" w:rsidR="00A47333" w:rsidRPr="00531510" w:rsidRDefault="00A47333">
    <w:pPr>
      <w:pStyle w:val="En-tte"/>
      <w:jc w:val="right"/>
      <w:rPr>
        <w:rStyle w:val="Numrodepage"/>
        <w:lang w:val="fr-FR"/>
      </w:rPr>
    </w:pPr>
    <w:proofErr w:type="spellStart"/>
    <w:r w:rsidRPr="00531510">
      <w:rPr>
        <w:lang w:val="fr-FR"/>
      </w:rPr>
      <w:t>Pépécy</w:t>
    </w:r>
    <w:proofErr w:type="spellEnd"/>
    <w:r w:rsidRPr="00531510">
      <w:rPr>
        <w:lang w:val="fr-FR"/>
      </w:rPr>
      <w:t xml:space="preserve"> </w:t>
    </w:r>
    <w:proofErr w:type="spellStart"/>
    <w:r w:rsidRPr="00531510">
      <w:rPr>
        <w:lang w:val="fr-FR"/>
      </w:rPr>
      <w:t>OGOULIGUENDE</w:t>
    </w:r>
    <w:proofErr w:type="spellEnd"/>
    <w:r w:rsidRPr="00531510">
      <w:rPr>
        <w:lang w:val="fr-FR"/>
      </w:rPr>
      <w:t xml:space="preserve"> née </w:t>
    </w:r>
    <w:proofErr w:type="spellStart"/>
    <w:r w:rsidRPr="00531510">
      <w:rPr>
        <w:lang w:val="fr-FR"/>
      </w:rPr>
      <w:t>MAVIKANA</w:t>
    </w:r>
    <w:proofErr w:type="spellEnd"/>
    <w:r w:rsidRPr="00531510">
      <w:rPr>
        <w:lang w:val="fr-FR"/>
      </w:rPr>
      <w:t xml:space="preserve"> / Le succès…se partage. / </w:t>
    </w:r>
    <w:r>
      <w:rPr>
        <w:rStyle w:val="Numrodepage"/>
      </w:rPr>
      <w:fldChar w:fldCharType="begin"/>
    </w:r>
    <w:r w:rsidRPr="00531510">
      <w:rPr>
        <w:rStyle w:val="Numrodepage"/>
        <w:lang w:val="fr-FR"/>
      </w:rPr>
      <w:instrText xml:space="preserve"> PAGE </w:instrText>
    </w:r>
    <w:r>
      <w:rPr>
        <w:rStyle w:val="Numrodepage"/>
      </w:rPr>
      <w:fldChar w:fldCharType="separate"/>
    </w:r>
    <w:r w:rsidR="002C7860">
      <w:rPr>
        <w:rStyle w:val="Numrodepage"/>
        <w:noProof/>
        <w:lang w:val="fr-FR"/>
      </w:rPr>
      <w:t>35</w:t>
    </w:r>
    <w:r>
      <w:rPr>
        <w:rStyle w:val="Numrodepage"/>
      </w:rPr>
      <w:fldChar w:fldCharType="end"/>
    </w:r>
  </w:p>
  <w:p w14:paraId="0035EEB4" w14:textId="77777777" w:rsidR="00A47333" w:rsidRPr="00531510" w:rsidRDefault="00A47333">
    <w:pPr>
      <w:pStyle w:val="En-tte"/>
      <w:jc w:val="right"/>
      <w:rPr>
        <w:lang w:val="fr-F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73DA"/>
    <w:multiLevelType w:val="multilevel"/>
    <w:tmpl w:val="839A1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85F69"/>
    <w:multiLevelType w:val="multilevel"/>
    <w:tmpl w:val="F9082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4053F"/>
    <w:multiLevelType w:val="multilevel"/>
    <w:tmpl w:val="F2FE8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56EBE"/>
    <w:multiLevelType w:val="hybridMultilevel"/>
    <w:tmpl w:val="5AF26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685B7C"/>
    <w:multiLevelType w:val="hybridMultilevel"/>
    <w:tmpl w:val="B838BB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AF0BA2"/>
    <w:multiLevelType w:val="multilevel"/>
    <w:tmpl w:val="F00ED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A32BE4"/>
    <w:multiLevelType w:val="multilevel"/>
    <w:tmpl w:val="E79E3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695206"/>
    <w:multiLevelType w:val="multilevel"/>
    <w:tmpl w:val="D0EEBE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8F1DFC"/>
    <w:multiLevelType w:val="multilevel"/>
    <w:tmpl w:val="FA923F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C17357"/>
    <w:multiLevelType w:val="multilevel"/>
    <w:tmpl w:val="224E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90E645F"/>
    <w:multiLevelType w:val="hybridMultilevel"/>
    <w:tmpl w:val="AE84A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2620D9"/>
    <w:multiLevelType w:val="multilevel"/>
    <w:tmpl w:val="CAE8B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0"/>
  </w:num>
  <w:num w:numId="4">
    <w:abstractNumId w:val="9"/>
  </w:num>
  <w:num w:numId="5">
    <w:abstractNumId w:val="2"/>
  </w:num>
  <w:num w:numId="6">
    <w:abstractNumId w:val="0"/>
  </w:num>
  <w:num w:numId="7">
    <w:abstractNumId w:val="11"/>
  </w:num>
  <w:num w:numId="8">
    <w:abstractNumId w:val="1"/>
  </w:num>
  <w:num w:numId="9">
    <w:abstractNumId w:val="6"/>
  </w:num>
  <w:num w:numId="10">
    <w:abstractNumId w:val="5"/>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30"/>
    <w:rsid w:val="000003D4"/>
    <w:rsid w:val="00047404"/>
    <w:rsid w:val="00063232"/>
    <w:rsid w:val="000A4D13"/>
    <w:rsid w:val="000A54B3"/>
    <w:rsid w:val="00195842"/>
    <w:rsid w:val="001D7C2B"/>
    <w:rsid w:val="002209D8"/>
    <w:rsid w:val="00236C6D"/>
    <w:rsid w:val="0026312C"/>
    <w:rsid w:val="0027500E"/>
    <w:rsid w:val="002C7860"/>
    <w:rsid w:val="00316BB2"/>
    <w:rsid w:val="003970A5"/>
    <w:rsid w:val="003A2128"/>
    <w:rsid w:val="003E2BDB"/>
    <w:rsid w:val="003F0F30"/>
    <w:rsid w:val="0041123A"/>
    <w:rsid w:val="0041511B"/>
    <w:rsid w:val="0041790D"/>
    <w:rsid w:val="00452BF0"/>
    <w:rsid w:val="00454197"/>
    <w:rsid w:val="00464BD7"/>
    <w:rsid w:val="00477BCD"/>
    <w:rsid w:val="00496303"/>
    <w:rsid w:val="004A58EF"/>
    <w:rsid w:val="004B67B9"/>
    <w:rsid w:val="004C09E4"/>
    <w:rsid w:val="004D7CE1"/>
    <w:rsid w:val="004F5B0D"/>
    <w:rsid w:val="00505FA0"/>
    <w:rsid w:val="00524FDF"/>
    <w:rsid w:val="00525598"/>
    <w:rsid w:val="00531510"/>
    <w:rsid w:val="00536A1B"/>
    <w:rsid w:val="00543AEA"/>
    <w:rsid w:val="005A40A4"/>
    <w:rsid w:val="005E14E0"/>
    <w:rsid w:val="00615358"/>
    <w:rsid w:val="00624FC9"/>
    <w:rsid w:val="00644DE3"/>
    <w:rsid w:val="00655BCD"/>
    <w:rsid w:val="00661147"/>
    <w:rsid w:val="00674CE4"/>
    <w:rsid w:val="006977C1"/>
    <w:rsid w:val="006D4E80"/>
    <w:rsid w:val="006E2278"/>
    <w:rsid w:val="00765EE3"/>
    <w:rsid w:val="00776692"/>
    <w:rsid w:val="00786A8B"/>
    <w:rsid w:val="007D554E"/>
    <w:rsid w:val="007D76CA"/>
    <w:rsid w:val="007F1781"/>
    <w:rsid w:val="007F2396"/>
    <w:rsid w:val="007F28A9"/>
    <w:rsid w:val="007F3378"/>
    <w:rsid w:val="00803F4F"/>
    <w:rsid w:val="00826F0E"/>
    <w:rsid w:val="008451A6"/>
    <w:rsid w:val="00854AB7"/>
    <w:rsid w:val="008A44FD"/>
    <w:rsid w:val="008C3EDB"/>
    <w:rsid w:val="008D2D3E"/>
    <w:rsid w:val="00901FB9"/>
    <w:rsid w:val="00905D33"/>
    <w:rsid w:val="009204D4"/>
    <w:rsid w:val="00935BAB"/>
    <w:rsid w:val="009401BD"/>
    <w:rsid w:val="009907CE"/>
    <w:rsid w:val="009958A5"/>
    <w:rsid w:val="009B08F1"/>
    <w:rsid w:val="009B6D46"/>
    <w:rsid w:val="009C4A0C"/>
    <w:rsid w:val="00A47333"/>
    <w:rsid w:val="00AA6601"/>
    <w:rsid w:val="00AE6F70"/>
    <w:rsid w:val="00AF231B"/>
    <w:rsid w:val="00B07CBD"/>
    <w:rsid w:val="00B30AF6"/>
    <w:rsid w:val="00B46227"/>
    <w:rsid w:val="00B609C3"/>
    <w:rsid w:val="00B641CA"/>
    <w:rsid w:val="00B837B5"/>
    <w:rsid w:val="00BA6CD7"/>
    <w:rsid w:val="00BD20ED"/>
    <w:rsid w:val="00BE53FF"/>
    <w:rsid w:val="00BF6F48"/>
    <w:rsid w:val="00C15D01"/>
    <w:rsid w:val="00C537CC"/>
    <w:rsid w:val="00CD0B9A"/>
    <w:rsid w:val="00CF2EC4"/>
    <w:rsid w:val="00CF6EBE"/>
    <w:rsid w:val="00D028E3"/>
    <w:rsid w:val="00D3172B"/>
    <w:rsid w:val="00D64DCB"/>
    <w:rsid w:val="00DA0D28"/>
    <w:rsid w:val="00DB3302"/>
    <w:rsid w:val="00DC6C85"/>
    <w:rsid w:val="00DD7915"/>
    <w:rsid w:val="00E2135C"/>
    <w:rsid w:val="00E4144C"/>
    <w:rsid w:val="00E55D6E"/>
    <w:rsid w:val="00E63C5B"/>
    <w:rsid w:val="00E841D1"/>
    <w:rsid w:val="00EA25DF"/>
    <w:rsid w:val="00EC06FF"/>
    <w:rsid w:val="00ED0CE4"/>
    <w:rsid w:val="00ED2704"/>
    <w:rsid w:val="00EE6A96"/>
    <w:rsid w:val="00F05E21"/>
    <w:rsid w:val="00F23282"/>
    <w:rsid w:val="00F732AC"/>
    <w:rsid w:val="00F91773"/>
    <w:rsid w:val="00FC5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0FA0F"/>
  <w15:docId w15:val="{13DD688D-884F-4197-9475-ED31CC5A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360"/>
        <w:tab w:val="right" w:pos="9360"/>
      </w:tabs>
    </w:pPr>
    <w:rPr>
      <w:sz w:val="24"/>
      <w:szCs w:val="24"/>
    </w:rPr>
  </w:style>
  <w:style w:type="paragraph" w:styleId="Titre1">
    <w:name w:val="heading 1"/>
    <w:basedOn w:val="Normal"/>
    <w:next w:val="Normal"/>
    <w:qFormat/>
    <w:pPr>
      <w:keepNext/>
      <w:spacing w:before="4320" w:line="480" w:lineRule="auto"/>
      <w:jc w:val="center"/>
      <w:outlineLvl w:val="0"/>
    </w:pPr>
    <w:rPr>
      <w:bCs/>
      <w:caps/>
      <w:kern w:val="32"/>
    </w:rPr>
  </w:style>
  <w:style w:type="paragraph" w:styleId="Titre2">
    <w:name w:val="heading 2"/>
    <w:basedOn w:val="Normal"/>
    <w:next w:val="Normal"/>
    <w:qFormat/>
    <w:pPr>
      <w:keepNext/>
      <w:spacing w:line="480" w:lineRule="auto"/>
      <w:jc w:val="center"/>
      <w:outlineLvl w:val="1"/>
    </w:pPr>
    <w:rPr>
      <w:bCs/>
      <w:iCs/>
    </w:rPr>
  </w:style>
  <w:style w:type="paragraph" w:styleId="Titre3">
    <w:name w:val="heading 3"/>
    <w:basedOn w:val="Corpsdetexte"/>
    <w:next w:val="Normal"/>
    <w:link w:val="Titre3Car"/>
    <w:uiPriority w:val="9"/>
    <w:qFormat/>
    <w:pPr>
      <w:spacing w:before="960" w:after="240"/>
      <w:jc w:val="center"/>
      <w:outlineLvl w:val="2"/>
    </w:pPr>
  </w:style>
  <w:style w:type="paragraph" w:styleId="Titre4">
    <w:name w:val="heading 4"/>
    <w:basedOn w:val="Normal"/>
    <w:next w:val="Normal"/>
    <w:link w:val="Titre4Car"/>
    <w:uiPriority w:val="9"/>
    <w:unhideWhenUsed/>
    <w:qFormat/>
    <w:rsid w:val="00655BC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spacing w:line="480" w:lineRule="auto"/>
    </w:pPr>
  </w:style>
  <w:style w:type="paragraph" w:styleId="En-tte">
    <w:name w:val="header"/>
    <w:basedOn w:val="Normal"/>
    <w:pPr>
      <w:tabs>
        <w:tab w:val="clear" w:pos="360"/>
        <w:tab w:val="clear" w:pos="9360"/>
        <w:tab w:val="center" w:pos="4320"/>
        <w:tab w:val="right" w:pos="8640"/>
      </w:tabs>
    </w:pPr>
  </w:style>
  <w:style w:type="paragraph" w:styleId="Pieddepage">
    <w:name w:val="footer"/>
    <w:basedOn w:val="Normal"/>
    <w:pPr>
      <w:tabs>
        <w:tab w:val="clear" w:pos="360"/>
        <w:tab w:val="clear" w:pos="9360"/>
        <w:tab w:val="center" w:pos="4320"/>
        <w:tab w:val="right" w:pos="8640"/>
      </w:tabs>
    </w:pPr>
  </w:style>
  <w:style w:type="paragraph" w:customStyle="1" w:styleId="Nomdechapitre">
    <w:name w:val="Nom de chapitre"/>
    <w:basedOn w:val="Titre3"/>
    <w:rPr>
      <w:lang w:bidi="en-US"/>
    </w:rPr>
  </w:style>
  <w:style w:type="table" w:customStyle="1" w:styleId="TableauNormal1">
    <w:name w:val="Tableau Normal1"/>
    <w:semiHidden/>
    <w:tblPr>
      <w:tblCellMar>
        <w:top w:w="0" w:type="dxa"/>
        <w:left w:w="108" w:type="dxa"/>
        <w:bottom w:w="0" w:type="dxa"/>
        <w:right w:w="108" w:type="dxa"/>
      </w:tblCellMar>
    </w:tblPr>
  </w:style>
  <w:style w:type="character" w:styleId="Numrodepage">
    <w:name w:val="page number"/>
    <w:basedOn w:val="Policepardfaut"/>
  </w:style>
  <w:style w:type="character" w:customStyle="1" w:styleId="CorpsdetexteCar">
    <w:name w:val="Corps de texte Car"/>
    <w:basedOn w:val="Policepardfaut"/>
    <w:link w:val="Corpsdetexte"/>
    <w:rsid w:val="009B08F1"/>
    <w:rPr>
      <w:sz w:val="24"/>
      <w:szCs w:val="24"/>
    </w:rPr>
  </w:style>
  <w:style w:type="paragraph" w:styleId="Notedefin">
    <w:name w:val="endnote text"/>
    <w:basedOn w:val="Normal"/>
    <w:link w:val="NotedefinCar"/>
    <w:semiHidden/>
    <w:unhideWhenUsed/>
    <w:rsid w:val="009B08F1"/>
    <w:rPr>
      <w:sz w:val="20"/>
      <w:szCs w:val="20"/>
    </w:rPr>
  </w:style>
  <w:style w:type="character" w:customStyle="1" w:styleId="NotedefinCar">
    <w:name w:val="Note de fin Car"/>
    <w:basedOn w:val="Policepardfaut"/>
    <w:link w:val="Notedefin"/>
    <w:semiHidden/>
    <w:rsid w:val="009B08F1"/>
  </w:style>
  <w:style w:type="character" w:styleId="Appeldenotedefin">
    <w:name w:val="endnote reference"/>
    <w:basedOn w:val="Policepardfaut"/>
    <w:semiHidden/>
    <w:unhideWhenUsed/>
    <w:rsid w:val="009B08F1"/>
    <w:rPr>
      <w:vertAlign w:val="superscript"/>
    </w:rPr>
  </w:style>
  <w:style w:type="character" w:styleId="Lienhypertexte">
    <w:name w:val="Hyperlink"/>
    <w:basedOn w:val="Policepardfaut"/>
    <w:unhideWhenUsed/>
    <w:rsid w:val="0041790D"/>
    <w:rPr>
      <w:color w:val="0000FF" w:themeColor="hyperlink"/>
      <w:u w:val="single"/>
    </w:rPr>
  </w:style>
  <w:style w:type="character" w:styleId="Lienhypertextesuivivisit">
    <w:name w:val="FollowedHyperlink"/>
    <w:basedOn w:val="Policepardfaut"/>
    <w:semiHidden/>
    <w:unhideWhenUsed/>
    <w:rsid w:val="0041790D"/>
    <w:rPr>
      <w:color w:val="800080" w:themeColor="followedHyperlink"/>
      <w:u w:val="single"/>
    </w:rPr>
  </w:style>
  <w:style w:type="character" w:customStyle="1" w:styleId="number-verse">
    <w:name w:val="number-verse"/>
    <w:basedOn w:val="Policepardfaut"/>
    <w:rsid w:val="00CF6EBE"/>
  </w:style>
  <w:style w:type="character" w:customStyle="1" w:styleId="bible-verse-text">
    <w:name w:val="bible-verse-text"/>
    <w:basedOn w:val="Policepardfaut"/>
    <w:rsid w:val="00CF6EBE"/>
  </w:style>
  <w:style w:type="paragraph" w:styleId="Notedebasdepage">
    <w:name w:val="footnote text"/>
    <w:basedOn w:val="Normal"/>
    <w:link w:val="NotedebasdepageCar"/>
    <w:semiHidden/>
    <w:unhideWhenUsed/>
    <w:rsid w:val="00CF6EBE"/>
    <w:rPr>
      <w:sz w:val="20"/>
      <w:szCs w:val="20"/>
    </w:rPr>
  </w:style>
  <w:style w:type="character" w:customStyle="1" w:styleId="NotedebasdepageCar">
    <w:name w:val="Note de bas de page Car"/>
    <w:basedOn w:val="Policepardfaut"/>
    <w:link w:val="Notedebasdepage"/>
    <w:semiHidden/>
    <w:rsid w:val="00CF6EBE"/>
  </w:style>
  <w:style w:type="character" w:styleId="Appelnotedebasdep">
    <w:name w:val="footnote reference"/>
    <w:basedOn w:val="Policepardfaut"/>
    <w:semiHidden/>
    <w:unhideWhenUsed/>
    <w:rsid w:val="00CF6EBE"/>
    <w:rPr>
      <w:vertAlign w:val="superscript"/>
    </w:rPr>
  </w:style>
  <w:style w:type="paragraph" w:styleId="NormalWeb">
    <w:name w:val="Normal (Web)"/>
    <w:basedOn w:val="Normal"/>
    <w:uiPriority w:val="99"/>
    <w:semiHidden/>
    <w:unhideWhenUsed/>
    <w:rsid w:val="00615358"/>
    <w:pPr>
      <w:tabs>
        <w:tab w:val="clear" w:pos="360"/>
        <w:tab w:val="clear" w:pos="9360"/>
      </w:tabs>
      <w:spacing w:before="100" w:beforeAutospacing="1" w:after="100" w:afterAutospacing="1"/>
    </w:pPr>
    <w:rPr>
      <w:lang w:val="en-GB" w:eastAsia="en-GB"/>
    </w:rPr>
  </w:style>
  <w:style w:type="character" w:styleId="lev">
    <w:name w:val="Strong"/>
    <w:basedOn w:val="Policepardfaut"/>
    <w:uiPriority w:val="22"/>
    <w:qFormat/>
    <w:rsid w:val="00615358"/>
    <w:rPr>
      <w:b/>
      <w:bCs/>
    </w:rPr>
  </w:style>
  <w:style w:type="character" w:customStyle="1" w:styleId="Titre4Car">
    <w:name w:val="Titre 4 Car"/>
    <w:basedOn w:val="Policepardfaut"/>
    <w:link w:val="Titre4"/>
    <w:uiPriority w:val="9"/>
    <w:rsid w:val="00655BCD"/>
    <w:rPr>
      <w:rFonts w:asciiTheme="majorHAnsi" w:eastAsiaTheme="majorEastAsia" w:hAnsiTheme="majorHAnsi" w:cstheme="majorBidi"/>
      <w:i/>
      <w:iCs/>
      <w:color w:val="365F91" w:themeColor="accent1" w:themeShade="BF"/>
      <w:sz w:val="24"/>
      <w:szCs w:val="24"/>
    </w:rPr>
  </w:style>
  <w:style w:type="character" w:customStyle="1" w:styleId="Titre3Car">
    <w:name w:val="Titre 3 Car"/>
    <w:basedOn w:val="Policepardfaut"/>
    <w:link w:val="Titre3"/>
    <w:uiPriority w:val="9"/>
    <w:rsid w:val="00DB3302"/>
    <w:rPr>
      <w:sz w:val="24"/>
      <w:szCs w:val="24"/>
    </w:rPr>
  </w:style>
  <w:style w:type="character" w:styleId="Accentuation">
    <w:name w:val="Emphasis"/>
    <w:basedOn w:val="Policepardfaut"/>
    <w:uiPriority w:val="20"/>
    <w:qFormat/>
    <w:rsid w:val="00854A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4184">
      <w:bodyDiv w:val="1"/>
      <w:marLeft w:val="0"/>
      <w:marRight w:val="0"/>
      <w:marTop w:val="0"/>
      <w:marBottom w:val="0"/>
      <w:divBdr>
        <w:top w:val="none" w:sz="0" w:space="0" w:color="auto"/>
        <w:left w:val="none" w:sz="0" w:space="0" w:color="auto"/>
        <w:bottom w:val="none" w:sz="0" w:space="0" w:color="auto"/>
        <w:right w:val="none" w:sz="0" w:space="0" w:color="auto"/>
      </w:divBdr>
    </w:div>
    <w:div w:id="61366406">
      <w:bodyDiv w:val="1"/>
      <w:marLeft w:val="0"/>
      <w:marRight w:val="0"/>
      <w:marTop w:val="0"/>
      <w:marBottom w:val="0"/>
      <w:divBdr>
        <w:top w:val="none" w:sz="0" w:space="0" w:color="auto"/>
        <w:left w:val="none" w:sz="0" w:space="0" w:color="auto"/>
        <w:bottom w:val="none" w:sz="0" w:space="0" w:color="auto"/>
        <w:right w:val="none" w:sz="0" w:space="0" w:color="auto"/>
      </w:divBdr>
    </w:div>
    <w:div w:id="580720989">
      <w:bodyDiv w:val="1"/>
      <w:marLeft w:val="0"/>
      <w:marRight w:val="0"/>
      <w:marTop w:val="0"/>
      <w:marBottom w:val="0"/>
      <w:divBdr>
        <w:top w:val="none" w:sz="0" w:space="0" w:color="auto"/>
        <w:left w:val="none" w:sz="0" w:space="0" w:color="auto"/>
        <w:bottom w:val="none" w:sz="0" w:space="0" w:color="auto"/>
        <w:right w:val="none" w:sz="0" w:space="0" w:color="auto"/>
      </w:divBdr>
    </w:div>
    <w:div w:id="610210898">
      <w:bodyDiv w:val="1"/>
      <w:marLeft w:val="0"/>
      <w:marRight w:val="0"/>
      <w:marTop w:val="0"/>
      <w:marBottom w:val="0"/>
      <w:divBdr>
        <w:top w:val="none" w:sz="0" w:space="0" w:color="auto"/>
        <w:left w:val="none" w:sz="0" w:space="0" w:color="auto"/>
        <w:bottom w:val="none" w:sz="0" w:space="0" w:color="auto"/>
        <w:right w:val="none" w:sz="0" w:space="0" w:color="auto"/>
      </w:divBdr>
    </w:div>
    <w:div w:id="636035980">
      <w:bodyDiv w:val="1"/>
      <w:marLeft w:val="0"/>
      <w:marRight w:val="0"/>
      <w:marTop w:val="0"/>
      <w:marBottom w:val="0"/>
      <w:divBdr>
        <w:top w:val="none" w:sz="0" w:space="0" w:color="auto"/>
        <w:left w:val="none" w:sz="0" w:space="0" w:color="auto"/>
        <w:bottom w:val="none" w:sz="0" w:space="0" w:color="auto"/>
        <w:right w:val="none" w:sz="0" w:space="0" w:color="auto"/>
      </w:divBdr>
    </w:div>
    <w:div w:id="636228740">
      <w:bodyDiv w:val="1"/>
      <w:marLeft w:val="0"/>
      <w:marRight w:val="0"/>
      <w:marTop w:val="0"/>
      <w:marBottom w:val="0"/>
      <w:divBdr>
        <w:top w:val="none" w:sz="0" w:space="0" w:color="auto"/>
        <w:left w:val="none" w:sz="0" w:space="0" w:color="auto"/>
        <w:bottom w:val="none" w:sz="0" w:space="0" w:color="auto"/>
        <w:right w:val="none" w:sz="0" w:space="0" w:color="auto"/>
      </w:divBdr>
    </w:div>
    <w:div w:id="710425875">
      <w:bodyDiv w:val="1"/>
      <w:marLeft w:val="0"/>
      <w:marRight w:val="0"/>
      <w:marTop w:val="0"/>
      <w:marBottom w:val="0"/>
      <w:divBdr>
        <w:top w:val="none" w:sz="0" w:space="0" w:color="auto"/>
        <w:left w:val="none" w:sz="0" w:space="0" w:color="auto"/>
        <w:bottom w:val="none" w:sz="0" w:space="0" w:color="auto"/>
        <w:right w:val="none" w:sz="0" w:space="0" w:color="auto"/>
      </w:divBdr>
      <w:divsChild>
        <w:div w:id="193878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958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337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3084454">
      <w:bodyDiv w:val="1"/>
      <w:marLeft w:val="0"/>
      <w:marRight w:val="0"/>
      <w:marTop w:val="0"/>
      <w:marBottom w:val="0"/>
      <w:divBdr>
        <w:top w:val="none" w:sz="0" w:space="0" w:color="auto"/>
        <w:left w:val="none" w:sz="0" w:space="0" w:color="auto"/>
        <w:bottom w:val="none" w:sz="0" w:space="0" w:color="auto"/>
        <w:right w:val="none" w:sz="0" w:space="0" w:color="auto"/>
      </w:divBdr>
    </w:div>
    <w:div w:id="890655214">
      <w:bodyDiv w:val="1"/>
      <w:marLeft w:val="0"/>
      <w:marRight w:val="0"/>
      <w:marTop w:val="0"/>
      <w:marBottom w:val="0"/>
      <w:divBdr>
        <w:top w:val="none" w:sz="0" w:space="0" w:color="auto"/>
        <w:left w:val="none" w:sz="0" w:space="0" w:color="auto"/>
        <w:bottom w:val="none" w:sz="0" w:space="0" w:color="auto"/>
        <w:right w:val="none" w:sz="0" w:space="0" w:color="auto"/>
      </w:divBdr>
    </w:div>
    <w:div w:id="963462618">
      <w:bodyDiv w:val="1"/>
      <w:marLeft w:val="0"/>
      <w:marRight w:val="0"/>
      <w:marTop w:val="0"/>
      <w:marBottom w:val="0"/>
      <w:divBdr>
        <w:top w:val="none" w:sz="0" w:space="0" w:color="auto"/>
        <w:left w:val="none" w:sz="0" w:space="0" w:color="auto"/>
        <w:bottom w:val="none" w:sz="0" w:space="0" w:color="auto"/>
        <w:right w:val="none" w:sz="0" w:space="0" w:color="auto"/>
      </w:divBdr>
    </w:div>
    <w:div w:id="1023362847">
      <w:bodyDiv w:val="1"/>
      <w:marLeft w:val="0"/>
      <w:marRight w:val="0"/>
      <w:marTop w:val="0"/>
      <w:marBottom w:val="0"/>
      <w:divBdr>
        <w:top w:val="none" w:sz="0" w:space="0" w:color="auto"/>
        <w:left w:val="none" w:sz="0" w:space="0" w:color="auto"/>
        <w:bottom w:val="none" w:sz="0" w:space="0" w:color="auto"/>
        <w:right w:val="none" w:sz="0" w:space="0" w:color="auto"/>
      </w:divBdr>
    </w:div>
    <w:div w:id="1114321608">
      <w:bodyDiv w:val="1"/>
      <w:marLeft w:val="0"/>
      <w:marRight w:val="0"/>
      <w:marTop w:val="0"/>
      <w:marBottom w:val="0"/>
      <w:divBdr>
        <w:top w:val="none" w:sz="0" w:space="0" w:color="auto"/>
        <w:left w:val="none" w:sz="0" w:space="0" w:color="auto"/>
        <w:bottom w:val="none" w:sz="0" w:space="0" w:color="auto"/>
        <w:right w:val="none" w:sz="0" w:space="0" w:color="auto"/>
      </w:divBdr>
    </w:div>
    <w:div w:id="1118527012">
      <w:bodyDiv w:val="1"/>
      <w:marLeft w:val="0"/>
      <w:marRight w:val="0"/>
      <w:marTop w:val="0"/>
      <w:marBottom w:val="0"/>
      <w:divBdr>
        <w:top w:val="none" w:sz="0" w:space="0" w:color="auto"/>
        <w:left w:val="none" w:sz="0" w:space="0" w:color="auto"/>
        <w:bottom w:val="none" w:sz="0" w:space="0" w:color="auto"/>
        <w:right w:val="none" w:sz="0" w:space="0" w:color="auto"/>
      </w:divBdr>
      <w:divsChild>
        <w:div w:id="1480340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2557231">
      <w:bodyDiv w:val="1"/>
      <w:marLeft w:val="0"/>
      <w:marRight w:val="0"/>
      <w:marTop w:val="0"/>
      <w:marBottom w:val="0"/>
      <w:divBdr>
        <w:top w:val="none" w:sz="0" w:space="0" w:color="auto"/>
        <w:left w:val="none" w:sz="0" w:space="0" w:color="auto"/>
        <w:bottom w:val="none" w:sz="0" w:space="0" w:color="auto"/>
        <w:right w:val="none" w:sz="0" w:space="0" w:color="auto"/>
      </w:divBdr>
    </w:div>
    <w:div w:id="1229804969">
      <w:bodyDiv w:val="1"/>
      <w:marLeft w:val="0"/>
      <w:marRight w:val="0"/>
      <w:marTop w:val="0"/>
      <w:marBottom w:val="0"/>
      <w:divBdr>
        <w:top w:val="none" w:sz="0" w:space="0" w:color="auto"/>
        <w:left w:val="none" w:sz="0" w:space="0" w:color="auto"/>
        <w:bottom w:val="none" w:sz="0" w:space="0" w:color="auto"/>
        <w:right w:val="none" w:sz="0" w:space="0" w:color="auto"/>
      </w:divBdr>
    </w:div>
    <w:div w:id="1301959351">
      <w:bodyDiv w:val="1"/>
      <w:marLeft w:val="0"/>
      <w:marRight w:val="0"/>
      <w:marTop w:val="0"/>
      <w:marBottom w:val="0"/>
      <w:divBdr>
        <w:top w:val="none" w:sz="0" w:space="0" w:color="auto"/>
        <w:left w:val="none" w:sz="0" w:space="0" w:color="auto"/>
        <w:bottom w:val="none" w:sz="0" w:space="0" w:color="auto"/>
        <w:right w:val="none" w:sz="0" w:space="0" w:color="auto"/>
      </w:divBdr>
    </w:div>
    <w:div w:id="1378161645">
      <w:bodyDiv w:val="1"/>
      <w:marLeft w:val="0"/>
      <w:marRight w:val="0"/>
      <w:marTop w:val="0"/>
      <w:marBottom w:val="0"/>
      <w:divBdr>
        <w:top w:val="none" w:sz="0" w:space="0" w:color="auto"/>
        <w:left w:val="none" w:sz="0" w:space="0" w:color="auto"/>
        <w:bottom w:val="none" w:sz="0" w:space="0" w:color="auto"/>
        <w:right w:val="none" w:sz="0" w:space="0" w:color="auto"/>
      </w:divBdr>
      <w:divsChild>
        <w:div w:id="881746550">
          <w:marLeft w:val="0"/>
          <w:marRight w:val="0"/>
          <w:marTop w:val="120"/>
          <w:marBottom w:val="120"/>
          <w:divBdr>
            <w:top w:val="none" w:sz="0" w:space="0" w:color="auto"/>
            <w:left w:val="none" w:sz="0" w:space="0" w:color="auto"/>
            <w:bottom w:val="none" w:sz="0" w:space="0" w:color="auto"/>
            <w:right w:val="none" w:sz="0" w:space="0" w:color="auto"/>
          </w:divBdr>
        </w:div>
        <w:div w:id="1889796399">
          <w:marLeft w:val="0"/>
          <w:marRight w:val="0"/>
          <w:marTop w:val="120"/>
          <w:marBottom w:val="120"/>
          <w:divBdr>
            <w:top w:val="none" w:sz="0" w:space="0" w:color="auto"/>
            <w:left w:val="none" w:sz="0" w:space="0" w:color="auto"/>
            <w:bottom w:val="none" w:sz="0" w:space="0" w:color="auto"/>
            <w:right w:val="none" w:sz="0" w:space="0" w:color="auto"/>
          </w:divBdr>
        </w:div>
        <w:div w:id="2033458997">
          <w:marLeft w:val="0"/>
          <w:marRight w:val="0"/>
          <w:marTop w:val="120"/>
          <w:marBottom w:val="120"/>
          <w:divBdr>
            <w:top w:val="none" w:sz="0" w:space="0" w:color="auto"/>
            <w:left w:val="none" w:sz="0" w:space="0" w:color="auto"/>
            <w:bottom w:val="none" w:sz="0" w:space="0" w:color="auto"/>
            <w:right w:val="none" w:sz="0" w:space="0" w:color="auto"/>
          </w:divBdr>
        </w:div>
        <w:div w:id="1053575052">
          <w:marLeft w:val="0"/>
          <w:marRight w:val="0"/>
          <w:marTop w:val="120"/>
          <w:marBottom w:val="120"/>
          <w:divBdr>
            <w:top w:val="none" w:sz="0" w:space="0" w:color="auto"/>
            <w:left w:val="none" w:sz="0" w:space="0" w:color="auto"/>
            <w:bottom w:val="none" w:sz="0" w:space="0" w:color="auto"/>
            <w:right w:val="none" w:sz="0" w:space="0" w:color="auto"/>
          </w:divBdr>
        </w:div>
        <w:div w:id="1787890404">
          <w:marLeft w:val="0"/>
          <w:marRight w:val="0"/>
          <w:marTop w:val="120"/>
          <w:marBottom w:val="120"/>
          <w:divBdr>
            <w:top w:val="none" w:sz="0" w:space="0" w:color="auto"/>
            <w:left w:val="none" w:sz="0" w:space="0" w:color="auto"/>
            <w:bottom w:val="none" w:sz="0" w:space="0" w:color="auto"/>
            <w:right w:val="none" w:sz="0" w:space="0" w:color="auto"/>
          </w:divBdr>
        </w:div>
        <w:div w:id="1678731991">
          <w:marLeft w:val="0"/>
          <w:marRight w:val="0"/>
          <w:marTop w:val="120"/>
          <w:marBottom w:val="120"/>
          <w:divBdr>
            <w:top w:val="none" w:sz="0" w:space="0" w:color="auto"/>
            <w:left w:val="none" w:sz="0" w:space="0" w:color="auto"/>
            <w:bottom w:val="none" w:sz="0" w:space="0" w:color="auto"/>
            <w:right w:val="none" w:sz="0" w:space="0" w:color="auto"/>
          </w:divBdr>
        </w:div>
      </w:divsChild>
    </w:div>
    <w:div w:id="1547984147">
      <w:bodyDiv w:val="1"/>
      <w:marLeft w:val="0"/>
      <w:marRight w:val="0"/>
      <w:marTop w:val="0"/>
      <w:marBottom w:val="0"/>
      <w:divBdr>
        <w:top w:val="none" w:sz="0" w:space="0" w:color="auto"/>
        <w:left w:val="none" w:sz="0" w:space="0" w:color="auto"/>
        <w:bottom w:val="none" w:sz="0" w:space="0" w:color="auto"/>
        <w:right w:val="none" w:sz="0" w:space="0" w:color="auto"/>
      </w:divBdr>
    </w:div>
    <w:div w:id="1551727011">
      <w:bodyDiv w:val="1"/>
      <w:marLeft w:val="0"/>
      <w:marRight w:val="0"/>
      <w:marTop w:val="0"/>
      <w:marBottom w:val="0"/>
      <w:divBdr>
        <w:top w:val="none" w:sz="0" w:space="0" w:color="auto"/>
        <w:left w:val="none" w:sz="0" w:space="0" w:color="auto"/>
        <w:bottom w:val="none" w:sz="0" w:space="0" w:color="auto"/>
        <w:right w:val="none" w:sz="0" w:space="0" w:color="auto"/>
      </w:divBdr>
    </w:div>
    <w:div w:id="1589728005">
      <w:bodyDiv w:val="1"/>
      <w:marLeft w:val="0"/>
      <w:marRight w:val="0"/>
      <w:marTop w:val="0"/>
      <w:marBottom w:val="0"/>
      <w:divBdr>
        <w:top w:val="none" w:sz="0" w:space="0" w:color="auto"/>
        <w:left w:val="none" w:sz="0" w:space="0" w:color="auto"/>
        <w:bottom w:val="none" w:sz="0" w:space="0" w:color="auto"/>
        <w:right w:val="none" w:sz="0" w:space="0" w:color="auto"/>
      </w:divBdr>
    </w:div>
    <w:div w:id="1630240443">
      <w:bodyDiv w:val="1"/>
      <w:marLeft w:val="0"/>
      <w:marRight w:val="0"/>
      <w:marTop w:val="0"/>
      <w:marBottom w:val="0"/>
      <w:divBdr>
        <w:top w:val="none" w:sz="0" w:space="0" w:color="auto"/>
        <w:left w:val="none" w:sz="0" w:space="0" w:color="auto"/>
        <w:bottom w:val="none" w:sz="0" w:space="0" w:color="auto"/>
        <w:right w:val="none" w:sz="0" w:space="0" w:color="auto"/>
      </w:divBdr>
    </w:div>
    <w:div w:id="1678000924">
      <w:bodyDiv w:val="1"/>
      <w:marLeft w:val="0"/>
      <w:marRight w:val="0"/>
      <w:marTop w:val="0"/>
      <w:marBottom w:val="0"/>
      <w:divBdr>
        <w:top w:val="none" w:sz="0" w:space="0" w:color="auto"/>
        <w:left w:val="none" w:sz="0" w:space="0" w:color="auto"/>
        <w:bottom w:val="none" w:sz="0" w:space="0" w:color="auto"/>
        <w:right w:val="none" w:sz="0" w:space="0" w:color="auto"/>
      </w:divBdr>
    </w:div>
    <w:div w:id="1699116998">
      <w:bodyDiv w:val="1"/>
      <w:marLeft w:val="0"/>
      <w:marRight w:val="0"/>
      <w:marTop w:val="0"/>
      <w:marBottom w:val="0"/>
      <w:divBdr>
        <w:top w:val="none" w:sz="0" w:space="0" w:color="auto"/>
        <w:left w:val="none" w:sz="0" w:space="0" w:color="auto"/>
        <w:bottom w:val="none" w:sz="0" w:space="0" w:color="auto"/>
        <w:right w:val="none" w:sz="0" w:space="0" w:color="auto"/>
      </w:divBdr>
    </w:div>
    <w:div w:id="1809931708">
      <w:bodyDiv w:val="1"/>
      <w:marLeft w:val="0"/>
      <w:marRight w:val="0"/>
      <w:marTop w:val="0"/>
      <w:marBottom w:val="0"/>
      <w:divBdr>
        <w:top w:val="none" w:sz="0" w:space="0" w:color="auto"/>
        <w:left w:val="none" w:sz="0" w:space="0" w:color="auto"/>
        <w:bottom w:val="none" w:sz="0" w:space="0" w:color="auto"/>
        <w:right w:val="none" w:sz="0" w:space="0" w:color="auto"/>
      </w:divBdr>
    </w:div>
    <w:div w:id="1920748217">
      <w:bodyDiv w:val="1"/>
      <w:marLeft w:val="0"/>
      <w:marRight w:val="0"/>
      <w:marTop w:val="0"/>
      <w:marBottom w:val="0"/>
      <w:divBdr>
        <w:top w:val="none" w:sz="0" w:space="0" w:color="auto"/>
        <w:left w:val="none" w:sz="0" w:space="0" w:color="auto"/>
        <w:bottom w:val="none" w:sz="0" w:space="0" w:color="auto"/>
        <w:right w:val="none" w:sz="0" w:space="0" w:color="auto"/>
      </w:divBdr>
    </w:div>
    <w:div w:id="2086098419">
      <w:bodyDiv w:val="1"/>
      <w:marLeft w:val="0"/>
      <w:marRight w:val="0"/>
      <w:marTop w:val="0"/>
      <w:marBottom w:val="0"/>
      <w:divBdr>
        <w:top w:val="none" w:sz="0" w:space="0" w:color="auto"/>
        <w:left w:val="none" w:sz="0" w:space="0" w:color="auto"/>
        <w:bottom w:val="none" w:sz="0" w:space="0" w:color="auto"/>
        <w:right w:val="none" w:sz="0" w:space="0" w:color="auto"/>
      </w:divBdr>
    </w:div>
    <w:div w:id="2089496921">
      <w:bodyDiv w:val="1"/>
      <w:marLeft w:val="0"/>
      <w:marRight w:val="0"/>
      <w:marTop w:val="0"/>
      <w:marBottom w:val="0"/>
      <w:divBdr>
        <w:top w:val="none" w:sz="0" w:space="0" w:color="auto"/>
        <w:left w:val="none" w:sz="0" w:space="0" w:color="auto"/>
        <w:bottom w:val="none" w:sz="0" w:space="0" w:color="auto"/>
        <w:right w:val="none" w:sz="0" w:space="0" w:color="auto"/>
      </w:divBdr>
    </w:div>
    <w:div w:id="21402249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ilisateur\AppData\Roaming\Microsoft\Templates\Manuscrit%20d&#8217;un%20ouvr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92D81-F9EB-4428-B3D3-435CDCFD3E3E}">
  <ds:schemaRefs>
    <ds:schemaRef ds:uri="http://schemas.microsoft.com/sharepoint/v3/contenttype/forms"/>
  </ds:schemaRefs>
</ds:datastoreItem>
</file>

<file path=customXml/itemProps2.xml><?xml version="1.0" encoding="utf-8"?>
<ds:datastoreItem xmlns:ds="http://schemas.openxmlformats.org/officeDocument/2006/customXml" ds:itemID="{CAEE3609-4D6D-4429-BD4F-66ABBA04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Manuscrit d’un ouvrage.dotx</Template>
  <TotalTime>0</TotalTime>
  <Pages>36</Pages>
  <Words>13049</Words>
  <Characters>71773</Characters>
  <Application>Microsoft Office Word</Application>
  <DocSecurity>0</DocSecurity>
  <Lines>598</Lines>
  <Paragraphs>169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[Votre nom]</vt:lpstr>
    </vt:vector>
  </TitlesOfParts>
  <Manager/>
  <Company/>
  <LinksUpToDate>false</LinksUpToDate>
  <CharactersWithSpaces>84653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Pépécy OGOULIGUENDE</dc:creator>
  <cp:keywords/>
  <dc:description/>
  <cp:lastModifiedBy>Alaïs Lorenzo</cp:lastModifiedBy>
  <cp:revision>2</cp:revision>
  <dcterms:created xsi:type="dcterms:W3CDTF">2025-07-09T08:10:00Z</dcterms:created>
  <dcterms:modified xsi:type="dcterms:W3CDTF">2025-07-09T08:10:00Z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TC100830161036</vt:lpwstr>
  </property>
</Properties>
</file>